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C5" w:rsidRPr="009D3BB8" w:rsidRDefault="00267EC5" w:rsidP="001704E4">
      <w:pPr>
        <w:jc w:val="center"/>
        <w:rPr>
          <w:sz w:val="20"/>
          <w:szCs w:val="20"/>
        </w:rPr>
      </w:pPr>
    </w:p>
    <w:p w:rsidR="00267EC5" w:rsidRPr="008A4BD7" w:rsidRDefault="00267EC5" w:rsidP="001704E4">
      <w:pPr>
        <w:jc w:val="center"/>
        <w:rPr>
          <w:sz w:val="22"/>
          <w:szCs w:val="22"/>
        </w:rPr>
      </w:pPr>
      <w:r w:rsidRPr="008A4BD7">
        <w:rPr>
          <w:sz w:val="22"/>
          <w:szCs w:val="22"/>
        </w:rPr>
        <w:t>ОТЧЕТ</w:t>
      </w:r>
    </w:p>
    <w:p w:rsidR="00267EC5" w:rsidRPr="008A4BD7" w:rsidRDefault="00267EC5" w:rsidP="00FF5744">
      <w:pPr>
        <w:rPr>
          <w:sz w:val="22"/>
          <w:szCs w:val="22"/>
        </w:rPr>
      </w:pPr>
      <w:r w:rsidRPr="008A4BD7">
        <w:rPr>
          <w:sz w:val="22"/>
          <w:szCs w:val="22"/>
        </w:rPr>
        <w:t xml:space="preserve">1. Таловского района Новочигольского сельского поселенияТОС « Вознесеновское » </w:t>
      </w:r>
    </w:p>
    <w:p w:rsidR="00267EC5" w:rsidRPr="008A4BD7" w:rsidRDefault="00267EC5" w:rsidP="00FF5744">
      <w:pPr>
        <w:rPr>
          <w:sz w:val="22"/>
          <w:szCs w:val="22"/>
        </w:rPr>
      </w:pPr>
      <w:r w:rsidRPr="008A4BD7">
        <w:rPr>
          <w:sz w:val="22"/>
          <w:szCs w:val="22"/>
        </w:rPr>
        <w:t>2. «Ремонт дороги»</w:t>
      </w:r>
    </w:p>
    <w:p w:rsidR="00267EC5" w:rsidRDefault="00267EC5" w:rsidP="001A566F">
      <w:pPr>
        <w:tabs>
          <w:tab w:val="left" w:pos="2355"/>
        </w:tabs>
        <w:rPr>
          <w:sz w:val="22"/>
          <w:szCs w:val="22"/>
        </w:rPr>
      </w:pPr>
      <w:r w:rsidRPr="008A4BD7">
        <w:rPr>
          <w:sz w:val="22"/>
          <w:szCs w:val="22"/>
        </w:rPr>
        <w:t>3. Руководитель ТОС    Л.В.Олехнович</w:t>
      </w:r>
    </w:p>
    <w:p w:rsidR="00267EC5" w:rsidRPr="008A4BD7" w:rsidRDefault="00267EC5" w:rsidP="001A566F">
      <w:pPr>
        <w:tabs>
          <w:tab w:val="left" w:pos="2355"/>
        </w:tabs>
        <w:rPr>
          <w:sz w:val="22"/>
          <w:szCs w:val="22"/>
        </w:rPr>
      </w:pPr>
    </w:p>
    <w:p w:rsidR="00267EC5" w:rsidRDefault="00267EC5" w:rsidP="001704E4">
      <w:pPr>
        <w:rPr>
          <w:sz w:val="22"/>
          <w:szCs w:val="22"/>
        </w:rPr>
      </w:pPr>
      <w:r w:rsidRPr="008A4BD7">
        <w:rPr>
          <w:sz w:val="22"/>
          <w:szCs w:val="22"/>
        </w:rPr>
        <w:t>4. Сведения об участниках проекта прилагается в Приложении № 1</w:t>
      </w:r>
    </w:p>
    <w:p w:rsidR="00267EC5" w:rsidRPr="008A4BD7" w:rsidRDefault="00267EC5" w:rsidP="001704E4">
      <w:pPr>
        <w:rPr>
          <w:sz w:val="22"/>
          <w:szCs w:val="22"/>
        </w:rPr>
      </w:pPr>
    </w:p>
    <w:p w:rsidR="00267EC5" w:rsidRPr="008A4BD7" w:rsidRDefault="00267EC5" w:rsidP="001704E4">
      <w:pPr>
        <w:rPr>
          <w:bCs/>
          <w:color w:val="000000"/>
          <w:sz w:val="22"/>
          <w:szCs w:val="22"/>
        </w:rPr>
      </w:pPr>
      <w:r w:rsidRPr="008A4BD7">
        <w:rPr>
          <w:sz w:val="22"/>
          <w:szCs w:val="22"/>
        </w:rPr>
        <w:t>5. Сроки проведения работ (услуг) по реализации проекта</w:t>
      </w:r>
    </w:p>
    <w:tbl>
      <w:tblPr>
        <w:tblW w:w="96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0"/>
        <w:gridCol w:w="3332"/>
        <w:gridCol w:w="3033"/>
      </w:tblGrid>
      <w:tr w:rsidR="00267EC5" w:rsidRPr="008A4BD7" w:rsidTr="00B6044B">
        <w:tc>
          <w:tcPr>
            <w:tcW w:w="3290" w:type="dxa"/>
          </w:tcPr>
          <w:p w:rsidR="00267EC5" w:rsidRPr="008A4BD7" w:rsidRDefault="00267EC5" w:rsidP="00B6044B">
            <w:pPr>
              <w:contextualSpacing/>
              <w:rPr>
                <w:color w:val="000000"/>
              </w:rPr>
            </w:pPr>
            <w:r w:rsidRPr="008A4BD7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332" w:type="dxa"/>
          </w:tcPr>
          <w:p w:rsidR="00267EC5" w:rsidRPr="008A4BD7" w:rsidRDefault="00267EC5" w:rsidP="00B6044B">
            <w:pPr>
              <w:contextualSpacing/>
              <w:rPr>
                <w:color w:val="000000"/>
              </w:rPr>
            </w:pPr>
            <w:r w:rsidRPr="008A4BD7">
              <w:rPr>
                <w:sz w:val="22"/>
                <w:szCs w:val="22"/>
                <w:lang w:eastAsia="en-US"/>
              </w:rPr>
              <w:t>запланированные</w:t>
            </w:r>
            <w:r w:rsidRPr="008A4BD7">
              <w:rPr>
                <w:color w:val="000000"/>
                <w:sz w:val="22"/>
                <w:szCs w:val="22"/>
              </w:rPr>
              <w:t xml:space="preserve"> (мес., год)</w:t>
            </w:r>
          </w:p>
        </w:tc>
        <w:tc>
          <w:tcPr>
            <w:tcW w:w="3033" w:type="dxa"/>
          </w:tcPr>
          <w:p w:rsidR="00267EC5" w:rsidRPr="008A4BD7" w:rsidRDefault="00267EC5" w:rsidP="00B6044B">
            <w:pPr>
              <w:contextualSpacing/>
              <w:rPr>
                <w:color w:val="000000"/>
              </w:rPr>
            </w:pPr>
            <w:r w:rsidRPr="008A4BD7">
              <w:rPr>
                <w:sz w:val="22"/>
                <w:szCs w:val="22"/>
                <w:lang w:eastAsia="en-US"/>
              </w:rPr>
              <w:t>фактические</w:t>
            </w:r>
            <w:r w:rsidRPr="008A4BD7">
              <w:rPr>
                <w:color w:val="000000"/>
                <w:sz w:val="22"/>
                <w:szCs w:val="22"/>
              </w:rPr>
              <w:t xml:space="preserve"> (мес., год)</w:t>
            </w:r>
          </w:p>
        </w:tc>
      </w:tr>
      <w:tr w:rsidR="00267EC5" w:rsidRPr="008A4BD7" w:rsidTr="00B6044B">
        <w:tc>
          <w:tcPr>
            <w:tcW w:w="3290" w:type="dxa"/>
          </w:tcPr>
          <w:p w:rsidR="00267EC5" w:rsidRPr="008A4BD7" w:rsidRDefault="00267EC5" w:rsidP="00B6044B">
            <w:pPr>
              <w:contextualSpacing/>
              <w:rPr>
                <w:color w:val="000000"/>
              </w:rPr>
            </w:pPr>
            <w:r w:rsidRPr="008A4BD7">
              <w:rPr>
                <w:color w:val="000000"/>
                <w:sz w:val="22"/>
                <w:szCs w:val="22"/>
              </w:rPr>
              <w:t xml:space="preserve">Завоз щебня </w:t>
            </w:r>
          </w:p>
        </w:tc>
        <w:tc>
          <w:tcPr>
            <w:tcW w:w="3332" w:type="dxa"/>
          </w:tcPr>
          <w:p w:rsidR="00267EC5" w:rsidRPr="008A4BD7" w:rsidRDefault="00267EC5" w:rsidP="00B6044B">
            <w:pPr>
              <w:contextualSpacing/>
              <w:rPr>
                <w:color w:val="000000"/>
              </w:rPr>
            </w:pPr>
            <w:r w:rsidRPr="008A4BD7">
              <w:rPr>
                <w:sz w:val="22"/>
                <w:szCs w:val="22"/>
                <w:lang w:eastAsia="ar-SA"/>
              </w:rPr>
              <w:t>июль – август 2018г</w:t>
            </w:r>
          </w:p>
        </w:tc>
        <w:tc>
          <w:tcPr>
            <w:tcW w:w="3033" w:type="dxa"/>
          </w:tcPr>
          <w:p w:rsidR="00267EC5" w:rsidRPr="008A4BD7" w:rsidRDefault="00267EC5" w:rsidP="00B6044B">
            <w:pPr>
              <w:contextualSpacing/>
              <w:rPr>
                <w:color w:val="000000"/>
              </w:rPr>
            </w:pPr>
            <w:r w:rsidRPr="008A4BD7">
              <w:rPr>
                <w:color w:val="000000"/>
                <w:sz w:val="22"/>
                <w:szCs w:val="22"/>
              </w:rPr>
              <w:t xml:space="preserve">июль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A4BD7">
                <w:rPr>
                  <w:color w:val="000000"/>
                  <w:sz w:val="22"/>
                  <w:szCs w:val="22"/>
                </w:rPr>
                <w:t>2018 г</w:t>
              </w:r>
            </w:smartTag>
            <w:r w:rsidRPr="008A4BD7">
              <w:rPr>
                <w:color w:val="000000"/>
                <w:sz w:val="22"/>
                <w:szCs w:val="22"/>
              </w:rPr>
              <w:t>.</w:t>
            </w:r>
          </w:p>
        </w:tc>
      </w:tr>
      <w:tr w:rsidR="00267EC5" w:rsidRPr="008A4BD7" w:rsidTr="00B6044B">
        <w:tc>
          <w:tcPr>
            <w:tcW w:w="3290" w:type="dxa"/>
          </w:tcPr>
          <w:p w:rsidR="00267EC5" w:rsidRPr="008A4BD7" w:rsidRDefault="00267EC5" w:rsidP="00B6044B">
            <w:pPr>
              <w:contextualSpacing/>
              <w:rPr>
                <w:color w:val="000000"/>
              </w:rPr>
            </w:pPr>
            <w:r w:rsidRPr="008A4BD7">
              <w:rPr>
                <w:color w:val="000000"/>
                <w:sz w:val="22"/>
                <w:szCs w:val="22"/>
              </w:rPr>
              <w:t>Грейдирование дороги</w:t>
            </w:r>
          </w:p>
        </w:tc>
        <w:tc>
          <w:tcPr>
            <w:tcW w:w="3332" w:type="dxa"/>
          </w:tcPr>
          <w:p w:rsidR="00267EC5" w:rsidRPr="008A4BD7" w:rsidRDefault="00267EC5" w:rsidP="00B6044B">
            <w:pPr>
              <w:contextualSpacing/>
              <w:rPr>
                <w:color w:val="000000"/>
              </w:rPr>
            </w:pPr>
            <w:r w:rsidRPr="008A4BD7">
              <w:rPr>
                <w:sz w:val="22"/>
                <w:szCs w:val="22"/>
                <w:lang w:eastAsia="ar-SA"/>
              </w:rPr>
              <w:t>август – сентябрь 2018г</w:t>
            </w:r>
          </w:p>
        </w:tc>
        <w:tc>
          <w:tcPr>
            <w:tcW w:w="3033" w:type="dxa"/>
          </w:tcPr>
          <w:p w:rsidR="00267EC5" w:rsidRPr="008A4BD7" w:rsidRDefault="00267EC5" w:rsidP="00B6044B">
            <w:r w:rsidRPr="008A4BD7">
              <w:rPr>
                <w:color w:val="000000"/>
                <w:sz w:val="22"/>
                <w:szCs w:val="22"/>
              </w:rPr>
              <w:t xml:space="preserve">июль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A4BD7">
                <w:rPr>
                  <w:color w:val="000000"/>
                  <w:sz w:val="22"/>
                  <w:szCs w:val="22"/>
                </w:rPr>
                <w:t>2018 г</w:t>
              </w:r>
            </w:smartTag>
            <w:r w:rsidRPr="008A4BD7">
              <w:rPr>
                <w:color w:val="000000"/>
                <w:sz w:val="22"/>
                <w:szCs w:val="22"/>
              </w:rPr>
              <w:t>.</w:t>
            </w:r>
          </w:p>
        </w:tc>
      </w:tr>
      <w:tr w:rsidR="00267EC5" w:rsidRPr="008A4BD7" w:rsidTr="00B6044B">
        <w:tc>
          <w:tcPr>
            <w:tcW w:w="3290" w:type="dxa"/>
          </w:tcPr>
          <w:p w:rsidR="00267EC5" w:rsidRPr="008A4BD7" w:rsidRDefault="00267EC5" w:rsidP="00B6044B">
            <w:pPr>
              <w:contextualSpacing/>
              <w:rPr>
                <w:color w:val="000000"/>
              </w:rPr>
            </w:pPr>
            <w:r w:rsidRPr="008A4BD7">
              <w:rPr>
                <w:color w:val="000000"/>
                <w:sz w:val="22"/>
                <w:szCs w:val="22"/>
              </w:rPr>
              <w:t>Отсыпка дороги щебнем</w:t>
            </w:r>
          </w:p>
        </w:tc>
        <w:tc>
          <w:tcPr>
            <w:tcW w:w="3332" w:type="dxa"/>
          </w:tcPr>
          <w:p w:rsidR="00267EC5" w:rsidRPr="008A4BD7" w:rsidRDefault="00267EC5" w:rsidP="00B6044B">
            <w:pPr>
              <w:contextualSpacing/>
              <w:rPr>
                <w:color w:val="000000"/>
              </w:rPr>
            </w:pPr>
            <w:r w:rsidRPr="008A4BD7">
              <w:rPr>
                <w:sz w:val="22"/>
                <w:szCs w:val="22"/>
                <w:lang w:eastAsia="ar-SA"/>
              </w:rPr>
              <w:t>сентябрь – октябрь 2018г</w:t>
            </w:r>
          </w:p>
        </w:tc>
        <w:tc>
          <w:tcPr>
            <w:tcW w:w="3033" w:type="dxa"/>
          </w:tcPr>
          <w:p w:rsidR="00267EC5" w:rsidRPr="008A4BD7" w:rsidRDefault="00267EC5" w:rsidP="00B6044B">
            <w:r w:rsidRPr="008A4BD7">
              <w:rPr>
                <w:color w:val="000000"/>
                <w:sz w:val="22"/>
                <w:szCs w:val="22"/>
              </w:rPr>
              <w:t xml:space="preserve">июль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A4BD7">
                <w:rPr>
                  <w:color w:val="000000"/>
                  <w:sz w:val="22"/>
                  <w:szCs w:val="22"/>
                </w:rPr>
                <w:t>2018 г</w:t>
              </w:r>
            </w:smartTag>
            <w:r w:rsidRPr="008A4BD7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267EC5" w:rsidRPr="008A4BD7" w:rsidRDefault="00267EC5" w:rsidP="001704E4">
      <w:pPr>
        <w:ind w:left="720"/>
        <w:contextualSpacing/>
        <w:rPr>
          <w:sz w:val="22"/>
          <w:szCs w:val="22"/>
        </w:rPr>
      </w:pPr>
    </w:p>
    <w:p w:rsidR="00267EC5" w:rsidRPr="008A4BD7" w:rsidRDefault="00267EC5" w:rsidP="00FF5744">
      <w:pPr>
        <w:rPr>
          <w:sz w:val="22"/>
          <w:szCs w:val="22"/>
        </w:rPr>
      </w:pPr>
      <w:r w:rsidRPr="008A4BD7">
        <w:rPr>
          <w:sz w:val="22"/>
          <w:szCs w:val="22"/>
        </w:rPr>
        <w:t xml:space="preserve"> 6. Информация о расположении объекта на территории ТОС                                              </w:t>
      </w:r>
    </w:p>
    <w:p w:rsidR="00267EC5" w:rsidRDefault="00267EC5" w:rsidP="00FF5744">
      <w:pPr>
        <w:rPr>
          <w:sz w:val="22"/>
          <w:szCs w:val="22"/>
        </w:rPr>
      </w:pPr>
      <w:r w:rsidRPr="008A4BD7">
        <w:rPr>
          <w:sz w:val="22"/>
          <w:szCs w:val="22"/>
        </w:rPr>
        <w:t>Объект находится в границе  поселка Вознесеновка.</w:t>
      </w:r>
    </w:p>
    <w:p w:rsidR="00267EC5" w:rsidRPr="008A4BD7" w:rsidRDefault="00267EC5" w:rsidP="00FF5744">
      <w:pPr>
        <w:rPr>
          <w:sz w:val="22"/>
          <w:szCs w:val="22"/>
        </w:rPr>
      </w:pPr>
    </w:p>
    <w:p w:rsidR="00267EC5" w:rsidRPr="008A4BD7" w:rsidRDefault="00267EC5" w:rsidP="00FF5744">
      <w:pPr>
        <w:rPr>
          <w:sz w:val="22"/>
          <w:szCs w:val="22"/>
        </w:rPr>
      </w:pPr>
      <w:r w:rsidRPr="008A4BD7">
        <w:rPr>
          <w:sz w:val="22"/>
          <w:szCs w:val="22"/>
        </w:rPr>
        <w:t>7. Описание содержания проделанной работы</w:t>
      </w:r>
    </w:p>
    <w:p w:rsidR="00267EC5" w:rsidRPr="008A4BD7" w:rsidRDefault="00267EC5" w:rsidP="001704E4">
      <w:pPr>
        <w:rPr>
          <w:sz w:val="22"/>
          <w:szCs w:val="22"/>
        </w:rPr>
      </w:pPr>
      <w:r w:rsidRPr="008A4BD7">
        <w:rPr>
          <w:sz w:val="22"/>
          <w:szCs w:val="22"/>
        </w:rPr>
        <w:t>Произведен ремонт дороги к кладбищу в поселке Вознесеновка.</w:t>
      </w:r>
    </w:p>
    <w:p w:rsidR="00267EC5" w:rsidRPr="008A4BD7" w:rsidRDefault="00267EC5" w:rsidP="001704E4">
      <w:pPr>
        <w:rPr>
          <w:sz w:val="22"/>
          <w:szCs w:val="22"/>
        </w:rPr>
      </w:pPr>
      <w:r w:rsidRPr="008A4BD7">
        <w:rPr>
          <w:sz w:val="22"/>
          <w:szCs w:val="22"/>
        </w:rPr>
        <w:t>Приняли участие 8 человек</w:t>
      </w:r>
    </w:p>
    <w:p w:rsidR="00267EC5" w:rsidRPr="008A4BD7" w:rsidRDefault="00267EC5" w:rsidP="001704E4">
      <w:pPr>
        <w:rPr>
          <w:sz w:val="22"/>
          <w:szCs w:val="22"/>
        </w:rPr>
      </w:pPr>
      <w:r w:rsidRPr="008A4BD7">
        <w:rPr>
          <w:sz w:val="22"/>
          <w:szCs w:val="22"/>
        </w:rPr>
        <w:t xml:space="preserve">Завезена смесь щебеночно-песчаная. </w:t>
      </w:r>
    </w:p>
    <w:p w:rsidR="00267EC5" w:rsidRPr="008A4BD7" w:rsidRDefault="00267EC5" w:rsidP="001704E4">
      <w:pPr>
        <w:rPr>
          <w:sz w:val="22"/>
          <w:szCs w:val="22"/>
        </w:rPr>
      </w:pPr>
      <w:r w:rsidRPr="008A4BD7">
        <w:rPr>
          <w:sz w:val="22"/>
          <w:szCs w:val="22"/>
        </w:rPr>
        <w:t xml:space="preserve">Проведена планировка площадей механизированным способом </w:t>
      </w:r>
    </w:p>
    <w:p w:rsidR="00267EC5" w:rsidRPr="008A4BD7" w:rsidRDefault="00267EC5" w:rsidP="001704E4">
      <w:pPr>
        <w:rPr>
          <w:sz w:val="22"/>
          <w:szCs w:val="22"/>
        </w:rPr>
      </w:pPr>
      <w:r w:rsidRPr="008A4BD7">
        <w:rPr>
          <w:sz w:val="22"/>
          <w:szCs w:val="22"/>
        </w:rPr>
        <w:t>Грейдирование площадей механизированным способом</w:t>
      </w:r>
    </w:p>
    <w:p w:rsidR="00267EC5" w:rsidRPr="008A4BD7" w:rsidRDefault="00267EC5" w:rsidP="001704E4">
      <w:pPr>
        <w:rPr>
          <w:sz w:val="22"/>
          <w:szCs w:val="22"/>
        </w:rPr>
      </w:pPr>
      <w:r w:rsidRPr="008A4BD7">
        <w:rPr>
          <w:sz w:val="22"/>
          <w:szCs w:val="22"/>
        </w:rPr>
        <w:t>Перевозка  грузов автомобилями-самосвалами</w:t>
      </w:r>
    </w:p>
    <w:p w:rsidR="00267EC5" w:rsidRPr="008A4BD7" w:rsidRDefault="00267EC5" w:rsidP="00FF5744">
      <w:pPr>
        <w:rPr>
          <w:sz w:val="22"/>
          <w:szCs w:val="22"/>
        </w:rPr>
      </w:pPr>
    </w:p>
    <w:p w:rsidR="00267EC5" w:rsidRPr="008A4BD7" w:rsidRDefault="00267EC5" w:rsidP="00FF5744">
      <w:pPr>
        <w:rPr>
          <w:sz w:val="22"/>
          <w:szCs w:val="22"/>
        </w:rPr>
      </w:pPr>
      <w:r w:rsidRPr="008A4BD7">
        <w:rPr>
          <w:sz w:val="22"/>
          <w:szCs w:val="22"/>
        </w:rPr>
        <w:t>8.Результаты проекта</w:t>
      </w:r>
    </w:p>
    <w:p w:rsidR="00267EC5" w:rsidRPr="008A4BD7" w:rsidRDefault="00267EC5" w:rsidP="001704E4">
      <w:pPr>
        <w:rPr>
          <w:sz w:val="22"/>
          <w:szCs w:val="22"/>
        </w:rPr>
      </w:pPr>
      <w:r w:rsidRPr="008A4BD7">
        <w:rPr>
          <w:sz w:val="22"/>
          <w:szCs w:val="22"/>
        </w:rPr>
        <w:t xml:space="preserve">Проведен ремонт дороги протяженностью  </w:t>
      </w:r>
      <w:smartTag w:uri="urn:schemas-microsoft-com:office:smarttags" w:element="metricconverter">
        <w:smartTagPr>
          <w:attr w:name="ProductID" w:val="250 метров"/>
        </w:smartTagPr>
        <w:r w:rsidRPr="008A4BD7">
          <w:rPr>
            <w:sz w:val="22"/>
            <w:szCs w:val="22"/>
          </w:rPr>
          <w:t>250 метров</w:t>
        </w:r>
      </w:smartTag>
      <w:r w:rsidRPr="008A4BD7">
        <w:rPr>
          <w:sz w:val="22"/>
          <w:szCs w:val="22"/>
        </w:rPr>
        <w:t xml:space="preserve"> длиной и </w:t>
      </w:r>
      <w:smartTag w:uri="urn:schemas-microsoft-com:office:smarttags" w:element="metricconverter">
        <w:smartTagPr>
          <w:attr w:name="ProductID" w:val="3,5 метра"/>
        </w:smartTagPr>
        <w:r w:rsidRPr="008A4BD7">
          <w:rPr>
            <w:sz w:val="22"/>
            <w:szCs w:val="22"/>
          </w:rPr>
          <w:t>3,5 метра</w:t>
        </w:r>
      </w:smartTag>
      <w:r w:rsidRPr="008A4BD7">
        <w:rPr>
          <w:sz w:val="22"/>
          <w:szCs w:val="22"/>
        </w:rPr>
        <w:t xml:space="preserve"> шириной</w:t>
      </w:r>
    </w:p>
    <w:p w:rsidR="00267EC5" w:rsidRPr="008A4BD7" w:rsidRDefault="00267EC5" w:rsidP="001704E4">
      <w:pPr>
        <w:rPr>
          <w:sz w:val="22"/>
          <w:szCs w:val="22"/>
        </w:rPr>
      </w:pPr>
      <w:r w:rsidRPr="008A4BD7">
        <w:rPr>
          <w:sz w:val="22"/>
          <w:szCs w:val="22"/>
          <w:lang w:eastAsia="ar-SA"/>
        </w:rPr>
        <w:t>Круглогодичная доступность. У</w:t>
      </w:r>
      <w:r w:rsidRPr="008A4BD7">
        <w:rPr>
          <w:rFonts w:cs="Arial"/>
          <w:sz w:val="22"/>
          <w:szCs w:val="22"/>
        </w:rPr>
        <w:t>лучшение проезда и прохода к данному объекту</w:t>
      </w:r>
    </w:p>
    <w:p w:rsidR="00267EC5" w:rsidRPr="008A4BD7" w:rsidRDefault="00267EC5" w:rsidP="001704E4">
      <w:pPr>
        <w:rPr>
          <w:sz w:val="22"/>
          <w:szCs w:val="22"/>
        </w:rPr>
      </w:pPr>
    </w:p>
    <w:p w:rsidR="00267EC5" w:rsidRPr="008A4BD7" w:rsidRDefault="00267EC5" w:rsidP="001704E4">
      <w:pPr>
        <w:spacing w:after="200" w:line="276" w:lineRule="auto"/>
        <w:ind w:left="-567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           </w:t>
      </w:r>
      <w:r w:rsidRPr="008A4BD7">
        <w:rPr>
          <w:sz w:val="22"/>
          <w:szCs w:val="22"/>
          <w:lang w:eastAsia="en-US"/>
        </w:rPr>
        <w:t xml:space="preserve">9. Информация об использованных денежных средствах  </w:t>
      </w:r>
      <w:r w:rsidRPr="008A4BD7">
        <w:rPr>
          <w:sz w:val="22"/>
          <w:szCs w:val="22"/>
        </w:rPr>
        <w:t>прилагается в Приложении № 2</w:t>
      </w:r>
    </w:p>
    <w:p w:rsidR="00267EC5" w:rsidRPr="008A4BD7" w:rsidRDefault="00267EC5" w:rsidP="001704E4">
      <w:pPr>
        <w:spacing w:after="200" w:line="276" w:lineRule="auto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8A4BD7">
        <w:rPr>
          <w:sz w:val="22"/>
          <w:szCs w:val="22"/>
        </w:rPr>
        <w:t xml:space="preserve"> 10.Фото прилагаются</w:t>
      </w:r>
    </w:p>
    <w:p w:rsidR="00267EC5" w:rsidRPr="008A4BD7" w:rsidRDefault="00267EC5" w:rsidP="001704E4">
      <w:pPr>
        <w:spacing w:after="200" w:line="276" w:lineRule="auto"/>
        <w:ind w:left="-567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 </w:t>
      </w:r>
      <w:r w:rsidRPr="008A4BD7">
        <w:rPr>
          <w:sz w:val="22"/>
          <w:szCs w:val="22"/>
        </w:rPr>
        <w:t>11.Справка от главы поселения прилагается в Приложении № 3</w:t>
      </w:r>
    </w:p>
    <w:p w:rsidR="00267EC5" w:rsidRPr="008A4BD7" w:rsidRDefault="00267EC5" w:rsidP="001704E4">
      <w:pPr>
        <w:rPr>
          <w:sz w:val="22"/>
          <w:szCs w:val="22"/>
        </w:rPr>
      </w:pPr>
    </w:p>
    <w:p w:rsidR="00267EC5" w:rsidRPr="008A4BD7" w:rsidRDefault="00267EC5" w:rsidP="001704E4">
      <w:pPr>
        <w:spacing w:after="200" w:line="276" w:lineRule="auto"/>
        <w:ind w:left="-567"/>
        <w:jc w:val="center"/>
        <w:rPr>
          <w:b/>
          <w:sz w:val="22"/>
          <w:szCs w:val="22"/>
          <w:lang w:eastAsia="en-US"/>
        </w:rPr>
      </w:pPr>
      <w:r w:rsidRPr="008A4BD7">
        <w:rPr>
          <w:b/>
          <w:sz w:val="22"/>
          <w:szCs w:val="22"/>
          <w:lang w:eastAsia="en-US"/>
        </w:rPr>
        <w:t xml:space="preserve">Информация об использованных денежных средствах  </w:t>
      </w:r>
    </w:p>
    <w:p w:rsidR="00267EC5" w:rsidRPr="008A4BD7" w:rsidRDefault="00267EC5" w:rsidP="001704E4">
      <w:pPr>
        <w:spacing w:after="200" w:line="276" w:lineRule="auto"/>
        <w:ind w:firstLine="708"/>
        <w:rPr>
          <w:sz w:val="22"/>
          <w:szCs w:val="22"/>
          <w:lang w:eastAsia="en-US"/>
        </w:rPr>
      </w:pPr>
      <w:r w:rsidRPr="008A4BD7">
        <w:rPr>
          <w:sz w:val="22"/>
          <w:szCs w:val="22"/>
          <w:lang w:eastAsia="en-US"/>
        </w:rPr>
        <w:t xml:space="preserve">В рамках подачи заявки на конкурс общественно-полезных проектов (мероприятий) ТОС в 2018 году ТОС «Ремонт дороги» планировал собрать собственных денежных средств </w:t>
      </w:r>
      <w:r w:rsidRPr="008A4BD7">
        <w:rPr>
          <w:sz w:val="22"/>
          <w:szCs w:val="22"/>
          <w:u w:val="single"/>
          <w:lang w:eastAsia="en-US"/>
        </w:rPr>
        <w:t>20 000 руб</w:t>
      </w:r>
      <w:r w:rsidRPr="008A4BD7">
        <w:rPr>
          <w:sz w:val="22"/>
          <w:szCs w:val="22"/>
          <w:lang w:eastAsia="en-US"/>
        </w:rPr>
        <w:t xml:space="preserve">., привлеченных </w:t>
      </w:r>
      <w:r w:rsidRPr="008A4BD7">
        <w:rPr>
          <w:sz w:val="22"/>
          <w:szCs w:val="22"/>
          <w:u w:val="single"/>
          <w:lang w:eastAsia="en-US"/>
        </w:rPr>
        <w:t>10 000руб.</w:t>
      </w:r>
      <w:r w:rsidRPr="008A4BD7">
        <w:rPr>
          <w:sz w:val="22"/>
          <w:szCs w:val="22"/>
          <w:lang w:eastAsia="en-US"/>
        </w:rPr>
        <w:t xml:space="preserve">  получить грант в размере </w:t>
      </w:r>
      <w:r w:rsidRPr="008A4BD7">
        <w:rPr>
          <w:sz w:val="22"/>
          <w:szCs w:val="22"/>
          <w:u w:val="single"/>
          <w:lang w:eastAsia="en-US"/>
        </w:rPr>
        <w:t>250 000</w:t>
      </w:r>
      <w:r w:rsidRPr="008A4BD7">
        <w:rPr>
          <w:sz w:val="22"/>
          <w:szCs w:val="22"/>
          <w:lang w:eastAsia="en-US"/>
        </w:rPr>
        <w:t xml:space="preserve"> руб.</w:t>
      </w:r>
    </w:p>
    <w:p w:rsidR="00267EC5" w:rsidRPr="008A4BD7" w:rsidRDefault="00267EC5" w:rsidP="001A566F">
      <w:pPr>
        <w:spacing w:after="200" w:line="276" w:lineRule="auto"/>
        <w:ind w:left="-284" w:firstLine="992"/>
        <w:rPr>
          <w:sz w:val="22"/>
          <w:szCs w:val="22"/>
          <w:lang w:eastAsia="en-US"/>
        </w:rPr>
      </w:pPr>
      <w:r w:rsidRPr="008A4BD7">
        <w:rPr>
          <w:sz w:val="22"/>
          <w:szCs w:val="22"/>
          <w:lang w:eastAsia="en-US"/>
        </w:rPr>
        <w:t xml:space="preserve">По итогу реализации проекта «Ремонт дороги» ТОС «Вознесеновское» израсходовал собственных денежных средств </w:t>
      </w:r>
      <w:r w:rsidRPr="008A4BD7">
        <w:rPr>
          <w:sz w:val="22"/>
          <w:szCs w:val="22"/>
          <w:u w:val="single"/>
          <w:lang w:eastAsia="en-US"/>
        </w:rPr>
        <w:t>11 308руб</w:t>
      </w:r>
      <w:r w:rsidRPr="008A4BD7">
        <w:rPr>
          <w:sz w:val="22"/>
          <w:szCs w:val="22"/>
          <w:lang w:eastAsia="en-US"/>
        </w:rPr>
        <w:t xml:space="preserve">.,  грант </w:t>
      </w:r>
      <w:r w:rsidRPr="008A4BD7">
        <w:rPr>
          <w:sz w:val="22"/>
          <w:szCs w:val="22"/>
          <w:u w:val="single"/>
          <w:lang w:eastAsia="en-US"/>
        </w:rPr>
        <w:t>249 748 руб</w:t>
      </w:r>
      <w:r w:rsidRPr="008A4BD7">
        <w:rPr>
          <w:sz w:val="22"/>
          <w:szCs w:val="22"/>
          <w:lang w:eastAsia="en-US"/>
        </w:rPr>
        <w:t>.</w:t>
      </w:r>
    </w:p>
    <w:p w:rsidR="00267EC5" w:rsidRPr="008A4BD7" w:rsidRDefault="00267EC5" w:rsidP="001704E4">
      <w:pPr>
        <w:spacing w:after="200" w:line="276" w:lineRule="auto"/>
        <w:ind w:left="-567" w:firstLine="1275"/>
        <w:rPr>
          <w:sz w:val="22"/>
          <w:szCs w:val="22"/>
          <w:lang w:eastAsia="en-US"/>
        </w:rPr>
      </w:pPr>
      <w:r w:rsidRPr="008A4BD7">
        <w:rPr>
          <w:sz w:val="22"/>
          <w:szCs w:val="22"/>
          <w:lang w:eastAsia="en-US"/>
        </w:rPr>
        <w:t>Подробная информация об израсходованных денежных средствах указана в таблице:</w:t>
      </w:r>
    </w:p>
    <w:tbl>
      <w:tblPr>
        <w:tblW w:w="107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2988"/>
        <w:gridCol w:w="1760"/>
        <w:gridCol w:w="1761"/>
        <w:gridCol w:w="1947"/>
        <w:gridCol w:w="1761"/>
      </w:tblGrid>
      <w:tr w:rsidR="00267EC5" w:rsidRPr="008A4BD7" w:rsidTr="001A566F">
        <w:tc>
          <w:tcPr>
            <w:tcW w:w="533" w:type="dxa"/>
          </w:tcPr>
          <w:p w:rsidR="00267EC5" w:rsidRPr="008A4BD7" w:rsidRDefault="00267EC5" w:rsidP="00B6044B">
            <w:pPr>
              <w:rPr>
                <w:lang w:eastAsia="en-US"/>
              </w:rPr>
            </w:pPr>
            <w:r w:rsidRPr="008A4BD7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988" w:type="dxa"/>
          </w:tcPr>
          <w:p w:rsidR="00267EC5" w:rsidRPr="008A4BD7" w:rsidRDefault="00267EC5" w:rsidP="00B6044B">
            <w:pPr>
              <w:jc w:val="center"/>
              <w:rPr>
                <w:lang w:eastAsia="en-US"/>
              </w:rPr>
            </w:pPr>
            <w:r w:rsidRPr="008A4BD7">
              <w:rPr>
                <w:sz w:val="22"/>
                <w:szCs w:val="22"/>
                <w:lang w:eastAsia="en-US"/>
              </w:rPr>
              <w:t>Статья расходов</w:t>
            </w:r>
          </w:p>
        </w:tc>
        <w:tc>
          <w:tcPr>
            <w:tcW w:w="1760" w:type="dxa"/>
          </w:tcPr>
          <w:p w:rsidR="00267EC5" w:rsidRPr="008A4BD7" w:rsidRDefault="00267EC5" w:rsidP="00B6044B">
            <w:pPr>
              <w:jc w:val="center"/>
              <w:rPr>
                <w:lang w:eastAsia="en-US"/>
              </w:rPr>
            </w:pPr>
            <w:r w:rsidRPr="008A4BD7">
              <w:rPr>
                <w:sz w:val="22"/>
                <w:szCs w:val="22"/>
                <w:lang w:eastAsia="en-US"/>
              </w:rPr>
              <w:t>Собственные (ТОС)</w:t>
            </w:r>
          </w:p>
        </w:tc>
        <w:tc>
          <w:tcPr>
            <w:tcW w:w="1761" w:type="dxa"/>
          </w:tcPr>
          <w:p w:rsidR="00267EC5" w:rsidRPr="008A4BD7" w:rsidRDefault="00267EC5" w:rsidP="00B6044B">
            <w:pPr>
              <w:jc w:val="center"/>
              <w:rPr>
                <w:lang w:eastAsia="en-US"/>
              </w:rPr>
            </w:pPr>
            <w:r w:rsidRPr="008A4BD7">
              <w:rPr>
                <w:sz w:val="22"/>
                <w:szCs w:val="22"/>
                <w:lang w:eastAsia="en-US"/>
              </w:rPr>
              <w:t>Привлеченные (спонсоры, КФХ, ИП и др.)</w:t>
            </w:r>
          </w:p>
        </w:tc>
        <w:tc>
          <w:tcPr>
            <w:tcW w:w="1947" w:type="dxa"/>
          </w:tcPr>
          <w:p w:rsidR="00267EC5" w:rsidRPr="008A4BD7" w:rsidRDefault="00267EC5" w:rsidP="00B6044B">
            <w:pPr>
              <w:jc w:val="center"/>
              <w:rPr>
                <w:lang w:eastAsia="en-US"/>
              </w:rPr>
            </w:pPr>
            <w:r w:rsidRPr="008A4BD7">
              <w:rPr>
                <w:sz w:val="22"/>
                <w:szCs w:val="22"/>
                <w:lang w:eastAsia="en-US"/>
              </w:rPr>
              <w:t>Привлеченные (администрация)</w:t>
            </w:r>
          </w:p>
        </w:tc>
        <w:tc>
          <w:tcPr>
            <w:tcW w:w="1761" w:type="dxa"/>
          </w:tcPr>
          <w:p w:rsidR="00267EC5" w:rsidRPr="008A4BD7" w:rsidRDefault="00267EC5" w:rsidP="00B6044B">
            <w:pPr>
              <w:jc w:val="center"/>
              <w:rPr>
                <w:lang w:eastAsia="en-US"/>
              </w:rPr>
            </w:pPr>
            <w:r w:rsidRPr="008A4BD7">
              <w:rPr>
                <w:sz w:val="22"/>
                <w:szCs w:val="22"/>
                <w:lang w:eastAsia="en-US"/>
              </w:rPr>
              <w:t>Грант</w:t>
            </w:r>
          </w:p>
        </w:tc>
      </w:tr>
      <w:tr w:rsidR="00267EC5" w:rsidRPr="008A4BD7" w:rsidTr="001A566F">
        <w:tc>
          <w:tcPr>
            <w:tcW w:w="533" w:type="dxa"/>
          </w:tcPr>
          <w:p w:rsidR="00267EC5" w:rsidRPr="008A4BD7" w:rsidRDefault="00267EC5" w:rsidP="00B6044B">
            <w:pPr>
              <w:rPr>
                <w:lang w:eastAsia="en-US"/>
              </w:rPr>
            </w:pPr>
            <w:r w:rsidRPr="008A4BD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88" w:type="dxa"/>
          </w:tcPr>
          <w:p w:rsidR="00267EC5" w:rsidRPr="008A4BD7" w:rsidRDefault="00267EC5" w:rsidP="00B6044B">
            <w:pPr>
              <w:rPr>
                <w:lang w:eastAsia="en-US"/>
              </w:rPr>
            </w:pPr>
            <w:r w:rsidRPr="008A4BD7">
              <w:rPr>
                <w:sz w:val="22"/>
                <w:szCs w:val="22"/>
                <w:lang w:eastAsia="en-US"/>
              </w:rPr>
              <w:t>Смесь щебеночно-песчаная С4</w:t>
            </w:r>
          </w:p>
        </w:tc>
        <w:tc>
          <w:tcPr>
            <w:tcW w:w="1760" w:type="dxa"/>
          </w:tcPr>
          <w:p w:rsidR="00267EC5" w:rsidRPr="008A4BD7" w:rsidRDefault="00267EC5" w:rsidP="00B6044B">
            <w:pPr>
              <w:jc w:val="center"/>
              <w:rPr>
                <w:lang w:eastAsia="en-US"/>
              </w:rPr>
            </w:pPr>
            <w:r w:rsidRPr="008A4BD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61" w:type="dxa"/>
          </w:tcPr>
          <w:p w:rsidR="00267EC5" w:rsidRPr="008A4BD7" w:rsidRDefault="00267EC5" w:rsidP="00B6044B">
            <w:pPr>
              <w:jc w:val="center"/>
              <w:rPr>
                <w:lang w:eastAsia="en-US"/>
              </w:rPr>
            </w:pPr>
            <w:r w:rsidRPr="008A4BD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47" w:type="dxa"/>
          </w:tcPr>
          <w:p w:rsidR="00267EC5" w:rsidRPr="008A4BD7" w:rsidRDefault="00267EC5" w:rsidP="00B6044B">
            <w:pPr>
              <w:jc w:val="center"/>
              <w:rPr>
                <w:lang w:eastAsia="en-US"/>
              </w:rPr>
            </w:pPr>
            <w:r w:rsidRPr="008A4BD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61" w:type="dxa"/>
          </w:tcPr>
          <w:p w:rsidR="00267EC5" w:rsidRPr="008A4BD7" w:rsidRDefault="00267EC5" w:rsidP="00B6044B">
            <w:pPr>
              <w:jc w:val="center"/>
              <w:rPr>
                <w:lang w:eastAsia="en-US"/>
              </w:rPr>
            </w:pPr>
            <w:r w:rsidRPr="008A4BD7">
              <w:rPr>
                <w:sz w:val="22"/>
                <w:szCs w:val="22"/>
                <w:lang w:eastAsia="en-US"/>
              </w:rPr>
              <w:t xml:space="preserve">177 450 </w:t>
            </w:r>
          </w:p>
        </w:tc>
      </w:tr>
      <w:tr w:rsidR="00267EC5" w:rsidRPr="008A4BD7" w:rsidTr="001A566F">
        <w:tc>
          <w:tcPr>
            <w:tcW w:w="533" w:type="dxa"/>
          </w:tcPr>
          <w:p w:rsidR="00267EC5" w:rsidRPr="008A4BD7" w:rsidRDefault="00267EC5" w:rsidP="00B6044B">
            <w:pPr>
              <w:rPr>
                <w:lang w:eastAsia="en-US"/>
              </w:rPr>
            </w:pPr>
            <w:r w:rsidRPr="008A4BD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88" w:type="dxa"/>
          </w:tcPr>
          <w:p w:rsidR="00267EC5" w:rsidRPr="008A4BD7" w:rsidRDefault="00267EC5" w:rsidP="00B6044B">
            <w:pPr>
              <w:rPr>
                <w:lang w:eastAsia="en-US"/>
              </w:rPr>
            </w:pPr>
            <w:r w:rsidRPr="008A4BD7">
              <w:rPr>
                <w:sz w:val="22"/>
                <w:szCs w:val="22"/>
                <w:lang w:eastAsia="en-US"/>
              </w:rPr>
              <w:t>Грейдирование площадей механизированным способом.Устройство подстилающих и выравнивающих слоев. Перевозка грузов автомобилями- самосвалами</w:t>
            </w:r>
          </w:p>
        </w:tc>
        <w:tc>
          <w:tcPr>
            <w:tcW w:w="1760" w:type="dxa"/>
          </w:tcPr>
          <w:p w:rsidR="00267EC5" w:rsidRPr="008A4BD7" w:rsidRDefault="00267EC5" w:rsidP="00B6044B">
            <w:pPr>
              <w:jc w:val="center"/>
              <w:rPr>
                <w:lang w:eastAsia="en-US"/>
              </w:rPr>
            </w:pPr>
            <w:r w:rsidRPr="008A4BD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61" w:type="dxa"/>
          </w:tcPr>
          <w:p w:rsidR="00267EC5" w:rsidRPr="008A4BD7" w:rsidRDefault="00267EC5" w:rsidP="00B6044B">
            <w:pPr>
              <w:jc w:val="center"/>
              <w:rPr>
                <w:lang w:eastAsia="en-US"/>
              </w:rPr>
            </w:pPr>
            <w:r w:rsidRPr="008A4BD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47" w:type="dxa"/>
          </w:tcPr>
          <w:p w:rsidR="00267EC5" w:rsidRPr="008A4BD7" w:rsidRDefault="00267EC5" w:rsidP="00B6044B">
            <w:pPr>
              <w:jc w:val="center"/>
              <w:rPr>
                <w:lang w:eastAsia="en-US"/>
              </w:rPr>
            </w:pPr>
            <w:r w:rsidRPr="008A4BD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61" w:type="dxa"/>
          </w:tcPr>
          <w:p w:rsidR="00267EC5" w:rsidRPr="008A4BD7" w:rsidRDefault="00267EC5" w:rsidP="00B6044B">
            <w:pPr>
              <w:jc w:val="center"/>
              <w:rPr>
                <w:lang w:eastAsia="en-US"/>
              </w:rPr>
            </w:pPr>
            <w:r w:rsidRPr="008A4BD7">
              <w:rPr>
                <w:sz w:val="22"/>
                <w:szCs w:val="22"/>
                <w:lang w:eastAsia="en-US"/>
              </w:rPr>
              <w:t>72 298</w:t>
            </w:r>
          </w:p>
        </w:tc>
      </w:tr>
      <w:tr w:rsidR="00267EC5" w:rsidRPr="008A4BD7" w:rsidTr="001A566F">
        <w:tc>
          <w:tcPr>
            <w:tcW w:w="533" w:type="dxa"/>
          </w:tcPr>
          <w:p w:rsidR="00267EC5" w:rsidRPr="008A4BD7" w:rsidRDefault="00267EC5" w:rsidP="00B6044B">
            <w:pPr>
              <w:rPr>
                <w:lang w:eastAsia="en-US"/>
              </w:rPr>
            </w:pPr>
            <w:r w:rsidRPr="008A4BD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88" w:type="dxa"/>
          </w:tcPr>
          <w:p w:rsidR="00267EC5" w:rsidRPr="008A4BD7" w:rsidRDefault="00267EC5" w:rsidP="00B6044B">
            <w:pPr>
              <w:rPr>
                <w:lang w:eastAsia="en-US"/>
              </w:rPr>
            </w:pPr>
            <w:r w:rsidRPr="008A4BD7">
              <w:rPr>
                <w:sz w:val="22"/>
                <w:szCs w:val="22"/>
                <w:lang w:eastAsia="en-US"/>
              </w:rPr>
              <w:t>Грейдирование площадей механизированным способом.Устройство подстилающих и выравнивающих слоев. Перевозка грузов автомобилями- самосвалами</w:t>
            </w:r>
          </w:p>
        </w:tc>
        <w:tc>
          <w:tcPr>
            <w:tcW w:w="1760" w:type="dxa"/>
          </w:tcPr>
          <w:p w:rsidR="00267EC5" w:rsidRPr="008A4BD7" w:rsidRDefault="00267EC5" w:rsidP="00B6044B">
            <w:pPr>
              <w:jc w:val="center"/>
              <w:rPr>
                <w:lang w:eastAsia="en-US"/>
              </w:rPr>
            </w:pPr>
            <w:r w:rsidRPr="008A4BD7">
              <w:rPr>
                <w:sz w:val="22"/>
                <w:szCs w:val="22"/>
                <w:lang w:eastAsia="en-US"/>
              </w:rPr>
              <w:t>11 308,00</w:t>
            </w:r>
          </w:p>
        </w:tc>
        <w:tc>
          <w:tcPr>
            <w:tcW w:w="1761" w:type="dxa"/>
          </w:tcPr>
          <w:p w:rsidR="00267EC5" w:rsidRPr="008A4BD7" w:rsidRDefault="00267EC5" w:rsidP="00B6044B">
            <w:pPr>
              <w:jc w:val="center"/>
              <w:rPr>
                <w:lang w:eastAsia="en-US"/>
              </w:rPr>
            </w:pPr>
            <w:r w:rsidRPr="008A4BD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47" w:type="dxa"/>
          </w:tcPr>
          <w:p w:rsidR="00267EC5" w:rsidRPr="008A4BD7" w:rsidRDefault="00267EC5" w:rsidP="00B6044B">
            <w:pPr>
              <w:jc w:val="center"/>
              <w:rPr>
                <w:lang w:eastAsia="en-US"/>
              </w:rPr>
            </w:pPr>
            <w:r w:rsidRPr="008A4BD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61" w:type="dxa"/>
          </w:tcPr>
          <w:p w:rsidR="00267EC5" w:rsidRPr="008A4BD7" w:rsidRDefault="00267EC5" w:rsidP="00B6044B">
            <w:pPr>
              <w:jc w:val="center"/>
              <w:rPr>
                <w:lang w:eastAsia="en-US"/>
              </w:rPr>
            </w:pPr>
            <w:r w:rsidRPr="008A4BD7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7EC5" w:rsidRPr="008A4BD7" w:rsidTr="001A566F">
        <w:tc>
          <w:tcPr>
            <w:tcW w:w="533" w:type="dxa"/>
          </w:tcPr>
          <w:p w:rsidR="00267EC5" w:rsidRPr="008A4BD7" w:rsidRDefault="00267EC5" w:rsidP="00B6044B">
            <w:pPr>
              <w:rPr>
                <w:lang w:eastAsia="en-US"/>
              </w:rPr>
            </w:pPr>
          </w:p>
        </w:tc>
        <w:tc>
          <w:tcPr>
            <w:tcW w:w="2988" w:type="dxa"/>
          </w:tcPr>
          <w:p w:rsidR="00267EC5" w:rsidRPr="008A4BD7" w:rsidRDefault="00267EC5" w:rsidP="00B6044B">
            <w:pPr>
              <w:rPr>
                <w:lang w:eastAsia="en-US"/>
              </w:rPr>
            </w:pPr>
            <w:r w:rsidRPr="008A4BD7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760" w:type="dxa"/>
          </w:tcPr>
          <w:p w:rsidR="00267EC5" w:rsidRPr="008A4BD7" w:rsidRDefault="00267EC5" w:rsidP="00B6044B">
            <w:pPr>
              <w:jc w:val="center"/>
              <w:rPr>
                <w:lang w:eastAsia="en-US"/>
              </w:rPr>
            </w:pPr>
            <w:r w:rsidRPr="008A4BD7">
              <w:rPr>
                <w:sz w:val="22"/>
                <w:szCs w:val="22"/>
                <w:lang w:eastAsia="en-US"/>
              </w:rPr>
              <w:t>11 308,00</w:t>
            </w:r>
          </w:p>
        </w:tc>
        <w:tc>
          <w:tcPr>
            <w:tcW w:w="1761" w:type="dxa"/>
          </w:tcPr>
          <w:p w:rsidR="00267EC5" w:rsidRPr="008A4BD7" w:rsidRDefault="00267EC5" w:rsidP="00B6044B">
            <w:pPr>
              <w:jc w:val="center"/>
              <w:rPr>
                <w:lang w:eastAsia="en-US"/>
              </w:rPr>
            </w:pPr>
            <w:r w:rsidRPr="008A4BD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47" w:type="dxa"/>
          </w:tcPr>
          <w:p w:rsidR="00267EC5" w:rsidRPr="008A4BD7" w:rsidRDefault="00267EC5" w:rsidP="00B6044B">
            <w:pPr>
              <w:jc w:val="center"/>
              <w:rPr>
                <w:lang w:eastAsia="en-US"/>
              </w:rPr>
            </w:pPr>
            <w:r w:rsidRPr="008A4BD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61" w:type="dxa"/>
          </w:tcPr>
          <w:p w:rsidR="00267EC5" w:rsidRPr="008A4BD7" w:rsidRDefault="00267EC5" w:rsidP="00B6044B">
            <w:pPr>
              <w:jc w:val="center"/>
              <w:rPr>
                <w:lang w:eastAsia="en-US"/>
              </w:rPr>
            </w:pPr>
            <w:r w:rsidRPr="008A4BD7">
              <w:rPr>
                <w:sz w:val="22"/>
                <w:szCs w:val="22"/>
                <w:lang w:eastAsia="en-US"/>
              </w:rPr>
              <w:t>249 748</w:t>
            </w:r>
          </w:p>
        </w:tc>
      </w:tr>
    </w:tbl>
    <w:p w:rsidR="00267EC5" w:rsidRPr="00125D34" w:rsidRDefault="00267EC5" w:rsidP="00125D34">
      <w:pPr>
        <w:spacing w:after="200" w:line="276" w:lineRule="auto"/>
        <w:rPr>
          <w:b/>
          <w:sz w:val="22"/>
          <w:szCs w:val="22"/>
          <w:lang w:eastAsia="en-US"/>
        </w:rPr>
      </w:pPr>
      <w:r w:rsidRPr="00125D34">
        <w:rPr>
          <w:b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pt;height:195.75pt">
            <v:imagedata r:id="rId4" o:title=""/>
          </v:shape>
        </w:pict>
      </w:r>
    </w:p>
    <w:p w:rsidR="00267EC5" w:rsidRPr="00125D34" w:rsidRDefault="00267EC5" w:rsidP="001704E4">
      <w:r w:rsidRPr="00125D34">
        <w:pict>
          <v:shape id="_x0000_i1026" type="#_x0000_t75" style="width:261pt;height:195.75pt">
            <v:imagedata r:id="rId5" o:title=""/>
          </v:shape>
        </w:pict>
      </w:r>
    </w:p>
    <w:p w:rsidR="00267EC5" w:rsidRDefault="00267EC5" w:rsidP="001704E4"/>
    <w:p w:rsidR="00267EC5" w:rsidRDefault="00267EC5" w:rsidP="001704E4"/>
    <w:p w:rsidR="00267EC5" w:rsidRPr="00125D34" w:rsidRDefault="00267EC5">
      <w:r w:rsidRPr="00125D34">
        <w:pict>
          <v:shape id="_x0000_i1027" type="#_x0000_t75" style="width:253.5pt;height:189.75pt">
            <v:imagedata r:id="rId6" o:title=""/>
          </v:shape>
        </w:pict>
      </w:r>
    </w:p>
    <w:sectPr w:rsidR="00267EC5" w:rsidRPr="00125D34" w:rsidSect="001704E4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4E4"/>
    <w:rsid w:val="000313C1"/>
    <w:rsid w:val="00062E4B"/>
    <w:rsid w:val="0009286C"/>
    <w:rsid w:val="000A48F0"/>
    <w:rsid w:val="000A4F31"/>
    <w:rsid w:val="000F494F"/>
    <w:rsid w:val="0010208D"/>
    <w:rsid w:val="0010291D"/>
    <w:rsid w:val="00117460"/>
    <w:rsid w:val="0012056F"/>
    <w:rsid w:val="00125D34"/>
    <w:rsid w:val="0013452B"/>
    <w:rsid w:val="00135504"/>
    <w:rsid w:val="00141546"/>
    <w:rsid w:val="001704E4"/>
    <w:rsid w:val="001A566F"/>
    <w:rsid w:val="001D05B4"/>
    <w:rsid w:val="00230834"/>
    <w:rsid w:val="00255899"/>
    <w:rsid w:val="00265D5C"/>
    <w:rsid w:val="00267EC5"/>
    <w:rsid w:val="0028011F"/>
    <w:rsid w:val="00280A7D"/>
    <w:rsid w:val="002B5ADF"/>
    <w:rsid w:val="002C3A7D"/>
    <w:rsid w:val="002D5D11"/>
    <w:rsid w:val="00322611"/>
    <w:rsid w:val="00351738"/>
    <w:rsid w:val="00357AFF"/>
    <w:rsid w:val="00363A6D"/>
    <w:rsid w:val="0036415A"/>
    <w:rsid w:val="003C5C6D"/>
    <w:rsid w:val="003D5471"/>
    <w:rsid w:val="003D5976"/>
    <w:rsid w:val="00412AA8"/>
    <w:rsid w:val="004370C5"/>
    <w:rsid w:val="00447903"/>
    <w:rsid w:val="00454975"/>
    <w:rsid w:val="00465DAF"/>
    <w:rsid w:val="004F2A9C"/>
    <w:rsid w:val="00545CC9"/>
    <w:rsid w:val="005E38C2"/>
    <w:rsid w:val="00607750"/>
    <w:rsid w:val="00621BF9"/>
    <w:rsid w:val="00666427"/>
    <w:rsid w:val="006A2E5F"/>
    <w:rsid w:val="006A39E6"/>
    <w:rsid w:val="006D2D07"/>
    <w:rsid w:val="006D30E0"/>
    <w:rsid w:val="006E1581"/>
    <w:rsid w:val="00701124"/>
    <w:rsid w:val="00706F7B"/>
    <w:rsid w:val="00755AAB"/>
    <w:rsid w:val="00755FE5"/>
    <w:rsid w:val="00787768"/>
    <w:rsid w:val="007B1F6B"/>
    <w:rsid w:val="007B7A17"/>
    <w:rsid w:val="007D6CE0"/>
    <w:rsid w:val="007F5A2B"/>
    <w:rsid w:val="00807AD6"/>
    <w:rsid w:val="00813B7E"/>
    <w:rsid w:val="00867BD9"/>
    <w:rsid w:val="00885073"/>
    <w:rsid w:val="00896DEB"/>
    <w:rsid w:val="008A4BD7"/>
    <w:rsid w:val="008F5A5A"/>
    <w:rsid w:val="00921DEA"/>
    <w:rsid w:val="00953AE5"/>
    <w:rsid w:val="009D2D47"/>
    <w:rsid w:val="009D3BB8"/>
    <w:rsid w:val="009D5B59"/>
    <w:rsid w:val="009E46F2"/>
    <w:rsid w:val="009E51EE"/>
    <w:rsid w:val="00A42570"/>
    <w:rsid w:val="00A4470D"/>
    <w:rsid w:val="00A44A04"/>
    <w:rsid w:val="00A52868"/>
    <w:rsid w:val="00A52E63"/>
    <w:rsid w:val="00A82B8E"/>
    <w:rsid w:val="00AE72E4"/>
    <w:rsid w:val="00AF38F1"/>
    <w:rsid w:val="00B13A84"/>
    <w:rsid w:val="00B423D3"/>
    <w:rsid w:val="00B6044B"/>
    <w:rsid w:val="00B729FF"/>
    <w:rsid w:val="00B834BD"/>
    <w:rsid w:val="00BA334D"/>
    <w:rsid w:val="00BB0902"/>
    <w:rsid w:val="00BB6DDC"/>
    <w:rsid w:val="00BC2F3C"/>
    <w:rsid w:val="00BE223A"/>
    <w:rsid w:val="00BE2E89"/>
    <w:rsid w:val="00C25A9F"/>
    <w:rsid w:val="00C32E2B"/>
    <w:rsid w:val="00C34B72"/>
    <w:rsid w:val="00C6254A"/>
    <w:rsid w:val="00C9525F"/>
    <w:rsid w:val="00CA69A9"/>
    <w:rsid w:val="00CB2C3A"/>
    <w:rsid w:val="00CC0894"/>
    <w:rsid w:val="00CD0E24"/>
    <w:rsid w:val="00CD6B27"/>
    <w:rsid w:val="00CE773A"/>
    <w:rsid w:val="00CE787F"/>
    <w:rsid w:val="00D13F0F"/>
    <w:rsid w:val="00D14B64"/>
    <w:rsid w:val="00D16A69"/>
    <w:rsid w:val="00D349EA"/>
    <w:rsid w:val="00D45492"/>
    <w:rsid w:val="00D63377"/>
    <w:rsid w:val="00D63941"/>
    <w:rsid w:val="00D643E5"/>
    <w:rsid w:val="00D71233"/>
    <w:rsid w:val="00D74A19"/>
    <w:rsid w:val="00D82D6D"/>
    <w:rsid w:val="00D935B7"/>
    <w:rsid w:val="00D93AEA"/>
    <w:rsid w:val="00D97E8E"/>
    <w:rsid w:val="00DA6DAD"/>
    <w:rsid w:val="00DC0221"/>
    <w:rsid w:val="00DE2BC3"/>
    <w:rsid w:val="00DE3CFD"/>
    <w:rsid w:val="00E02815"/>
    <w:rsid w:val="00E124CE"/>
    <w:rsid w:val="00E53855"/>
    <w:rsid w:val="00E70ED9"/>
    <w:rsid w:val="00E75D14"/>
    <w:rsid w:val="00E808E4"/>
    <w:rsid w:val="00EB518A"/>
    <w:rsid w:val="00EE077B"/>
    <w:rsid w:val="00EE2686"/>
    <w:rsid w:val="00F24274"/>
    <w:rsid w:val="00F3240F"/>
    <w:rsid w:val="00F334E1"/>
    <w:rsid w:val="00F509AD"/>
    <w:rsid w:val="00F80DA7"/>
    <w:rsid w:val="00F8578F"/>
    <w:rsid w:val="00FB5D33"/>
    <w:rsid w:val="00FF0B8C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4E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70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04E4"/>
    <w:rPr>
      <w:rFonts w:ascii="Tahoma" w:hAnsi="Tahoma"/>
      <w:sz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2</Pages>
  <Words>351</Words>
  <Characters>2004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2018-10-29T12:16:00Z</dcterms:created>
  <dcterms:modified xsi:type="dcterms:W3CDTF">2018-12-25T05:43:00Z</dcterms:modified>
</cp:coreProperties>
</file>