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51" w:rsidRPr="0094593F" w:rsidRDefault="00477051" w:rsidP="0094593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24F3D"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55.5pt;height:65.25pt;visibility:visible">
            <v:imagedata r:id="rId4" o:title=""/>
          </v:shape>
        </w:pict>
      </w:r>
    </w:p>
    <w:p w:rsidR="00477051" w:rsidRPr="0094593F" w:rsidRDefault="00477051" w:rsidP="0094593F">
      <w:pPr>
        <w:spacing w:after="0" w:line="240" w:lineRule="auto"/>
        <w:ind w:firstLine="709"/>
        <w:jc w:val="center"/>
        <w:rPr>
          <w:rFonts w:ascii="Arial" w:hAnsi="Arial" w:cs="Arial"/>
          <w:spacing w:val="20"/>
          <w:sz w:val="24"/>
          <w:szCs w:val="24"/>
          <w:lang w:eastAsia="ru-RU"/>
        </w:rPr>
      </w:pPr>
      <w:r w:rsidRPr="0094593F">
        <w:rPr>
          <w:rFonts w:ascii="Arial" w:hAnsi="Arial" w:cs="Arial"/>
          <w:spacing w:val="20"/>
          <w:sz w:val="24"/>
          <w:szCs w:val="24"/>
          <w:lang w:eastAsia="ru-RU"/>
        </w:rPr>
        <w:t>СОВЕТ НАРОДНЫХ ДЕПУТАТОВ</w:t>
      </w:r>
    </w:p>
    <w:p w:rsidR="00477051" w:rsidRPr="0094593F" w:rsidRDefault="00477051" w:rsidP="0094593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spacing w:val="20"/>
          <w:sz w:val="24"/>
          <w:szCs w:val="24"/>
          <w:lang w:eastAsia="ru-RU"/>
        </w:rPr>
      </w:pPr>
      <w:r w:rsidRPr="0094593F">
        <w:rPr>
          <w:rFonts w:ascii="Arial" w:hAnsi="Arial" w:cs="Arial"/>
          <w:spacing w:val="20"/>
          <w:sz w:val="24"/>
          <w:szCs w:val="24"/>
          <w:lang w:eastAsia="ru-RU"/>
        </w:rPr>
        <w:t>НОВОЧИГОЛЬСКОГО СЕЛЬСКОГО ПОСЕЛЕНИЯ</w:t>
      </w:r>
    </w:p>
    <w:p w:rsidR="00477051" w:rsidRPr="0094593F" w:rsidRDefault="00477051" w:rsidP="0094593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94593F">
        <w:rPr>
          <w:rFonts w:ascii="Arial" w:hAnsi="Arial" w:cs="Arial"/>
          <w:sz w:val="24"/>
          <w:szCs w:val="24"/>
          <w:lang w:eastAsia="ru-RU"/>
        </w:rPr>
        <w:t>ТАЛОВСКОГО МУНИЦИПАЛЬНОГО РАЙОНА</w:t>
      </w:r>
    </w:p>
    <w:p w:rsidR="00477051" w:rsidRPr="0094593F" w:rsidRDefault="00477051" w:rsidP="0094593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94593F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477051" w:rsidRPr="0094593F" w:rsidRDefault="00477051" w:rsidP="0094593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77051" w:rsidRPr="0094593F" w:rsidRDefault="00477051" w:rsidP="0094593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spacing w:val="20"/>
          <w:sz w:val="24"/>
          <w:szCs w:val="24"/>
          <w:lang w:eastAsia="ru-RU"/>
        </w:rPr>
      </w:pPr>
      <w:r w:rsidRPr="0094593F">
        <w:rPr>
          <w:rFonts w:ascii="Arial" w:hAnsi="Arial" w:cs="Arial"/>
          <w:spacing w:val="20"/>
          <w:sz w:val="24"/>
          <w:szCs w:val="24"/>
          <w:lang w:eastAsia="ru-RU"/>
        </w:rPr>
        <w:t>Р Е Ш Е Н И Е</w:t>
      </w:r>
    </w:p>
    <w:p w:rsidR="00477051" w:rsidRPr="0094593F" w:rsidRDefault="00477051" w:rsidP="0094593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477051" w:rsidRPr="0094593F" w:rsidRDefault="00477051" w:rsidP="0094593F">
      <w:pPr>
        <w:shd w:val="clear" w:color="auto" w:fill="FFFFFF"/>
        <w:tabs>
          <w:tab w:val="left" w:pos="576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30.05.2016 г. № 26 </w:t>
      </w:r>
    </w:p>
    <w:p w:rsidR="00477051" w:rsidRPr="0094593F" w:rsidRDefault="00477051" w:rsidP="0094593F">
      <w:pPr>
        <w:shd w:val="clear" w:color="auto" w:fill="FFFFFF"/>
        <w:tabs>
          <w:tab w:val="left" w:pos="576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593F">
        <w:rPr>
          <w:rFonts w:ascii="Arial" w:hAnsi="Arial" w:cs="Arial"/>
          <w:sz w:val="24"/>
          <w:szCs w:val="24"/>
          <w:lang w:eastAsia="ru-RU"/>
        </w:rPr>
        <w:t>с. Новая Чигла</w:t>
      </w:r>
    </w:p>
    <w:p w:rsidR="00477051" w:rsidRPr="0094593F" w:rsidRDefault="00477051" w:rsidP="0094593F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4" o:spid="_x0000_s1026" style="position:absolute;left:0;text-align:left;z-index:-251657216;visibility:visible" from="225pt,11.2pt" to="23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3lTAIAAFc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"/>
        </w:pict>
      </w:r>
      <w:r>
        <w:rPr>
          <w:noProof/>
          <w:lang w:eastAsia="ru-RU"/>
        </w:rPr>
        <w:pict>
          <v:polyline id="Полилиния 3" o:spid="_x0000_s1027" style="position:absolute;left:0;text-align:lef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34pt,11.2pt,234.2pt,19.3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" filled="f">
            <v:path arrowok="t" o:connecttype="custom" o:connectlocs="0,0;2540,102870" o:connectangles="0,0"/>
          </v:polyline>
        </w:pict>
      </w:r>
      <w:r>
        <w:rPr>
          <w:noProof/>
          <w:lang w:eastAsia="ru-RU"/>
        </w:rPr>
        <w:pict>
          <v:shape id="Полилиния 2" o:spid="_x0000_s1028" style="position:absolute;left:0;text-align:left;margin-left:.05pt;margin-top:11.05pt;width:0;height:9.1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" path="m,l,183e" filled="f">
            <v:path arrowok="t" o:connecttype="custom" o:connectlocs="0,0;0,116205" o:connectangles="0,0"/>
          </v:shape>
        </w:pict>
      </w:r>
      <w:r>
        <w:rPr>
          <w:noProof/>
          <w:lang w:eastAsia="ru-RU"/>
        </w:rPr>
        <w:pict>
          <v:line id="Прямая соединительная линия 1" o:spid="_x0000_s1029" style="position:absolute;left:0;text-align:left;z-index:-251659264;visibility:visibl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"/>
        </w:pict>
      </w:r>
    </w:p>
    <w:p w:rsidR="00477051" w:rsidRPr="0094593F" w:rsidRDefault="00477051" w:rsidP="003F27B4">
      <w:pPr>
        <w:suppressAutoHyphens/>
        <w:spacing w:after="0" w:line="240" w:lineRule="auto"/>
        <w:ind w:right="4674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94593F">
        <w:rPr>
          <w:rFonts w:ascii="Arial" w:hAnsi="Arial" w:cs="Arial"/>
          <w:b/>
          <w:bCs/>
          <w:sz w:val="24"/>
          <w:szCs w:val="24"/>
          <w:lang w:eastAsia="ru-RU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народных депутатов Новочигольского сельского поселения Таловского муниципального района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94593F">
        <w:rPr>
          <w:rFonts w:ascii="Arial" w:hAnsi="Arial" w:cs="Arial"/>
          <w:b/>
          <w:bCs/>
          <w:sz w:val="24"/>
          <w:szCs w:val="24"/>
          <w:lang w:eastAsia="ru-RU"/>
        </w:rPr>
        <w:t>Воронежской области</w:t>
      </w:r>
    </w:p>
    <w:p w:rsidR="00477051" w:rsidRPr="0094593F" w:rsidRDefault="00477051" w:rsidP="0094593F">
      <w:pPr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477051" w:rsidRPr="0094593F" w:rsidRDefault="00477051" w:rsidP="0094593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593F">
        <w:rPr>
          <w:rFonts w:ascii="Arial" w:hAnsi="Arial" w:cs="Arial"/>
          <w:bCs/>
          <w:sz w:val="24"/>
          <w:szCs w:val="24"/>
        </w:rPr>
        <w:t>В соответствии с Федеральным законом от 25.12.2008 № 273-ФЗ «О противодействии коррупции», Федеральным законом от 17.07.2009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4593F">
        <w:rPr>
          <w:rFonts w:ascii="Arial" w:hAnsi="Arial" w:cs="Arial"/>
          <w:bCs/>
          <w:sz w:val="24"/>
          <w:szCs w:val="24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Pr="0094593F">
        <w:rPr>
          <w:rFonts w:ascii="Arial" w:hAnsi="Arial" w:cs="Arial"/>
          <w:sz w:val="24"/>
          <w:szCs w:val="24"/>
          <w:lang w:eastAsia="ru-RU"/>
        </w:rPr>
        <w:t xml:space="preserve"> Совет народных депутатов Новочигольского сельского поселения Таловского муниципального района </w:t>
      </w:r>
    </w:p>
    <w:p w:rsidR="00477051" w:rsidRDefault="00477051" w:rsidP="0094593F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94593F">
        <w:rPr>
          <w:rFonts w:ascii="Arial" w:hAnsi="Arial" w:cs="Arial"/>
          <w:spacing w:val="20"/>
          <w:sz w:val="24"/>
          <w:szCs w:val="24"/>
          <w:lang w:eastAsia="ru-RU"/>
        </w:rPr>
        <w:t>РЕШИЛ</w:t>
      </w:r>
      <w:r w:rsidRPr="0094593F">
        <w:rPr>
          <w:rFonts w:ascii="Arial" w:hAnsi="Arial" w:cs="Arial"/>
          <w:sz w:val="24"/>
          <w:szCs w:val="24"/>
          <w:lang w:eastAsia="ru-RU"/>
        </w:rPr>
        <w:t>:</w:t>
      </w:r>
    </w:p>
    <w:p w:rsidR="00477051" w:rsidRPr="0094593F" w:rsidRDefault="00477051" w:rsidP="0094593F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77051" w:rsidRPr="0094593F" w:rsidRDefault="00477051" w:rsidP="009459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94593F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94593F">
        <w:rPr>
          <w:rFonts w:ascii="Arial" w:hAnsi="Arial" w:cs="Arial"/>
          <w:bCs/>
          <w:sz w:val="24"/>
          <w:szCs w:val="24"/>
        </w:rPr>
        <w:t>Утвердить Порядок проведения антикоррупционной экспертизы нормативных правовых актов и проектов нормативных правовых актов Совета народных депутатов Новочигольского сельского поселения Таловского муниципального района Воронежской области согласно приложению.</w:t>
      </w:r>
    </w:p>
    <w:p w:rsidR="00477051" w:rsidRPr="0094593F" w:rsidRDefault="00477051" w:rsidP="0094593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593F">
        <w:rPr>
          <w:rFonts w:ascii="Arial" w:hAnsi="Arial" w:cs="Arial"/>
          <w:bCs/>
          <w:sz w:val="24"/>
          <w:szCs w:val="24"/>
        </w:rPr>
        <w:t xml:space="preserve">2. Уполномочить администрацию Новочигольского сельского поселения </w:t>
      </w:r>
      <w:r w:rsidRPr="0094593F">
        <w:rPr>
          <w:rFonts w:ascii="Arial" w:hAnsi="Arial" w:cs="Arial"/>
          <w:sz w:val="24"/>
          <w:szCs w:val="24"/>
          <w:lang w:eastAsia="ru-RU"/>
        </w:rPr>
        <w:t xml:space="preserve">Таловского </w:t>
      </w:r>
      <w:r w:rsidRPr="0094593F">
        <w:rPr>
          <w:rFonts w:ascii="Arial" w:hAnsi="Arial" w:cs="Arial"/>
          <w:bCs/>
          <w:sz w:val="24"/>
          <w:szCs w:val="24"/>
        </w:rPr>
        <w:t xml:space="preserve">муниципального района Воронежской области на проведение антикоррупционной экспертизы нормативных правовых актов и проектов нормативных правовых актов Совета народных депутатов Новочигольского сельского поселения </w:t>
      </w:r>
      <w:r w:rsidRPr="0094593F">
        <w:rPr>
          <w:rFonts w:ascii="Arial" w:hAnsi="Arial" w:cs="Arial"/>
          <w:sz w:val="24"/>
          <w:szCs w:val="24"/>
          <w:lang w:eastAsia="ru-RU"/>
        </w:rPr>
        <w:t xml:space="preserve">Таловского </w:t>
      </w:r>
      <w:r w:rsidRPr="0094593F">
        <w:rPr>
          <w:rFonts w:ascii="Arial" w:hAnsi="Arial" w:cs="Arial"/>
          <w:bCs/>
          <w:sz w:val="24"/>
          <w:szCs w:val="24"/>
        </w:rPr>
        <w:t>муниципального района Воронежской области</w:t>
      </w:r>
      <w:r w:rsidRPr="0094593F">
        <w:rPr>
          <w:rFonts w:ascii="Arial" w:hAnsi="Arial" w:cs="Arial"/>
          <w:sz w:val="24"/>
          <w:szCs w:val="24"/>
          <w:lang w:eastAsia="ru-RU"/>
        </w:rPr>
        <w:t>.</w:t>
      </w:r>
    </w:p>
    <w:p w:rsidR="00477051" w:rsidRPr="0094593F" w:rsidRDefault="00477051" w:rsidP="0094593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593F">
        <w:rPr>
          <w:rFonts w:ascii="Arial" w:hAnsi="Arial" w:cs="Arial"/>
          <w:sz w:val="24"/>
          <w:szCs w:val="24"/>
          <w:lang w:eastAsia="ru-RU"/>
        </w:rPr>
        <w:t xml:space="preserve">3. Настоящее решение вступает в силу после его официального обнародования </w:t>
      </w:r>
      <w:r w:rsidRPr="0094593F">
        <w:rPr>
          <w:rFonts w:ascii="Arial" w:hAnsi="Arial" w:cs="Arial"/>
          <w:sz w:val="24"/>
          <w:szCs w:val="24"/>
        </w:rPr>
        <w:t xml:space="preserve">и распространяется на правоотношения, возникшие с 22.04.2016 года. </w:t>
      </w:r>
    </w:p>
    <w:p w:rsidR="00477051" w:rsidRPr="0094593F" w:rsidRDefault="00477051" w:rsidP="0094593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7051" w:rsidRPr="0094593F" w:rsidRDefault="00477051" w:rsidP="0094593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593F">
        <w:rPr>
          <w:rFonts w:ascii="Arial" w:hAnsi="Arial" w:cs="Arial"/>
          <w:sz w:val="24"/>
          <w:szCs w:val="24"/>
          <w:lang w:eastAsia="ru-RU"/>
        </w:rPr>
        <w:t>Глава Новочигольского</w:t>
      </w:r>
    </w:p>
    <w:p w:rsidR="00477051" w:rsidRPr="0094593F" w:rsidRDefault="00477051" w:rsidP="0094593F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593F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</w:t>
      </w:r>
      <w:r w:rsidRPr="0094593F">
        <w:rPr>
          <w:rFonts w:ascii="Arial" w:hAnsi="Arial" w:cs="Arial"/>
          <w:sz w:val="24"/>
          <w:szCs w:val="24"/>
          <w:lang w:eastAsia="ru-RU"/>
        </w:rPr>
        <w:t>С.А. Майгуров</w:t>
      </w:r>
    </w:p>
    <w:p w:rsidR="00477051" w:rsidRPr="0094593F" w:rsidRDefault="00477051" w:rsidP="0094593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477051" w:rsidRPr="0094593F" w:rsidRDefault="00477051" w:rsidP="0094593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477051" w:rsidRPr="0094593F" w:rsidRDefault="00477051" w:rsidP="0094593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477051" w:rsidRPr="0094593F" w:rsidRDefault="00477051" w:rsidP="0094593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94593F">
        <w:rPr>
          <w:rFonts w:ascii="Arial" w:hAnsi="Arial" w:cs="Arial"/>
          <w:bCs/>
          <w:sz w:val="24"/>
          <w:szCs w:val="24"/>
        </w:rPr>
        <w:t>Приложение к решению</w:t>
      </w:r>
    </w:p>
    <w:p w:rsidR="00477051" w:rsidRPr="0094593F" w:rsidRDefault="00477051" w:rsidP="0094593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94593F">
        <w:rPr>
          <w:rFonts w:ascii="Arial" w:hAnsi="Arial" w:cs="Arial"/>
          <w:bCs/>
          <w:sz w:val="24"/>
          <w:szCs w:val="24"/>
        </w:rPr>
        <w:t>Совета народных депутатов</w:t>
      </w:r>
    </w:p>
    <w:p w:rsidR="00477051" w:rsidRPr="0094593F" w:rsidRDefault="00477051" w:rsidP="0094593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 xml:space="preserve">Новочигольского сельского поселения </w:t>
      </w:r>
    </w:p>
    <w:p w:rsidR="00477051" w:rsidRPr="0094593F" w:rsidRDefault="00477051" w:rsidP="0094593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 xml:space="preserve">Таловского муниципального района </w:t>
      </w:r>
    </w:p>
    <w:p w:rsidR="00477051" w:rsidRPr="0094593F" w:rsidRDefault="00477051" w:rsidP="0094593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Воронежской области</w:t>
      </w:r>
    </w:p>
    <w:p w:rsidR="00477051" w:rsidRPr="0094593F" w:rsidRDefault="00477051" w:rsidP="0094593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30.05.2016 г. № 26</w:t>
      </w:r>
    </w:p>
    <w:p w:rsidR="00477051" w:rsidRPr="0094593F" w:rsidRDefault="00477051" w:rsidP="009459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477051" w:rsidRPr="0094593F" w:rsidRDefault="00477051" w:rsidP="009459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477051" w:rsidRPr="0094593F" w:rsidRDefault="00477051" w:rsidP="009459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4593F">
        <w:rPr>
          <w:rFonts w:ascii="Arial" w:hAnsi="Arial" w:cs="Arial"/>
          <w:bCs/>
          <w:sz w:val="24"/>
          <w:szCs w:val="24"/>
        </w:rPr>
        <w:t xml:space="preserve">Порядок </w:t>
      </w:r>
    </w:p>
    <w:p w:rsidR="00477051" w:rsidRPr="0094593F" w:rsidRDefault="00477051" w:rsidP="009459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4593F">
        <w:rPr>
          <w:rFonts w:ascii="Arial" w:hAnsi="Arial" w:cs="Arial"/>
          <w:bCs/>
          <w:sz w:val="24"/>
          <w:szCs w:val="24"/>
        </w:rPr>
        <w:t xml:space="preserve">проведения антикоррупционной экспертизы </w:t>
      </w:r>
    </w:p>
    <w:p w:rsidR="00477051" w:rsidRPr="0094593F" w:rsidRDefault="00477051" w:rsidP="009459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bCs/>
          <w:sz w:val="24"/>
          <w:szCs w:val="24"/>
        </w:rPr>
        <w:t xml:space="preserve">нормативных правовых актов и проектов нормативных правовых актов Совета народных депутатов Новочигольского сельского поселения </w:t>
      </w:r>
      <w:r w:rsidRPr="0094593F">
        <w:rPr>
          <w:rFonts w:ascii="Arial" w:hAnsi="Arial" w:cs="Arial"/>
          <w:sz w:val="24"/>
          <w:szCs w:val="24"/>
          <w:lang w:eastAsia="ru-RU"/>
        </w:rPr>
        <w:t xml:space="preserve">Таловского </w:t>
      </w:r>
      <w:r w:rsidRPr="0094593F">
        <w:rPr>
          <w:rFonts w:ascii="Arial" w:hAnsi="Arial" w:cs="Arial"/>
          <w:bCs/>
          <w:sz w:val="24"/>
          <w:szCs w:val="24"/>
        </w:rPr>
        <w:t xml:space="preserve">муниципального района Воронежской области </w:t>
      </w:r>
      <w:bookmarkStart w:id="0" w:name="P29"/>
      <w:bookmarkEnd w:id="0"/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7051" w:rsidRPr="0094593F" w:rsidRDefault="00477051" w:rsidP="0094593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I. Общие положения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 xml:space="preserve">1.1. Порядок проведения антикоррупционной экспертизы нормативных правовых актов и проектов нормативных правовых актов Совета народных депутатов Новочигольского сельского поселения Таловского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1.2. Настоящий Порядок определяет процедуру проведения антикоррупционной экспертизы нормативных правовых актов и проектов нормативных правовых актов Совета народных депутатов Новочигольского сельского поселения Таловского муниципального района Воронежской области (далее – Совет народных депутатов).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1.3. Антикоррупционная экспертиза нормативных правовых актов и проектов нормативных правовых актов Совета народных депутатов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от 26.02.2010 № 96.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1.4. Сроки проведения антикоррупционной экспертизы: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- нормативных правовых актов - в течение 5 рабочих дней со дня получения поручения главы Новочигольского сельского поселения Таловского муниципального района Воронежской области;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1.5. По результатам антикоррупционной экспертизы нормативных правовых актов и проектов нормативных правовых актов Совета народных депутатов составляется заключение по форме согласно приложению к настоящему Порядку.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7051" w:rsidRPr="0094593F" w:rsidRDefault="00477051" w:rsidP="0094593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II. Порядок проведения антикоррупционной экспертизы</w:t>
      </w:r>
    </w:p>
    <w:p w:rsidR="00477051" w:rsidRPr="0094593F" w:rsidRDefault="00477051" w:rsidP="0094593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нормативных правовых актов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2.1. Антикоррупционная экспертиза действующих нормативных правовых актов осуществляется специалистом администрации по поручению главы Новочигольского сельского поселения Таловского муниципального района Воронежской области.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2.3. В заключении отражаются следующие сведения: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- реквизиты нормативного правового акта (вид акта, дата, номер и наименование);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- перечень выявленных коррупциогенных факторов с указанием их признаков;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- предложения по устранению коррупциогенных факторов.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2.4. Заключение подписывается главой Новочигольского сельского поселения Таловского муниципального района Воронежской области.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2.5.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7051" w:rsidRPr="0094593F" w:rsidRDefault="00477051" w:rsidP="0094593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III. Порядок проведения антикоррупционной экспертизы</w:t>
      </w:r>
    </w:p>
    <w:p w:rsidR="00477051" w:rsidRPr="0094593F" w:rsidRDefault="00477051" w:rsidP="0094593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проектов нормативных правовых актов</w:t>
      </w:r>
    </w:p>
    <w:p w:rsidR="00477051" w:rsidRPr="0094593F" w:rsidRDefault="00477051" w:rsidP="0094593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3.1. Антикоррупционная экспертиза проектов нормативных правовых актов осуществляется специалистом администрации.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3.2. В случае выявления в проекте нормативного правового акта коррупциогенных факторов составляется заключение, в котором указываются: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- реквизиты проекта нормативного правового акта (вид и наименование проекта нормативного правового акта);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- перечень выявленных коррупциогенных факторов;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- предложения по устранению коррупциогенных факторов.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3.3. Заключение оформляется на бланке администрации и подписывается главой Новочигольского сельского поселения Таловского муниципального района Воронежской области и направляется в Совет народных депутатов.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7051" w:rsidRPr="0094593F" w:rsidRDefault="00477051" w:rsidP="0094593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94593F">
        <w:rPr>
          <w:rFonts w:ascii="Arial" w:hAnsi="Arial" w:cs="Arial"/>
          <w:sz w:val="24"/>
          <w:szCs w:val="24"/>
        </w:rPr>
        <w:br w:type="page"/>
      </w:r>
    </w:p>
    <w:p w:rsidR="00477051" w:rsidRPr="0094593F" w:rsidRDefault="00477051" w:rsidP="0094593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Приложение</w:t>
      </w:r>
    </w:p>
    <w:p w:rsidR="00477051" w:rsidRPr="0094593F" w:rsidRDefault="00477051" w:rsidP="0094593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к Порядку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7051" w:rsidRPr="0094593F" w:rsidRDefault="00477051" w:rsidP="0094593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Форма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7051" w:rsidRPr="0094593F" w:rsidRDefault="00477051" w:rsidP="0094593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P86"/>
      <w:bookmarkEnd w:id="1"/>
      <w:r w:rsidRPr="0094593F">
        <w:rPr>
          <w:rFonts w:ascii="Arial" w:hAnsi="Arial" w:cs="Arial"/>
          <w:sz w:val="24"/>
          <w:szCs w:val="24"/>
        </w:rPr>
        <w:t>ЗАКЛЮЧЕНИЕ</w:t>
      </w:r>
    </w:p>
    <w:p w:rsidR="00477051" w:rsidRPr="0094593F" w:rsidRDefault="00477051" w:rsidP="0094593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7051" w:rsidRPr="0094593F" w:rsidRDefault="00477051" w:rsidP="009459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«_____» _____________ 20__</w:t>
      </w:r>
      <w:r>
        <w:rPr>
          <w:rFonts w:ascii="Arial" w:hAnsi="Arial" w:cs="Arial"/>
          <w:sz w:val="24"/>
          <w:szCs w:val="24"/>
        </w:rPr>
        <w:t xml:space="preserve"> </w:t>
      </w:r>
      <w:r w:rsidRPr="0094593F">
        <w:rPr>
          <w:rFonts w:ascii="Arial" w:hAnsi="Arial" w:cs="Arial"/>
          <w:sz w:val="24"/>
          <w:szCs w:val="24"/>
        </w:rPr>
        <w:t>№ ______</w:t>
      </w:r>
    </w:p>
    <w:p w:rsidR="00477051" w:rsidRPr="0094593F" w:rsidRDefault="00477051" w:rsidP="009459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77051" w:rsidRPr="0094593F" w:rsidRDefault="00477051" w:rsidP="009459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В соответствии с частью 4 статьи 3 Федерального закона от 17 июля</w:t>
      </w:r>
      <w:r>
        <w:rPr>
          <w:rFonts w:ascii="Arial" w:hAnsi="Arial" w:cs="Arial"/>
          <w:sz w:val="24"/>
          <w:szCs w:val="24"/>
        </w:rPr>
        <w:t xml:space="preserve"> </w:t>
      </w:r>
      <w:r w:rsidRPr="0094593F">
        <w:rPr>
          <w:rFonts w:ascii="Arial" w:hAnsi="Arial" w:cs="Arial"/>
          <w:sz w:val="24"/>
          <w:szCs w:val="24"/>
        </w:rPr>
        <w:t>2009 № 172-ФЗ «Об антикоррупционной экспертизе нормативных правовых актов и проектов нормативных правовых актов», статьей 6 Федерального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94593F">
        <w:rPr>
          <w:rFonts w:ascii="Arial" w:hAnsi="Arial" w:cs="Arial"/>
          <w:sz w:val="24"/>
          <w:szCs w:val="24"/>
        </w:rPr>
        <w:t>закона от 25.12.2008 № 273-ФЗ «О противодействии коррупции» и решением Совета народных депутатов Новочигольского сельского поселения Таловского муниципального района Воронежской области №___ от ____________ администрацией Новочигольского сельского поселения Таловского муниципального района Воронежской области проведена антикоррупционная экспертиза _________________________________________________________</w:t>
      </w:r>
    </w:p>
    <w:p w:rsidR="00477051" w:rsidRPr="0094593F" w:rsidRDefault="00477051" w:rsidP="0094593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477051" w:rsidRPr="0094593F" w:rsidRDefault="00477051" w:rsidP="009459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77051" w:rsidRPr="0094593F" w:rsidRDefault="00477051" w:rsidP="0094593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Вариант 1:</w:t>
      </w:r>
    </w:p>
    <w:p w:rsidR="00477051" w:rsidRPr="0094593F" w:rsidRDefault="00477051" w:rsidP="009459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В представленном______________________________________________</w:t>
      </w:r>
    </w:p>
    <w:p w:rsidR="00477051" w:rsidRPr="0094593F" w:rsidRDefault="00477051" w:rsidP="0094593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(наименование нормативного правового акта (проекта нормативного правового акта))</w:t>
      </w:r>
    </w:p>
    <w:p w:rsidR="00477051" w:rsidRPr="0094593F" w:rsidRDefault="00477051" w:rsidP="009459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коррупциогенные факторы не выявлены.</w:t>
      </w:r>
    </w:p>
    <w:p w:rsidR="00477051" w:rsidRPr="0094593F" w:rsidRDefault="00477051" w:rsidP="009459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77051" w:rsidRPr="0094593F" w:rsidRDefault="00477051" w:rsidP="0094593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Вариант 2:</w:t>
      </w:r>
    </w:p>
    <w:p w:rsidR="00477051" w:rsidRPr="0094593F" w:rsidRDefault="00477051" w:rsidP="009459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В представленном _____________________________________________</w:t>
      </w:r>
    </w:p>
    <w:p w:rsidR="00477051" w:rsidRPr="0094593F" w:rsidRDefault="00477051" w:rsidP="0094593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(наименование нормативного правового акта (проекта нормативного правового акта)</w:t>
      </w:r>
    </w:p>
    <w:p w:rsidR="00477051" w:rsidRPr="0094593F" w:rsidRDefault="00477051" w:rsidP="009459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 xml:space="preserve">выявлены коррупциогенные факторы </w:t>
      </w:r>
      <w:r w:rsidRPr="0094593F">
        <w:rPr>
          <w:rFonts w:ascii="Arial" w:hAnsi="Arial" w:cs="Arial"/>
          <w:i/>
          <w:sz w:val="24"/>
          <w:szCs w:val="24"/>
        </w:rPr>
        <w:t>&lt;1&gt;.</w:t>
      </w:r>
    </w:p>
    <w:p w:rsidR="00477051" w:rsidRPr="0094593F" w:rsidRDefault="00477051" w:rsidP="009459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В целях устранения выявленных коррупциогенных факторов предлагается_______________________________________________________</w:t>
      </w:r>
    </w:p>
    <w:p w:rsidR="00477051" w:rsidRPr="0094593F" w:rsidRDefault="00477051" w:rsidP="0094593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коррупциогенных факторов)</w:t>
      </w:r>
    </w:p>
    <w:p w:rsidR="00477051" w:rsidRPr="0094593F" w:rsidRDefault="00477051" w:rsidP="009459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77051" w:rsidRPr="0094593F" w:rsidRDefault="00477051" w:rsidP="009459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77051" w:rsidRPr="0094593F" w:rsidRDefault="00477051" w:rsidP="009459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4593F">
        <w:rPr>
          <w:rFonts w:ascii="Arial" w:hAnsi="Arial" w:cs="Arial"/>
          <w:sz w:val="24"/>
          <w:szCs w:val="24"/>
        </w:rPr>
        <w:t>(наименование должности)</w:t>
      </w:r>
      <w:r>
        <w:rPr>
          <w:rFonts w:ascii="Arial" w:hAnsi="Arial" w:cs="Arial"/>
          <w:sz w:val="24"/>
          <w:szCs w:val="24"/>
        </w:rPr>
        <w:t xml:space="preserve"> </w:t>
      </w:r>
      <w:r w:rsidRPr="0094593F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Pr="0094593F">
        <w:rPr>
          <w:rFonts w:ascii="Arial" w:hAnsi="Arial" w:cs="Arial"/>
          <w:sz w:val="24"/>
          <w:szCs w:val="24"/>
        </w:rPr>
        <w:t>(инициалы, фамилия)</w:t>
      </w:r>
    </w:p>
    <w:p w:rsidR="00477051" w:rsidRPr="0094593F" w:rsidRDefault="00477051" w:rsidP="009459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7051" w:rsidRDefault="00477051" w:rsidP="0094593F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2" w:name="P127"/>
      <w:bookmarkEnd w:id="2"/>
      <w:r w:rsidRPr="0094593F">
        <w:rPr>
          <w:rFonts w:ascii="Arial" w:hAnsi="Arial" w:cs="Arial"/>
          <w:i/>
          <w:sz w:val="24"/>
          <w:szCs w:val="24"/>
        </w:rPr>
        <w:t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96.</w:t>
      </w:r>
    </w:p>
    <w:p w:rsidR="00477051" w:rsidRDefault="00477051" w:rsidP="0094593F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77051" w:rsidRPr="00D14840" w:rsidRDefault="00477051" w:rsidP="003F27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477051" w:rsidRPr="00D14840" w:rsidSect="00D148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0B9"/>
    <w:rsid w:val="00006CD6"/>
    <w:rsid w:val="00011C64"/>
    <w:rsid w:val="00021AEA"/>
    <w:rsid w:val="00050296"/>
    <w:rsid w:val="00070392"/>
    <w:rsid w:val="00081307"/>
    <w:rsid w:val="00084285"/>
    <w:rsid w:val="000906EC"/>
    <w:rsid w:val="000A0E6A"/>
    <w:rsid w:val="00105BFB"/>
    <w:rsid w:val="00130101"/>
    <w:rsid w:val="001360A1"/>
    <w:rsid w:val="001A5706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E37BF"/>
    <w:rsid w:val="002F053A"/>
    <w:rsid w:val="003014D6"/>
    <w:rsid w:val="00317D33"/>
    <w:rsid w:val="0038326E"/>
    <w:rsid w:val="003A16B3"/>
    <w:rsid w:val="003B5327"/>
    <w:rsid w:val="003B60F9"/>
    <w:rsid w:val="003D4F2E"/>
    <w:rsid w:val="003F27B4"/>
    <w:rsid w:val="00403E26"/>
    <w:rsid w:val="00472E13"/>
    <w:rsid w:val="00477051"/>
    <w:rsid w:val="004876D3"/>
    <w:rsid w:val="0049518F"/>
    <w:rsid w:val="004A347E"/>
    <w:rsid w:val="004A7939"/>
    <w:rsid w:val="00500B2A"/>
    <w:rsid w:val="00551748"/>
    <w:rsid w:val="00554991"/>
    <w:rsid w:val="00557A13"/>
    <w:rsid w:val="00566424"/>
    <w:rsid w:val="0057299F"/>
    <w:rsid w:val="00574632"/>
    <w:rsid w:val="0057514D"/>
    <w:rsid w:val="00595BE3"/>
    <w:rsid w:val="005C0F64"/>
    <w:rsid w:val="005C5EDA"/>
    <w:rsid w:val="005D1279"/>
    <w:rsid w:val="005E15D5"/>
    <w:rsid w:val="005E19C5"/>
    <w:rsid w:val="005F7C22"/>
    <w:rsid w:val="0061546A"/>
    <w:rsid w:val="00634A3C"/>
    <w:rsid w:val="00674CE1"/>
    <w:rsid w:val="0069758E"/>
    <w:rsid w:val="006D2B6D"/>
    <w:rsid w:val="00703F7B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2D88"/>
    <w:rsid w:val="00805586"/>
    <w:rsid w:val="008259C1"/>
    <w:rsid w:val="00827404"/>
    <w:rsid w:val="00840E47"/>
    <w:rsid w:val="00872441"/>
    <w:rsid w:val="008A56C1"/>
    <w:rsid w:val="008C2D72"/>
    <w:rsid w:val="008E7FEC"/>
    <w:rsid w:val="00901D1E"/>
    <w:rsid w:val="00922FB2"/>
    <w:rsid w:val="00937ADE"/>
    <w:rsid w:val="0094593F"/>
    <w:rsid w:val="00947D70"/>
    <w:rsid w:val="00962BC4"/>
    <w:rsid w:val="00974139"/>
    <w:rsid w:val="00974608"/>
    <w:rsid w:val="00976C68"/>
    <w:rsid w:val="009814DA"/>
    <w:rsid w:val="009A04CA"/>
    <w:rsid w:val="009D2171"/>
    <w:rsid w:val="009D2A40"/>
    <w:rsid w:val="00A0609E"/>
    <w:rsid w:val="00A12E55"/>
    <w:rsid w:val="00A6793D"/>
    <w:rsid w:val="00A77AE0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B70B9"/>
    <w:rsid w:val="00BE15E0"/>
    <w:rsid w:val="00C10BC2"/>
    <w:rsid w:val="00C4775E"/>
    <w:rsid w:val="00C524D2"/>
    <w:rsid w:val="00C54C4B"/>
    <w:rsid w:val="00C843AC"/>
    <w:rsid w:val="00CE56EE"/>
    <w:rsid w:val="00D02E23"/>
    <w:rsid w:val="00D06CD7"/>
    <w:rsid w:val="00D14840"/>
    <w:rsid w:val="00D24F3D"/>
    <w:rsid w:val="00D303A2"/>
    <w:rsid w:val="00D446C4"/>
    <w:rsid w:val="00D462F9"/>
    <w:rsid w:val="00D57603"/>
    <w:rsid w:val="00D8616B"/>
    <w:rsid w:val="00DB1A59"/>
    <w:rsid w:val="00DD2963"/>
    <w:rsid w:val="00DE1410"/>
    <w:rsid w:val="00E054AB"/>
    <w:rsid w:val="00E26403"/>
    <w:rsid w:val="00E332BE"/>
    <w:rsid w:val="00E3502D"/>
    <w:rsid w:val="00E566F0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27089"/>
    <w:rsid w:val="00F32C14"/>
    <w:rsid w:val="00F3452E"/>
    <w:rsid w:val="00F73686"/>
    <w:rsid w:val="00F85981"/>
    <w:rsid w:val="00F9029A"/>
    <w:rsid w:val="00F9659D"/>
    <w:rsid w:val="00FA5FCE"/>
    <w:rsid w:val="00FA6287"/>
    <w:rsid w:val="00FD42B8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0B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B70B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70B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B70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msonormalcxspmiddle">
    <w:name w:val="msonormalcxspmiddle"/>
    <w:basedOn w:val="Normal"/>
    <w:uiPriority w:val="99"/>
    <w:rsid w:val="00D148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4</Pages>
  <Words>1261</Words>
  <Characters>7188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Юлия Сергеевна</dc:creator>
  <cp:keywords/>
  <dc:description/>
  <cp:lastModifiedBy>User</cp:lastModifiedBy>
  <cp:revision>18</cp:revision>
  <dcterms:created xsi:type="dcterms:W3CDTF">2016-03-01T10:20:00Z</dcterms:created>
  <dcterms:modified xsi:type="dcterms:W3CDTF">2016-05-30T07:53:00Z</dcterms:modified>
</cp:coreProperties>
</file>