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CC" w:rsidRPr="00B01168" w:rsidRDefault="004725CC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4177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65.25pt;visibility:visible">
            <v:imagedata r:id="rId4" o:title=""/>
          </v:shape>
        </w:pict>
      </w:r>
    </w:p>
    <w:p w:rsidR="004725CC" w:rsidRPr="00134FA6" w:rsidRDefault="004725CC" w:rsidP="00134FA6">
      <w:pPr>
        <w:spacing w:after="0" w:line="240" w:lineRule="auto"/>
        <w:ind w:firstLine="709"/>
        <w:jc w:val="center"/>
        <w:rPr>
          <w:rFonts w:ascii="Arial" w:hAnsi="Arial" w:cs="Arial"/>
          <w:spacing w:val="20"/>
          <w:sz w:val="24"/>
          <w:szCs w:val="24"/>
          <w:lang w:eastAsia="ru-RU"/>
        </w:rPr>
      </w:pPr>
      <w:r w:rsidRPr="00134FA6">
        <w:rPr>
          <w:rFonts w:ascii="Arial" w:hAnsi="Arial" w:cs="Arial"/>
          <w:spacing w:val="20"/>
          <w:sz w:val="24"/>
          <w:szCs w:val="24"/>
          <w:lang w:eastAsia="ru-RU"/>
        </w:rPr>
        <w:t>АДМИНИСТРАЦИЯ</w:t>
      </w:r>
    </w:p>
    <w:p w:rsidR="004725CC" w:rsidRPr="00134FA6" w:rsidRDefault="004725CC" w:rsidP="00134FA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spacing w:val="20"/>
          <w:sz w:val="24"/>
          <w:szCs w:val="24"/>
          <w:lang w:eastAsia="ru-RU"/>
        </w:rPr>
      </w:pPr>
      <w:r w:rsidRPr="00134FA6">
        <w:rPr>
          <w:rFonts w:ascii="Arial" w:hAnsi="Arial" w:cs="Arial"/>
          <w:spacing w:val="20"/>
          <w:sz w:val="24"/>
          <w:szCs w:val="24"/>
          <w:lang w:eastAsia="ru-RU"/>
        </w:rPr>
        <w:t>НОВОЧИГОЛЬСКОГО СЕЛЬСКОГО ПОСЕЛЕНИЯ</w:t>
      </w:r>
    </w:p>
    <w:p w:rsidR="004725CC" w:rsidRPr="00134FA6" w:rsidRDefault="004725CC" w:rsidP="00134FA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134FA6">
        <w:rPr>
          <w:rFonts w:ascii="Arial" w:hAnsi="Arial" w:cs="Arial"/>
          <w:sz w:val="24"/>
          <w:szCs w:val="24"/>
          <w:lang w:eastAsia="ru-RU"/>
        </w:rPr>
        <w:t>ТАЛОВСКОГО МУНИЦИПАЛЬНОГО РАЙОНА</w:t>
      </w:r>
    </w:p>
    <w:p w:rsidR="004725CC" w:rsidRPr="00134FA6" w:rsidRDefault="004725CC" w:rsidP="00134FA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134FA6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4725CC" w:rsidRPr="00134FA6" w:rsidRDefault="004725CC" w:rsidP="00134FA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spacing w:val="20"/>
          <w:sz w:val="24"/>
          <w:szCs w:val="24"/>
          <w:lang w:eastAsia="ru-RU"/>
        </w:rPr>
      </w:pPr>
    </w:p>
    <w:p w:rsidR="004725CC" w:rsidRPr="00134FA6" w:rsidRDefault="004725CC" w:rsidP="00134FA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spacing w:val="20"/>
          <w:sz w:val="24"/>
          <w:szCs w:val="24"/>
          <w:lang w:eastAsia="ru-RU"/>
        </w:rPr>
      </w:pPr>
      <w:r w:rsidRPr="00134FA6">
        <w:rPr>
          <w:rFonts w:ascii="Arial" w:hAnsi="Arial" w:cs="Arial"/>
          <w:spacing w:val="20"/>
          <w:sz w:val="24"/>
          <w:szCs w:val="24"/>
          <w:lang w:eastAsia="ru-RU"/>
        </w:rPr>
        <w:t xml:space="preserve">ПОСТАНОВЛЕНИЕ </w:t>
      </w:r>
    </w:p>
    <w:p w:rsidR="004725CC" w:rsidRPr="00134FA6" w:rsidRDefault="004725CC" w:rsidP="00134FA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4725CC" w:rsidRPr="00134FA6" w:rsidRDefault="004725CC" w:rsidP="00134FA6">
      <w:pPr>
        <w:shd w:val="clear" w:color="auto" w:fill="FFFFFF"/>
        <w:tabs>
          <w:tab w:val="left" w:pos="576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34FA6">
        <w:rPr>
          <w:rFonts w:ascii="Arial" w:hAnsi="Arial" w:cs="Arial"/>
          <w:sz w:val="24"/>
          <w:szCs w:val="24"/>
          <w:lang w:eastAsia="ru-RU"/>
        </w:rPr>
        <w:t>от 25.05.2016 г. № 8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725CC" w:rsidRPr="00134FA6" w:rsidRDefault="004725CC" w:rsidP="00134FA6">
      <w:pPr>
        <w:shd w:val="clear" w:color="auto" w:fill="FFFFFF"/>
        <w:tabs>
          <w:tab w:val="left" w:pos="576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34FA6">
        <w:rPr>
          <w:rFonts w:ascii="Arial" w:hAnsi="Arial" w:cs="Arial"/>
          <w:sz w:val="24"/>
          <w:szCs w:val="24"/>
          <w:lang w:eastAsia="ru-RU"/>
        </w:rPr>
        <w:t>с. Новая Чигла</w:t>
      </w:r>
    </w:p>
    <w:p w:rsidR="004725CC" w:rsidRPr="00134FA6" w:rsidRDefault="004725CC" w:rsidP="00134FA6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5" o:spid="_x0000_s1026" style="position:absolute;left:0;text-align:left;z-index:-251657216;visibility:visible" from="225pt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"/>
        </w:pict>
      </w:r>
      <w:r>
        <w:rPr>
          <w:noProof/>
          <w:lang w:eastAsia="ru-RU"/>
        </w:rPr>
        <w:pict>
          <v:polyline id="Полилиния 4" o:spid="_x0000_s1027" style="position:absolute;left:0;text-align:lef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34pt,11.2pt,234.2pt,19.3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" filled="f">
            <v:path arrowok="t" o:connecttype="custom" o:connectlocs="0,0;2540,102870" o:connectangles="0,0"/>
          </v:polyline>
        </w:pict>
      </w:r>
      <w:r>
        <w:rPr>
          <w:noProof/>
          <w:lang w:eastAsia="ru-RU"/>
        </w:rPr>
        <w:pict>
          <v:shape id="Полилиния 3" o:spid="_x0000_s1028" style="position:absolute;left:0;text-align:left;margin-left:.05pt;margin-top:11.05pt;width:0;height:9.1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" path="m,l,183e" filled="f">
            <v:path arrowok="t" o:connecttype="custom" o:connectlocs="0,0;0,116205" o:connectangles="0,0"/>
          </v:shape>
        </w:pict>
      </w:r>
      <w:r>
        <w:rPr>
          <w:noProof/>
          <w:lang w:eastAsia="ru-RU"/>
        </w:rPr>
        <w:pict>
          <v:line id="Прямая соединительная линия 2" o:spid="_x0000_s1029" style="position:absolute;left:0;text-align:left;z-index:-251659264;visibility:visibl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Ow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"/>
        </w:pict>
      </w:r>
    </w:p>
    <w:p w:rsidR="004725CC" w:rsidRPr="00134FA6" w:rsidRDefault="004725CC" w:rsidP="001077E4">
      <w:pPr>
        <w:suppressAutoHyphens/>
        <w:spacing w:after="0" w:line="240" w:lineRule="auto"/>
        <w:ind w:right="4674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34FA6">
        <w:rPr>
          <w:rFonts w:ascii="Arial" w:hAnsi="Arial" w:cs="Arial"/>
          <w:b/>
          <w:bCs/>
          <w:color w:val="000000"/>
          <w:spacing w:val="-1"/>
          <w:sz w:val="24"/>
          <w:szCs w:val="24"/>
          <w:lang w:eastAsia="ru-RU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 Новочигольского сельского поселения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eastAsia="ru-RU"/>
        </w:rPr>
        <w:t>Таловского</w:t>
      </w:r>
      <w:r w:rsidRPr="00134FA6">
        <w:rPr>
          <w:rFonts w:ascii="Arial" w:hAnsi="Arial" w:cs="Arial"/>
          <w:b/>
          <w:bCs/>
          <w:color w:val="000000"/>
          <w:spacing w:val="-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4725CC" w:rsidRPr="00134FA6" w:rsidRDefault="004725CC" w:rsidP="00134FA6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4725CC" w:rsidRDefault="004725CC" w:rsidP="00134FA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34FA6">
        <w:rPr>
          <w:rFonts w:ascii="Arial" w:hAnsi="Arial" w:cs="Arial"/>
          <w:sz w:val="24"/>
          <w:szCs w:val="24"/>
        </w:rPr>
        <w:t>В соответствии с Федеральным законом от 25.12.2008 № 273-ФЗ «О противодействии коррупции», Федеральным законом от 17.07.2009</w:t>
      </w:r>
      <w:r>
        <w:rPr>
          <w:rFonts w:ascii="Arial" w:hAnsi="Arial" w:cs="Arial"/>
          <w:sz w:val="24"/>
          <w:szCs w:val="24"/>
        </w:rPr>
        <w:t xml:space="preserve"> </w:t>
      </w:r>
      <w:r w:rsidRPr="00134FA6">
        <w:rPr>
          <w:rFonts w:ascii="Arial" w:hAnsi="Arial" w:cs="Arial"/>
          <w:sz w:val="24"/>
          <w:szCs w:val="24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134FA6">
        <w:rPr>
          <w:rFonts w:ascii="Arial" w:hAnsi="Arial" w:cs="Arial"/>
          <w:sz w:val="24"/>
          <w:szCs w:val="24"/>
          <w:lang w:eastAsia="ru-RU"/>
        </w:rPr>
        <w:t xml:space="preserve"> администрация </w:t>
      </w:r>
      <w:r>
        <w:rPr>
          <w:rFonts w:ascii="Arial" w:hAnsi="Arial" w:cs="Arial"/>
          <w:sz w:val="24"/>
          <w:szCs w:val="24"/>
          <w:lang w:eastAsia="ru-RU"/>
        </w:rPr>
        <w:t>Новочигольского</w:t>
      </w:r>
      <w:r w:rsidRPr="00134FA6">
        <w:rPr>
          <w:rFonts w:ascii="Arial" w:hAnsi="Arial" w:cs="Arial"/>
          <w:sz w:val="24"/>
          <w:szCs w:val="24"/>
          <w:lang w:eastAsia="ru-RU"/>
        </w:rPr>
        <w:t xml:space="preserve"> сельского поселения Таловского муниципального района </w:t>
      </w:r>
    </w:p>
    <w:p w:rsidR="004725CC" w:rsidRDefault="004725CC" w:rsidP="00134FA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25CC" w:rsidRPr="00134FA6" w:rsidRDefault="004725CC" w:rsidP="00134FA6">
      <w:pPr>
        <w:suppressAutoHyphens/>
        <w:spacing w:after="0" w:line="240" w:lineRule="auto"/>
        <w:ind w:firstLine="709"/>
        <w:jc w:val="center"/>
        <w:rPr>
          <w:rFonts w:ascii="Arial" w:hAnsi="Arial" w:cs="Arial"/>
          <w:spacing w:val="20"/>
          <w:sz w:val="24"/>
          <w:szCs w:val="24"/>
          <w:lang w:eastAsia="ru-RU"/>
        </w:rPr>
      </w:pPr>
      <w:r w:rsidRPr="00134FA6">
        <w:rPr>
          <w:rFonts w:ascii="Arial" w:hAnsi="Arial" w:cs="Arial"/>
          <w:spacing w:val="20"/>
          <w:sz w:val="24"/>
          <w:szCs w:val="24"/>
          <w:lang w:eastAsia="ru-RU"/>
        </w:rPr>
        <w:t>ПОСТАНОВЛЯЕТ:</w:t>
      </w:r>
    </w:p>
    <w:p w:rsidR="004725CC" w:rsidRPr="00134FA6" w:rsidRDefault="004725CC" w:rsidP="00134FA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725CC" w:rsidRPr="00134FA6" w:rsidRDefault="004725CC" w:rsidP="00134FA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34FA6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134FA6">
        <w:rPr>
          <w:rFonts w:ascii="Arial" w:hAnsi="Arial" w:cs="Arial"/>
          <w:sz w:val="24"/>
          <w:szCs w:val="24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Arial" w:hAnsi="Arial" w:cs="Arial"/>
          <w:sz w:val="24"/>
          <w:szCs w:val="24"/>
        </w:rPr>
        <w:t>Новочигольского</w:t>
      </w:r>
      <w:r w:rsidRPr="00134FA6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Таловского</w:t>
      </w:r>
      <w:r w:rsidRPr="00134FA6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согласно приложению</w:t>
      </w:r>
      <w:r w:rsidRPr="00134FA6">
        <w:rPr>
          <w:rFonts w:ascii="Arial" w:hAnsi="Arial" w:cs="Arial"/>
          <w:sz w:val="24"/>
          <w:szCs w:val="24"/>
          <w:lang w:eastAsia="ru-RU"/>
        </w:rPr>
        <w:t>.</w:t>
      </w:r>
    </w:p>
    <w:p w:rsidR="004725CC" w:rsidRPr="00134FA6" w:rsidRDefault="004725CC" w:rsidP="00134FA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34FA6">
        <w:rPr>
          <w:rFonts w:ascii="Arial" w:hAnsi="Arial" w:cs="Arial"/>
          <w:sz w:val="24"/>
          <w:szCs w:val="24"/>
          <w:lang w:eastAsia="ru-RU"/>
        </w:rPr>
        <w:t xml:space="preserve">2. Настоящее постановление вступает в силу после его официального обнародования </w:t>
      </w:r>
      <w:r w:rsidRPr="00134FA6">
        <w:rPr>
          <w:rFonts w:ascii="Arial" w:hAnsi="Arial" w:cs="Arial"/>
          <w:sz w:val="24"/>
          <w:szCs w:val="24"/>
        </w:rPr>
        <w:t xml:space="preserve">и распространяется на правоотношения, возникшие с </w:t>
      </w:r>
      <w:r>
        <w:rPr>
          <w:rFonts w:ascii="Arial" w:hAnsi="Arial" w:cs="Arial"/>
          <w:sz w:val="24"/>
          <w:szCs w:val="24"/>
        </w:rPr>
        <w:t>22.04.2016</w:t>
      </w:r>
      <w:r w:rsidRPr="00134FA6">
        <w:rPr>
          <w:rFonts w:ascii="Arial" w:hAnsi="Arial" w:cs="Arial"/>
          <w:sz w:val="24"/>
          <w:szCs w:val="24"/>
        </w:rPr>
        <w:t xml:space="preserve"> года. </w:t>
      </w:r>
    </w:p>
    <w:p w:rsidR="004725CC" w:rsidRPr="00134FA6" w:rsidRDefault="004725CC" w:rsidP="00134FA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34FA6">
        <w:rPr>
          <w:rFonts w:ascii="Arial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hAnsi="Arial" w:cs="Arial"/>
          <w:sz w:val="24"/>
          <w:szCs w:val="24"/>
          <w:lang w:eastAsia="ru-RU"/>
        </w:rPr>
        <w:t>Новочигольского</w:t>
      </w:r>
    </w:p>
    <w:p w:rsidR="004725CC" w:rsidRDefault="004725CC" w:rsidP="00134FA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34FA6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4FA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>С.А. Майгуров</w:t>
      </w:r>
    </w:p>
    <w:p w:rsidR="004725CC" w:rsidRDefault="004725CC" w:rsidP="00134FA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25CC" w:rsidRDefault="004725CC" w:rsidP="00134FA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25CC" w:rsidRDefault="004725CC" w:rsidP="00134FA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25CC" w:rsidRDefault="004725CC" w:rsidP="00134FA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25CC" w:rsidRDefault="004725CC" w:rsidP="00134FA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25CC" w:rsidRDefault="004725CC" w:rsidP="00134F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25CC" w:rsidRDefault="004725CC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725CC" w:rsidRPr="001077E4" w:rsidRDefault="004725CC" w:rsidP="00756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25CC" w:rsidRPr="00230BFA" w:rsidRDefault="004725CC" w:rsidP="00230BF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Приложение к</w:t>
      </w:r>
    </w:p>
    <w:p w:rsidR="004725CC" w:rsidRPr="00230BFA" w:rsidRDefault="004725CC" w:rsidP="00230BF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4725CC" w:rsidRPr="00230BFA" w:rsidRDefault="004725CC" w:rsidP="00230BF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 xml:space="preserve">Новочигольского сельского поселения </w:t>
      </w:r>
    </w:p>
    <w:p w:rsidR="004725CC" w:rsidRPr="00230BFA" w:rsidRDefault="004725CC" w:rsidP="00230BF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 xml:space="preserve">Таловского муниципального района </w:t>
      </w:r>
    </w:p>
    <w:p w:rsidR="004725CC" w:rsidRPr="00230BFA" w:rsidRDefault="004725CC" w:rsidP="00230BF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Воронежской области</w:t>
      </w:r>
    </w:p>
    <w:p w:rsidR="004725CC" w:rsidRPr="00230BFA" w:rsidRDefault="004725CC" w:rsidP="00230BF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230BFA">
        <w:rPr>
          <w:rFonts w:ascii="Arial" w:hAnsi="Arial" w:cs="Arial"/>
          <w:bCs/>
          <w:sz w:val="24"/>
          <w:szCs w:val="24"/>
        </w:rPr>
        <w:t>от 25.05.2016 г.  № 8</w:t>
      </w:r>
    </w:p>
    <w:p w:rsidR="004725CC" w:rsidRPr="00230BFA" w:rsidRDefault="004725CC" w:rsidP="00230BF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0" w:name="P29"/>
      <w:bookmarkEnd w:id="0"/>
      <w:r w:rsidRPr="00230BFA">
        <w:rPr>
          <w:rFonts w:ascii="Arial" w:hAnsi="Arial" w:cs="Arial"/>
          <w:b w:val="0"/>
          <w:sz w:val="24"/>
          <w:szCs w:val="24"/>
        </w:rPr>
        <w:t xml:space="preserve">Порядок </w:t>
      </w:r>
    </w:p>
    <w:p w:rsidR="004725CC" w:rsidRPr="00230BFA" w:rsidRDefault="004725CC" w:rsidP="00230BF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230BFA">
        <w:rPr>
          <w:rFonts w:ascii="Arial" w:hAnsi="Arial" w:cs="Arial"/>
          <w:b w:val="0"/>
          <w:sz w:val="24"/>
          <w:szCs w:val="24"/>
        </w:rPr>
        <w:t xml:space="preserve">проведения антикоррупционной экспертизы нормативных правовых актов </w:t>
      </w:r>
    </w:p>
    <w:p w:rsidR="004725CC" w:rsidRPr="00230BFA" w:rsidRDefault="004725CC" w:rsidP="00230BF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230BFA">
        <w:rPr>
          <w:rFonts w:ascii="Arial" w:hAnsi="Arial" w:cs="Arial"/>
          <w:b w:val="0"/>
          <w:sz w:val="24"/>
          <w:szCs w:val="24"/>
        </w:rPr>
        <w:t xml:space="preserve">и проектов нормативных правовых актов администрации </w:t>
      </w:r>
    </w:p>
    <w:p w:rsidR="004725CC" w:rsidRPr="00230BFA" w:rsidRDefault="004725CC" w:rsidP="00230BF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230BFA">
        <w:rPr>
          <w:rFonts w:ascii="Arial" w:hAnsi="Arial" w:cs="Arial"/>
          <w:b w:val="0"/>
          <w:sz w:val="24"/>
          <w:szCs w:val="24"/>
        </w:rPr>
        <w:t>Новочигольского сельского поселения</w:t>
      </w:r>
    </w:p>
    <w:p w:rsidR="004725CC" w:rsidRPr="00230BFA" w:rsidRDefault="004725CC" w:rsidP="00230BF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230BFA">
        <w:rPr>
          <w:rFonts w:ascii="Arial" w:hAnsi="Arial" w:cs="Arial"/>
          <w:b w:val="0"/>
          <w:sz w:val="24"/>
          <w:szCs w:val="24"/>
        </w:rPr>
        <w:t xml:space="preserve"> Таловского</w:t>
      </w:r>
      <w:r w:rsidRPr="00230BFA">
        <w:rPr>
          <w:rFonts w:ascii="Arial" w:hAnsi="Arial" w:cs="Arial"/>
          <w:sz w:val="24"/>
          <w:szCs w:val="24"/>
        </w:rPr>
        <w:t xml:space="preserve"> </w:t>
      </w:r>
      <w:r w:rsidRPr="00230BFA">
        <w:rPr>
          <w:rFonts w:ascii="Arial" w:hAnsi="Arial" w:cs="Arial"/>
          <w:b w:val="0"/>
          <w:sz w:val="24"/>
          <w:szCs w:val="24"/>
        </w:rPr>
        <w:t>муниципального района Воронежской области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I. Общие положения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 xml:space="preserve">1.1. Порядок проведения антикоррупционной экспертизы нормативных правовых актов и проектов нормативных правовых актов администрации Новочигольского сельского поселения Таловского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Новочигольского сельского поселения Таловского муниципального района Воронежской области (далее - администрация).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1.3. Антикоррупционная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1.4. Сроки проведения антикоррупционной экспертизы: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- нормативных правовых актов - в течение 5 рабочих дней со дня получения поручения главы Новочигольского сельского поселения Таловского муниципального района Воронежской области;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II. Порядок проведения антикоррупционной экспертизы</w:t>
      </w:r>
    </w:p>
    <w:p w:rsidR="004725CC" w:rsidRPr="00230BFA" w:rsidRDefault="004725CC" w:rsidP="00230BF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нормативных правовых актов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2.1. Антикоррупционная экспертиза действующих нормативных правовых актов осуществляется специалистом администрации по поручению главы Новочигольского сельского поселения Таловского муниципального района Воронежской области.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2.3. В заключении отражаются следующие сведения: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- реквизиты нормативного правового акта (вид акта, дата, номер и наименование);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- перечень выявленных коррупциогенных факторов с указанием их признаков;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- предложения по устранению коррупциогенных факторов.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2.4. Заключение подписывается главой Новочигольского сельского поселения Таловского муниципального района Воронежской области.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III. Порядок проведения антикоррупционной экспертизы</w:t>
      </w:r>
    </w:p>
    <w:p w:rsidR="004725CC" w:rsidRPr="00230BFA" w:rsidRDefault="004725CC" w:rsidP="00230BF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проектов нормативных правовых актов</w:t>
      </w:r>
    </w:p>
    <w:p w:rsidR="004725CC" w:rsidRPr="00230BFA" w:rsidRDefault="004725CC" w:rsidP="00230BF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3.1. Антикоррупционная экспертиза проектов нормативных правовых актов осуществляется специалистом администрации при проведении их правовой экспертизы.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- реквизиты проекта нормативного правового акта (вид и наименование проекта нормативного правового акта);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- перечень выявленных коррупциогенных факторов;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- предложения по устранению коррупциогенных факторов.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3.3. Заключение оформляется на бланке администрации и подписывается главой Новочигольского сельского поселения Таловского муниципального района Воронежской области.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3.4. Проекты нормативных правовых актов, содержащие коррупциогенные факторы, подлежат доработке специалистами администрации, являющимися их разработчиками.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После устранения выявленных коррупциогенных факторов проекты нормативных правовых актов направляются для проведения повторной антикоррупционной экспертизы.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230BFA">
        <w:rPr>
          <w:rFonts w:ascii="Arial" w:hAnsi="Arial" w:cs="Arial"/>
          <w:sz w:val="24"/>
          <w:szCs w:val="24"/>
        </w:rPr>
        <w:br w:type="page"/>
      </w:r>
    </w:p>
    <w:p w:rsidR="004725CC" w:rsidRPr="00230BFA" w:rsidRDefault="004725CC" w:rsidP="00230BF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Приложение</w:t>
      </w:r>
    </w:p>
    <w:p w:rsidR="004725CC" w:rsidRPr="00230BFA" w:rsidRDefault="004725CC" w:rsidP="00230BF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к Порядку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Форма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86"/>
      <w:bookmarkEnd w:id="1"/>
      <w:r w:rsidRPr="00230BFA">
        <w:rPr>
          <w:rFonts w:ascii="Arial" w:hAnsi="Arial" w:cs="Arial"/>
          <w:sz w:val="24"/>
          <w:szCs w:val="24"/>
        </w:rPr>
        <w:t>ЗАКЛЮЧЕНИЕ</w:t>
      </w:r>
    </w:p>
    <w:p w:rsidR="004725CC" w:rsidRPr="00230BFA" w:rsidRDefault="004725CC" w:rsidP="00230BF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«_____» _____________ 20__ № __________</w:t>
      </w:r>
    </w:p>
    <w:p w:rsidR="004725CC" w:rsidRPr="00230BFA" w:rsidRDefault="004725CC" w:rsidP="00230BF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В соответствии с частью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постановлением администрации Новочигольского сельского поселения Таловского муниципального района Воронежской области №___ от ____________ администрацией Новочигольского сельского поселения Таловского муниципального района Воронежской области</w:t>
      </w:r>
      <w:r w:rsidRPr="00230BFA">
        <w:rPr>
          <w:rFonts w:ascii="Arial" w:hAnsi="Arial" w:cs="Arial"/>
          <w:i/>
          <w:sz w:val="24"/>
          <w:szCs w:val="24"/>
        </w:rPr>
        <w:t xml:space="preserve"> </w:t>
      </w:r>
      <w:r w:rsidRPr="00230BFA">
        <w:rPr>
          <w:rFonts w:ascii="Arial" w:hAnsi="Arial" w:cs="Arial"/>
          <w:sz w:val="24"/>
          <w:szCs w:val="24"/>
        </w:rPr>
        <w:t>проведена антикоррупционная экспертиза</w:t>
      </w:r>
    </w:p>
    <w:p w:rsidR="004725CC" w:rsidRPr="00230BFA" w:rsidRDefault="004725CC" w:rsidP="009422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4725CC" w:rsidRPr="00230BFA" w:rsidRDefault="004725CC" w:rsidP="00230BFA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4725CC" w:rsidRPr="00230BFA" w:rsidRDefault="004725CC" w:rsidP="00230BF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Вариант 1:</w:t>
      </w:r>
    </w:p>
    <w:p w:rsidR="004725CC" w:rsidRPr="00230BFA" w:rsidRDefault="004725CC" w:rsidP="009422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В представленном______________________________________________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4725CC" w:rsidRPr="00230BFA" w:rsidRDefault="004725CC" w:rsidP="00230BFA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(наименование нормативного правового акта (проекта нормативного правового акта))</w:t>
      </w:r>
    </w:p>
    <w:p w:rsidR="004725CC" w:rsidRPr="00230BFA" w:rsidRDefault="004725CC" w:rsidP="009422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коррупциогенные факторы не выявлены.</w:t>
      </w:r>
    </w:p>
    <w:p w:rsidR="004725CC" w:rsidRPr="00230BFA" w:rsidRDefault="004725CC" w:rsidP="00230BF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Вариант 2:</w:t>
      </w:r>
    </w:p>
    <w:p w:rsidR="004725CC" w:rsidRPr="00230BFA" w:rsidRDefault="004725CC" w:rsidP="009422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В представленном 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4725CC" w:rsidRPr="00230BFA" w:rsidRDefault="004725CC" w:rsidP="00230BFA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(наименование нормативного правового акта (проекта нормативного правового акта)</w:t>
      </w:r>
    </w:p>
    <w:p w:rsidR="004725CC" w:rsidRPr="00230BFA" w:rsidRDefault="004725CC" w:rsidP="009422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 xml:space="preserve">выявлены коррупциогенные факторы </w:t>
      </w:r>
      <w:r w:rsidRPr="00230BFA">
        <w:rPr>
          <w:rFonts w:ascii="Arial" w:hAnsi="Arial" w:cs="Arial"/>
          <w:i/>
          <w:sz w:val="24"/>
          <w:szCs w:val="24"/>
        </w:rPr>
        <w:t>&lt;1&gt;.</w:t>
      </w:r>
    </w:p>
    <w:p w:rsidR="004725CC" w:rsidRPr="00230BFA" w:rsidRDefault="004725CC" w:rsidP="00230BF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В целях устранения выявленных коррупциогенных факторов предлагается_______________________________________________________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4725CC" w:rsidRPr="00230BFA" w:rsidRDefault="004725CC" w:rsidP="00230BFA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коррупциогенных факторов)</w:t>
      </w:r>
    </w:p>
    <w:p w:rsidR="004725CC" w:rsidRPr="00230BFA" w:rsidRDefault="004725CC" w:rsidP="00230BF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30BFA">
        <w:rPr>
          <w:rFonts w:ascii="Arial" w:hAnsi="Arial" w:cs="Arial"/>
          <w:sz w:val="24"/>
          <w:szCs w:val="24"/>
        </w:rPr>
        <w:t>(наименование должности) (подпись) (инициалы, фамилия)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2" w:name="P127"/>
      <w:bookmarkEnd w:id="2"/>
      <w:r w:rsidRPr="00230BFA">
        <w:rPr>
          <w:rFonts w:ascii="Arial" w:hAnsi="Arial" w:cs="Arial"/>
          <w:i/>
          <w:sz w:val="24"/>
          <w:szCs w:val="24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</w:t>
      </w:r>
    </w:p>
    <w:p w:rsidR="004725CC" w:rsidRPr="00230BFA" w:rsidRDefault="004725CC" w:rsidP="00230BFA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725CC" w:rsidRPr="00AC06BB" w:rsidRDefault="004725CC" w:rsidP="00AC06BB">
      <w:pPr>
        <w:spacing w:after="0"/>
        <w:ind w:firstLine="709"/>
        <w:jc w:val="right"/>
        <w:rPr>
          <w:rFonts w:ascii="Arial" w:hAnsi="Arial" w:cs="Arial"/>
        </w:rPr>
      </w:pPr>
      <w:r w:rsidRPr="00403E26">
        <w:t>.</w:t>
      </w:r>
      <w:r w:rsidRPr="00134FA6">
        <w:rPr>
          <w:rFonts w:ascii="Arial" w:hAnsi="Arial" w:cs="Arial"/>
        </w:rPr>
        <w:t xml:space="preserve"> </w:t>
      </w:r>
    </w:p>
    <w:sectPr w:rsidR="004725CC" w:rsidRPr="00AC06BB" w:rsidSect="00230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0B9"/>
    <w:rsid w:val="00006CD6"/>
    <w:rsid w:val="00011C64"/>
    <w:rsid w:val="00021AEA"/>
    <w:rsid w:val="00047CA4"/>
    <w:rsid w:val="00070392"/>
    <w:rsid w:val="00081307"/>
    <w:rsid w:val="00084285"/>
    <w:rsid w:val="000906EC"/>
    <w:rsid w:val="000A0E6A"/>
    <w:rsid w:val="001077E4"/>
    <w:rsid w:val="00130101"/>
    <w:rsid w:val="00134FA6"/>
    <w:rsid w:val="001360A1"/>
    <w:rsid w:val="002160E8"/>
    <w:rsid w:val="00230BFA"/>
    <w:rsid w:val="0024340E"/>
    <w:rsid w:val="002516A3"/>
    <w:rsid w:val="00274A3B"/>
    <w:rsid w:val="002A58EB"/>
    <w:rsid w:val="002B2697"/>
    <w:rsid w:val="002F053A"/>
    <w:rsid w:val="00317D33"/>
    <w:rsid w:val="0038326E"/>
    <w:rsid w:val="003A16B3"/>
    <w:rsid w:val="003D4F2E"/>
    <w:rsid w:val="003E3209"/>
    <w:rsid w:val="00403E26"/>
    <w:rsid w:val="004725CC"/>
    <w:rsid w:val="00472E13"/>
    <w:rsid w:val="004876D3"/>
    <w:rsid w:val="0049518F"/>
    <w:rsid w:val="00500B2A"/>
    <w:rsid w:val="0051271C"/>
    <w:rsid w:val="00551748"/>
    <w:rsid w:val="00554991"/>
    <w:rsid w:val="00554E60"/>
    <w:rsid w:val="00566424"/>
    <w:rsid w:val="0057211F"/>
    <w:rsid w:val="0057299F"/>
    <w:rsid w:val="0057514D"/>
    <w:rsid w:val="005D1279"/>
    <w:rsid w:val="005E15D5"/>
    <w:rsid w:val="005E19C5"/>
    <w:rsid w:val="005F7C22"/>
    <w:rsid w:val="0061546A"/>
    <w:rsid w:val="00634A3C"/>
    <w:rsid w:val="00674CE1"/>
    <w:rsid w:val="0069758E"/>
    <w:rsid w:val="006A3A74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40E47"/>
    <w:rsid w:val="008C2D72"/>
    <w:rsid w:val="008E7FEC"/>
    <w:rsid w:val="00901D1E"/>
    <w:rsid w:val="00942200"/>
    <w:rsid w:val="00962BC4"/>
    <w:rsid w:val="00974139"/>
    <w:rsid w:val="00974608"/>
    <w:rsid w:val="00976C68"/>
    <w:rsid w:val="00977FFC"/>
    <w:rsid w:val="00A0609E"/>
    <w:rsid w:val="00AA27E9"/>
    <w:rsid w:val="00AB060A"/>
    <w:rsid w:val="00AB6C0E"/>
    <w:rsid w:val="00AC06BB"/>
    <w:rsid w:val="00AD28DA"/>
    <w:rsid w:val="00AD7C6A"/>
    <w:rsid w:val="00B01168"/>
    <w:rsid w:val="00B123FE"/>
    <w:rsid w:val="00B17CA8"/>
    <w:rsid w:val="00B234CB"/>
    <w:rsid w:val="00B63BA2"/>
    <w:rsid w:val="00BB70B9"/>
    <w:rsid w:val="00BE15E0"/>
    <w:rsid w:val="00C54C4B"/>
    <w:rsid w:val="00C64994"/>
    <w:rsid w:val="00C7719E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613F"/>
    <w:rsid w:val="00F17F18"/>
    <w:rsid w:val="00F3452E"/>
    <w:rsid w:val="00F5107D"/>
    <w:rsid w:val="00F9029A"/>
    <w:rsid w:val="00F94177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0B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B70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134F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4</Pages>
  <Words>1244</Words>
  <Characters>7097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Юлия Сергеевна</dc:creator>
  <cp:keywords/>
  <dc:description/>
  <cp:lastModifiedBy>User</cp:lastModifiedBy>
  <cp:revision>12</cp:revision>
  <dcterms:created xsi:type="dcterms:W3CDTF">2016-03-01T10:20:00Z</dcterms:created>
  <dcterms:modified xsi:type="dcterms:W3CDTF">2016-05-30T09:23:00Z</dcterms:modified>
</cp:coreProperties>
</file>