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58" w:rsidRDefault="00417C58" w:rsidP="00417C58">
      <w:pPr>
        <w:ind w:firstLine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00D7A1A7">
            <wp:extent cx="701040" cy="61023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1F85" w:rsidRDefault="002A1F85" w:rsidP="00417C58">
      <w:pPr>
        <w:ind w:firstLine="0"/>
        <w:outlineLvl w:val="0"/>
        <w:rPr>
          <w:rFonts w:ascii="Times New Roman" w:hAnsi="Times New Roman"/>
          <w:b/>
          <w:sz w:val="26"/>
          <w:szCs w:val="26"/>
        </w:rPr>
      </w:pPr>
    </w:p>
    <w:p w:rsidR="002A1F85" w:rsidRPr="00495D5D" w:rsidRDefault="00417C58" w:rsidP="002A1F85">
      <w:pPr>
        <w:ind w:firstLine="0"/>
        <w:jc w:val="center"/>
        <w:outlineLvl w:val="0"/>
        <w:rPr>
          <w:rFonts w:cs="Arial"/>
        </w:rPr>
      </w:pPr>
      <w:r w:rsidRPr="00495D5D">
        <w:rPr>
          <w:rFonts w:cs="Arial"/>
        </w:rPr>
        <w:t>АДМИНИСТРАЦИЯ</w:t>
      </w:r>
    </w:p>
    <w:p w:rsidR="00417C58" w:rsidRPr="00495D5D" w:rsidRDefault="002A1F85" w:rsidP="002A1F85">
      <w:pPr>
        <w:ind w:firstLine="0"/>
        <w:jc w:val="center"/>
        <w:outlineLvl w:val="0"/>
        <w:rPr>
          <w:rFonts w:cs="Arial"/>
        </w:rPr>
      </w:pPr>
      <w:r w:rsidRPr="00495D5D">
        <w:rPr>
          <w:rFonts w:cs="Arial"/>
        </w:rPr>
        <w:t>НОВОЧИГОЛЬСКОГО</w:t>
      </w:r>
      <w:r w:rsidR="00417C58" w:rsidRPr="00495D5D">
        <w:rPr>
          <w:rFonts w:cs="Arial"/>
        </w:rPr>
        <w:t xml:space="preserve"> СЕЛЬСКОГО ПОСЕЛЕНИЯ</w:t>
      </w:r>
    </w:p>
    <w:p w:rsidR="00417C58" w:rsidRPr="00495D5D" w:rsidRDefault="00417C58" w:rsidP="002A1F85">
      <w:pPr>
        <w:ind w:firstLine="0"/>
        <w:jc w:val="center"/>
        <w:rPr>
          <w:rFonts w:cs="Arial"/>
        </w:rPr>
      </w:pPr>
      <w:r w:rsidRPr="00495D5D">
        <w:rPr>
          <w:rFonts w:cs="Arial"/>
        </w:rPr>
        <w:t>ТАЛОВСКОГО МУНИЦИПАЛЬНОГО РАЙОНА</w:t>
      </w:r>
    </w:p>
    <w:p w:rsidR="00417C58" w:rsidRPr="00495D5D" w:rsidRDefault="00417C58" w:rsidP="00417C58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eastAsia="Calibri" w:cs="Arial"/>
          <w:lang w:eastAsia="en-US"/>
        </w:rPr>
      </w:pPr>
      <w:r w:rsidRPr="00495D5D">
        <w:rPr>
          <w:rFonts w:eastAsia="Calibri" w:cs="Arial"/>
          <w:lang w:eastAsia="en-US"/>
        </w:rPr>
        <w:t>ВОРОНЕЖСКОЙ ОБЛАСТИ</w:t>
      </w:r>
    </w:p>
    <w:p w:rsidR="00417C58" w:rsidRPr="00495D5D" w:rsidRDefault="00417C58" w:rsidP="00417C58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eastAsia="Calibri" w:cs="Arial"/>
          <w:lang w:eastAsia="en-US"/>
        </w:rPr>
      </w:pPr>
    </w:p>
    <w:p w:rsidR="00417C58" w:rsidRPr="00495D5D" w:rsidRDefault="00417C58" w:rsidP="00417C58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eastAsia="Calibri" w:cs="Arial"/>
          <w:lang w:eastAsia="en-US"/>
        </w:rPr>
      </w:pPr>
      <w:proofErr w:type="gramStart"/>
      <w:r w:rsidRPr="00495D5D">
        <w:rPr>
          <w:rFonts w:eastAsia="Calibri" w:cs="Arial"/>
          <w:lang w:eastAsia="en-US"/>
        </w:rPr>
        <w:t>П</w:t>
      </w:r>
      <w:proofErr w:type="gramEnd"/>
      <w:r w:rsidRPr="00495D5D">
        <w:rPr>
          <w:rFonts w:eastAsia="Calibri" w:cs="Arial"/>
          <w:lang w:eastAsia="en-US"/>
        </w:rPr>
        <w:t xml:space="preserve"> О С Т А Н О В Л Е Н И Е</w:t>
      </w:r>
    </w:p>
    <w:p w:rsidR="00417C58" w:rsidRPr="00495D5D" w:rsidRDefault="00417C58" w:rsidP="00417C58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eastAsia="Calibri" w:cs="Arial"/>
          <w:lang w:eastAsia="en-US"/>
        </w:rPr>
      </w:pPr>
    </w:p>
    <w:p w:rsidR="00417C58" w:rsidRPr="00035CD8" w:rsidRDefault="00417C58" w:rsidP="00417C58">
      <w:pPr>
        <w:tabs>
          <w:tab w:val="left" w:pos="708"/>
          <w:tab w:val="center" w:pos="4536"/>
          <w:tab w:val="center" w:pos="7200"/>
          <w:tab w:val="right" w:pos="9072"/>
        </w:tabs>
        <w:ind w:firstLine="0"/>
        <w:jc w:val="left"/>
        <w:rPr>
          <w:rFonts w:eastAsia="Calibri" w:cs="Arial"/>
        </w:rPr>
      </w:pPr>
      <w:r w:rsidRPr="00035CD8">
        <w:rPr>
          <w:rFonts w:eastAsia="Calibri" w:cs="Arial"/>
        </w:rPr>
        <w:t xml:space="preserve">от </w:t>
      </w:r>
      <w:r w:rsidR="008F4818">
        <w:rPr>
          <w:rFonts w:eastAsia="Calibri" w:cs="Arial"/>
        </w:rPr>
        <w:t>16.02.</w:t>
      </w:r>
      <w:r w:rsidRPr="00035CD8">
        <w:rPr>
          <w:rFonts w:eastAsia="Calibri" w:cs="Arial"/>
        </w:rPr>
        <w:t xml:space="preserve">2024 года № </w:t>
      </w:r>
      <w:r w:rsidR="008F4818">
        <w:rPr>
          <w:rFonts w:eastAsia="Calibri" w:cs="Arial"/>
        </w:rPr>
        <w:t>7</w:t>
      </w:r>
    </w:p>
    <w:p w:rsidR="00417C58" w:rsidRPr="00035CD8" w:rsidRDefault="002A1F85" w:rsidP="00417C58">
      <w:pPr>
        <w:tabs>
          <w:tab w:val="left" w:pos="708"/>
          <w:tab w:val="center" w:pos="4536"/>
          <w:tab w:val="center" w:pos="7200"/>
          <w:tab w:val="right" w:pos="9072"/>
        </w:tabs>
        <w:ind w:firstLine="0"/>
        <w:jc w:val="left"/>
        <w:rPr>
          <w:rFonts w:eastAsia="Calibri" w:cs="Arial"/>
        </w:rPr>
      </w:pPr>
      <w:proofErr w:type="gramStart"/>
      <w:r w:rsidRPr="00035CD8">
        <w:rPr>
          <w:rFonts w:eastAsia="Calibri" w:cs="Arial"/>
        </w:rPr>
        <w:t>с</w:t>
      </w:r>
      <w:proofErr w:type="gramEnd"/>
      <w:r w:rsidRPr="00035CD8">
        <w:rPr>
          <w:rFonts w:eastAsia="Calibri" w:cs="Arial"/>
        </w:rPr>
        <w:t>. Новая Чигла</w:t>
      </w:r>
    </w:p>
    <w:p w:rsidR="00550B83" w:rsidRPr="00035CD8" w:rsidRDefault="00550B83" w:rsidP="009D4D26">
      <w:pPr>
        <w:ind w:firstLine="709"/>
        <w:rPr>
          <w:rFonts w:cs="Arial"/>
        </w:rPr>
      </w:pPr>
    </w:p>
    <w:p w:rsidR="00747086" w:rsidRPr="00035CD8" w:rsidRDefault="00747086" w:rsidP="00E42704">
      <w:pPr>
        <w:pStyle w:val="Title"/>
        <w:spacing w:before="0" w:after="0"/>
        <w:ind w:right="4534" w:firstLine="0"/>
        <w:jc w:val="both"/>
        <w:rPr>
          <w:b w:val="0"/>
          <w:sz w:val="24"/>
          <w:szCs w:val="24"/>
        </w:rPr>
      </w:pPr>
      <w:r w:rsidRPr="00035CD8">
        <w:rPr>
          <w:b w:val="0"/>
          <w:sz w:val="24"/>
          <w:szCs w:val="24"/>
        </w:rPr>
        <w:t xml:space="preserve">О закладке и ведении </w:t>
      </w:r>
      <w:r w:rsidR="009F73B5" w:rsidRPr="00035CD8">
        <w:rPr>
          <w:b w:val="0"/>
          <w:sz w:val="24"/>
          <w:szCs w:val="24"/>
        </w:rPr>
        <w:t>электронных</w:t>
      </w:r>
      <w:r w:rsidR="00E42704" w:rsidRPr="00035CD8">
        <w:rPr>
          <w:b w:val="0"/>
          <w:sz w:val="24"/>
          <w:szCs w:val="24"/>
        </w:rPr>
        <w:t xml:space="preserve"> </w:t>
      </w:r>
      <w:r w:rsidRPr="00035CD8">
        <w:rPr>
          <w:b w:val="0"/>
          <w:sz w:val="24"/>
          <w:szCs w:val="24"/>
        </w:rPr>
        <w:t>похозяйственных книг учета</w:t>
      </w:r>
      <w:r w:rsidR="003843D6" w:rsidRPr="00035CD8">
        <w:rPr>
          <w:b w:val="0"/>
          <w:sz w:val="24"/>
          <w:szCs w:val="24"/>
        </w:rPr>
        <w:t xml:space="preserve"> </w:t>
      </w:r>
      <w:r w:rsidRPr="00035CD8">
        <w:rPr>
          <w:b w:val="0"/>
          <w:sz w:val="24"/>
          <w:szCs w:val="24"/>
        </w:rPr>
        <w:t>личных</w:t>
      </w:r>
      <w:r w:rsidR="00E42704" w:rsidRPr="00035CD8">
        <w:rPr>
          <w:b w:val="0"/>
          <w:sz w:val="24"/>
          <w:szCs w:val="24"/>
        </w:rPr>
        <w:t xml:space="preserve"> </w:t>
      </w:r>
      <w:r w:rsidRPr="00035CD8">
        <w:rPr>
          <w:b w:val="0"/>
          <w:sz w:val="24"/>
          <w:szCs w:val="24"/>
        </w:rPr>
        <w:t>подсобных хозяйств</w:t>
      </w:r>
      <w:r w:rsidR="003843D6" w:rsidRPr="00035CD8">
        <w:rPr>
          <w:b w:val="0"/>
          <w:sz w:val="24"/>
          <w:szCs w:val="24"/>
        </w:rPr>
        <w:t xml:space="preserve"> </w:t>
      </w:r>
      <w:r w:rsidR="003156ED" w:rsidRPr="00035CD8">
        <w:rPr>
          <w:b w:val="0"/>
          <w:sz w:val="24"/>
          <w:szCs w:val="24"/>
        </w:rPr>
        <w:t>на период 202</w:t>
      </w:r>
      <w:r w:rsidR="009D18CD" w:rsidRPr="00035CD8">
        <w:rPr>
          <w:b w:val="0"/>
          <w:sz w:val="24"/>
          <w:szCs w:val="24"/>
        </w:rPr>
        <w:t>4</w:t>
      </w:r>
      <w:r w:rsidR="003156ED" w:rsidRPr="00035CD8">
        <w:rPr>
          <w:b w:val="0"/>
          <w:sz w:val="24"/>
          <w:szCs w:val="24"/>
        </w:rPr>
        <w:t>-202</w:t>
      </w:r>
      <w:r w:rsidR="009D18CD" w:rsidRPr="00035CD8">
        <w:rPr>
          <w:b w:val="0"/>
          <w:sz w:val="24"/>
          <w:szCs w:val="24"/>
        </w:rPr>
        <w:t>8 г</w:t>
      </w:r>
      <w:r w:rsidR="003156ED" w:rsidRPr="00035CD8">
        <w:rPr>
          <w:b w:val="0"/>
          <w:sz w:val="24"/>
          <w:szCs w:val="24"/>
        </w:rPr>
        <w:t>г.</w:t>
      </w:r>
    </w:p>
    <w:p w:rsidR="00550B83" w:rsidRPr="00035CD8" w:rsidRDefault="00550B83" w:rsidP="009D4D26">
      <w:pPr>
        <w:ind w:firstLine="709"/>
        <w:rPr>
          <w:rFonts w:cs="Arial"/>
        </w:rPr>
      </w:pPr>
    </w:p>
    <w:p w:rsidR="00CA1C05" w:rsidRPr="00035CD8" w:rsidRDefault="00747086" w:rsidP="009D4D26">
      <w:pPr>
        <w:ind w:firstLine="709"/>
        <w:rPr>
          <w:rFonts w:cs="Arial"/>
          <w:color w:val="000000"/>
        </w:rPr>
      </w:pPr>
      <w:r w:rsidRPr="00035CD8">
        <w:rPr>
          <w:rFonts w:cs="Arial"/>
          <w:color w:val="000000"/>
        </w:rPr>
        <w:t xml:space="preserve">В соответствии со ст. 8 Федерального закона от 07.07.2003 № 112-ФЗ «О личном подсобном хозяйстве», </w:t>
      </w:r>
      <w:r w:rsidR="00E42704" w:rsidRPr="00035CD8">
        <w:rPr>
          <w:rFonts w:cs="Arial"/>
          <w:color w:val="000000"/>
        </w:rPr>
        <w:t>федеральным законом Российской Ф</w:t>
      </w:r>
      <w:r w:rsidRPr="00035CD8">
        <w:rPr>
          <w:rFonts w:cs="Arial"/>
          <w:color w:val="000000"/>
        </w:rPr>
        <w:t xml:space="preserve">едерации </w:t>
      </w:r>
      <w:r w:rsidR="00E42704" w:rsidRPr="00035CD8">
        <w:rPr>
          <w:rFonts w:cs="Arial"/>
          <w:color w:val="000000"/>
        </w:rPr>
        <w:t>от 06.10.2003 «</w:t>
      </w:r>
      <w:r w:rsidRPr="00035CD8">
        <w:rPr>
          <w:rFonts w:cs="Arial"/>
          <w:color w:val="000000"/>
        </w:rPr>
        <w:t>№ 131-ФЗ</w:t>
      </w:r>
      <w:proofErr w:type="gramStart"/>
      <w:r w:rsidRPr="00035CD8">
        <w:rPr>
          <w:rFonts w:cs="Arial"/>
          <w:color w:val="000000"/>
        </w:rPr>
        <w:t xml:space="preserve"> О</w:t>
      </w:r>
      <w:proofErr w:type="gramEnd"/>
      <w:r w:rsidRPr="00035CD8">
        <w:rPr>
          <w:rFonts w:cs="Arial"/>
          <w:color w:val="000000"/>
        </w:rPr>
        <w:t xml:space="preserve">б общих принципах организации местного самоуправления», </w:t>
      </w:r>
      <w:r w:rsidR="00E42704" w:rsidRPr="00035CD8">
        <w:rPr>
          <w:rFonts w:cs="Arial"/>
          <w:color w:val="000000"/>
        </w:rPr>
        <w:t>п</w:t>
      </w:r>
      <w:r w:rsidRPr="00035CD8">
        <w:rPr>
          <w:rFonts w:cs="Arial"/>
          <w:color w:val="000000"/>
        </w:rPr>
        <w:t xml:space="preserve">риказом Министерства сельского хозяйства Российской Федерации от </w:t>
      </w:r>
      <w:r w:rsidR="009D18CD" w:rsidRPr="00035CD8">
        <w:rPr>
          <w:rFonts w:cs="Arial"/>
          <w:color w:val="000000"/>
        </w:rPr>
        <w:t>27</w:t>
      </w:r>
      <w:r w:rsidRPr="00035CD8">
        <w:rPr>
          <w:rFonts w:cs="Arial"/>
          <w:color w:val="000000"/>
        </w:rPr>
        <w:t>.0</w:t>
      </w:r>
      <w:r w:rsidR="009D18CD" w:rsidRPr="00035CD8">
        <w:rPr>
          <w:rFonts w:cs="Arial"/>
          <w:color w:val="000000"/>
        </w:rPr>
        <w:t>9</w:t>
      </w:r>
      <w:r w:rsidRPr="00035CD8">
        <w:rPr>
          <w:rFonts w:cs="Arial"/>
          <w:color w:val="000000"/>
        </w:rPr>
        <w:t>.20</w:t>
      </w:r>
      <w:r w:rsidR="009D18CD" w:rsidRPr="00035CD8">
        <w:rPr>
          <w:rFonts w:cs="Arial"/>
          <w:color w:val="000000"/>
        </w:rPr>
        <w:t>22</w:t>
      </w:r>
      <w:r w:rsidRPr="00035CD8">
        <w:rPr>
          <w:rFonts w:cs="Arial"/>
          <w:color w:val="000000"/>
        </w:rPr>
        <w:t xml:space="preserve"> № </w:t>
      </w:r>
      <w:r w:rsidR="009D18CD" w:rsidRPr="00035CD8">
        <w:rPr>
          <w:rFonts w:cs="Arial"/>
          <w:color w:val="000000"/>
        </w:rPr>
        <w:t>629</w:t>
      </w:r>
      <w:r w:rsidRPr="00035CD8">
        <w:rPr>
          <w:rFonts w:cs="Arial"/>
          <w:color w:val="000000"/>
        </w:rPr>
        <w:t xml:space="preserve"> «Об утверждении формы и порядка ведения похозяйственных книг</w:t>
      </w:r>
      <w:r w:rsidR="009D18CD" w:rsidRPr="00035CD8">
        <w:rPr>
          <w:rFonts w:cs="Arial"/>
          <w:color w:val="000000"/>
        </w:rPr>
        <w:t>»</w:t>
      </w:r>
      <w:r w:rsidRPr="00035CD8">
        <w:rPr>
          <w:rFonts w:cs="Arial"/>
          <w:color w:val="000000"/>
        </w:rPr>
        <w:t xml:space="preserve">, и в целях учета личных подсобных хозяйств на территории </w:t>
      </w:r>
      <w:r w:rsidR="002A1F85" w:rsidRPr="00035CD8">
        <w:rPr>
          <w:rFonts w:cs="Arial"/>
          <w:color w:val="000000"/>
        </w:rPr>
        <w:t>Новочигольского</w:t>
      </w:r>
      <w:r w:rsidR="00E65347" w:rsidRPr="00035CD8">
        <w:rPr>
          <w:rFonts w:cs="Arial"/>
        </w:rPr>
        <w:t xml:space="preserve"> сельск</w:t>
      </w:r>
      <w:r w:rsidRPr="00035CD8">
        <w:rPr>
          <w:rFonts w:cs="Arial"/>
        </w:rPr>
        <w:t>о</w:t>
      </w:r>
      <w:r w:rsidR="00C97F6E" w:rsidRPr="00035CD8">
        <w:rPr>
          <w:rFonts w:cs="Arial"/>
        </w:rPr>
        <w:t>го поселения</w:t>
      </w:r>
      <w:r w:rsidRPr="00035CD8">
        <w:rPr>
          <w:rFonts w:cs="Arial"/>
        </w:rPr>
        <w:t xml:space="preserve">, </w:t>
      </w:r>
      <w:r w:rsidR="00550B83" w:rsidRPr="00035CD8">
        <w:rPr>
          <w:rFonts w:cs="Arial"/>
          <w:color w:val="000000"/>
        </w:rPr>
        <w:t xml:space="preserve">администрация </w:t>
      </w:r>
      <w:r w:rsidR="00495D5D">
        <w:rPr>
          <w:rFonts w:cs="Arial"/>
          <w:color w:val="000000"/>
        </w:rPr>
        <w:t>Новочигольского</w:t>
      </w:r>
      <w:r w:rsidR="00550B83" w:rsidRPr="00035CD8">
        <w:rPr>
          <w:rFonts w:cs="Arial"/>
          <w:color w:val="000000"/>
        </w:rPr>
        <w:t xml:space="preserve"> сельского поселения </w:t>
      </w:r>
    </w:p>
    <w:p w:rsidR="00550B83" w:rsidRPr="00035CD8" w:rsidRDefault="00550B83" w:rsidP="00E42704">
      <w:pPr>
        <w:ind w:firstLine="0"/>
        <w:jc w:val="center"/>
        <w:rPr>
          <w:rFonts w:cs="Arial"/>
          <w:color w:val="000000"/>
        </w:rPr>
      </w:pPr>
      <w:r w:rsidRPr="00035CD8">
        <w:rPr>
          <w:rFonts w:cs="Arial"/>
          <w:color w:val="000000"/>
        </w:rPr>
        <w:t>ПОСТАНОВЛЯЕТ:</w:t>
      </w:r>
    </w:p>
    <w:p w:rsidR="00C95560" w:rsidRPr="00035CD8" w:rsidRDefault="00550B83" w:rsidP="009D4D26">
      <w:pPr>
        <w:numPr>
          <w:ilvl w:val="0"/>
          <w:numId w:val="3"/>
        </w:numPr>
        <w:ind w:left="0" w:firstLine="709"/>
        <w:rPr>
          <w:rFonts w:cs="Arial"/>
        </w:rPr>
      </w:pPr>
      <w:r w:rsidRPr="00035CD8">
        <w:rPr>
          <w:rFonts w:cs="Arial"/>
        </w:rPr>
        <w:t>Утвердить прилагаемое Положение о порядке ведения электронных похозяйственных книг</w:t>
      </w:r>
      <w:r w:rsidR="00E42704" w:rsidRPr="00035CD8">
        <w:rPr>
          <w:rFonts w:cs="Arial"/>
        </w:rPr>
        <w:t xml:space="preserve"> в администрации </w:t>
      </w:r>
      <w:r w:rsidR="002A1F85" w:rsidRPr="00035CD8">
        <w:rPr>
          <w:rFonts w:cs="Arial"/>
          <w:color w:val="000000"/>
        </w:rPr>
        <w:t>Новочигольского</w:t>
      </w:r>
      <w:r w:rsidR="00E42704" w:rsidRPr="00035CD8">
        <w:rPr>
          <w:rFonts w:cs="Arial"/>
        </w:rPr>
        <w:t xml:space="preserve"> сельского поселения</w:t>
      </w:r>
      <w:r w:rsidRPr="00035CD8">
        <w:rPr>
          <w:rFonts w:cs="Arial"/>
        </w:rPr>
        <w:t>.</w:t>
      </w:r>
    </w:p>
    <w:p w:rsidR="00747086" w:rsidRPr="00035CD8" w:rsidRDefault="00747086" w:rsidP="009D4D26">
      <w:pPr>
        <w:numPr>
          <w:ilvl w:val="0"/>
          <w:numId w:val="3"/>
        </w:numPr>
        <w:ind w:left="0" w:firstLine="709"/>
        <w:rPr>
          <w:rFonts w:cs="Arial"/>
        </w:rPr>
      </w:pPr>
      <w:r w:rsidRPr="00035CD8">
        <w:rPr>
          <w:rFonts w:cs="Arial"/>
        </w:rPr>
        <w:t xml:space="preserve">Организовать на территории </w:t>
      </w:r>
      <w:r w:rsidR="002A1F85" w:rsidRPr="00035CD8">
        <w:rPr>
          <w:rFonts w:cs="Arial"/>
          <w:color w:val="000000"/>
        </w:rPr>
        <w:t>Новочигольского</w:t>
      </w:r>
      <w:r w:rsidR="00C97F6E" w:rsidRPr="00035CD8">
        <w:rPr>
          <w:rFonts w:cs="Arial"/>
        </w:rPr>
        <w:t xml:space="preserve"> сельского</w:t>
      </w:r>
      <w:r w:rsidR="009D18CD" w:rsidRPr="00035CD8">
        <w:rPr>
          <w:rFonts w:cs="Arial"/>
        </w:rPr>
        <w:t xml:space="preserve"> поселени</w:t>
      </w:r>
      <w:r w:rsidR="00C97F6E" w:rsidRPr="00035CD8">
        <w:rPr>
          <w:rFonts w:cs="Arial"/>
        </w:rPr>
        <w:t>я</w:t>
      </w:r>
      <w:r w:rsidR="009D18CD" w:rsidRPr="00035CD8">
        <w:rPr>
          <w:rFonts w:cs="Arial"/>
        </w:rPr>
        <w:t xml:space="preserve"> </w:t>
      </w:r>
      <w:r w:rsidRPr="00035CD8">
        <w:rPr>
          <w:rFonts w:cs="Arial"/>
        </w:rPr>
        <w:t xml:space="preserve">закладку </w:t>
      </w:r>
      <w:r w:rsidR="009F73B5" w:rsidRPr="00035CD8">
        <w:rPr>
          <w:rFonts w:cs="Arial"/>
        </w:rPr>
        <w:t>электронных</w:t>
      </w:r>
      <w:r w:rsidR="00CA1C05" w:rsidRPr="00035CD8">
        <w:rPr>
          <w:rFonts w:cs="Arial"/>
        </w:rPr>
        <w:t xml:space="preserve"> похозяйственных книг учета </w:t>
      </w:r>
      <w:r w:rsidRPr="00035CD8">
        <w:rPr>
          <w:rFonts w:cs="Arial"/>
        </w:rPr>
        <w:t>личных подсобных хозяйств и алфавитных книг хозя</w:t>
      </w:r>
      <w:r w:rsidR="003156ED" w:rsidRPr="00035CD8">
        <w:rPr>
          <w:rFonts w:cs="Arial"/>
        </w:rPr>
        <w:t>йств, сроком на пять лет на 202</w:t>
      </w:r>
      <w:r w:rsidR="009D18CD" w:rsidRPr="00035CD8">
        <w:rPr>
          <w:rFonts w:cs="Arial"/>
        </w:rPr>
        <w:t>4</w:t>
      </w:r>
      <w:r w:rsidR="003156ED" w:rsidRPr="00035CD8">
        <w:rPr>
          <w:rFonts w:cs="Arial"/>
        </w:rPr>
        <w:t>-202</w:t>
      </w:r>
      <w:r w:rsidR="009D18CD" w:rsidRPr="00035CD8">
        <w:rPr>
          <w:rFonts w:cs="Arial"/>
        </w:rPr>
        <w:t>8</w:t>
      </w:r>
      <w:r w:rsidR="00CA1C05" w:rsidRPr="00035CD8">
        <w:rPr>
          <w:rFonts w:cs="Arial"/>
        </w:rPr>
        <w:t xml:space="preserve"> годы</w:t>
      </w:r>
      <w:r w:rsidRPr="00035CD8">
        <w:rPr>
          <w:rFonts w:cs="Arial"/>
        </w:rPr>
        <w:t>.</w:t>
      </w:r>
    </w:p>
    <w:p w:rsidR="00747086" w:rsidRPr="00035CD8" w:rsidRDefault="00C95560" w:rsidP="009D4D26">
      <w:pPr>
        <w:ind w:firstLine="709"/>
        <w:rPr>
          <w:rFonts w:cs="Arial"/>
        </w:rPr>
      </w:pPr>
      <w:r w:rsidRPr="00035CD8">
        <w:rPr>
          <w:rFonts w:cs="Arial"/>
        </w:rPr>
        <w:t>3.</w:t>
      </w:r>
      <w:r w:rsidR="009F73B5" w:rsidRPr="00035CD8">
        <w:rPr>
          <w:rFonts w:cs="Arial"/>
        </w:rPr>
        <w:t xml:space="preserve"> </w:t>
      </w:r>
      <w:r w:rsidR="00747086" w:rsidRPr="00035CD8">
        <w:rPr>
          <w:rFonts w:cs="Arial"/>
        </w:rPr>
        <w:t xml:space="preserve">Ежегодно, по состоянию на 01 </w:t>
      </w:r>
      <w:r w:rsidR="00C97F6E" w:rsidRPr="00035CD8">
        <w:rPr>
          <w:rFonts w:cs="Arial"/>
        </w:rPr>
        <w:t>января</w:t>
      </w:r>
      <w:r w:rsidR="00747086" w:rsidRPr="00035CD8">
        <w:rPr>
          <w:rFonts w:cs="Arial"/>
        </w:rPr>
        <w:t>, путем сплошного обхода хозяйств и опроса членов хозяйств осуществлять сбор сведений, указанных в книгах.</w:t>
      </w:r>
      <w:r w:rsidRPr="00035CD8">
        <w:rPr>
          <w:rFonts w:cs="Arial"/>
        </w:rPr>
        <w:t xml:space="preserve"> </w:t>
      </w:r>
      <w:r w:rsidR="009F73B5" w:rsidRPr="00035CD8">
        <w:rPr>
          <w:rFonts w:cs="Arial"/>
        </w:rPr>
        <w:t>З</w:t>
      </w:r>
      <w:r w:rsidR="00747086" w:rsidRPr="00035CD8">
        <w:rPr>
          <w:rFonts w:cs="Arial"/>
        </w:rPr>
        <w:t xml:space="preserve">аписи в </w:t>
      </w:r>
      <w:r w:rsidR="009F73B5" w:rsidRPr="00035CD8">
        <w:rPr>
          <w:rFonts w:cs="Arial"/>
        </w:rPr>
        <w:t xml:space="preserve">электронные </w:t>
      </w:r>
      <w:r w:rsidR="00747086" w:rsidRPr="00035CD8">
        <w:rPr>
          <w:rFonts w:cs="Arial"/>
        </w:rPr>
        <w:t>похозяйственные книги производить на основании сведений, предоставляемых на добровольной основе членами личных подсобных хозяйств.</w:t>
      </w:r>
    </w:p>
    <w:p w:rsidR="00747086" w:rsidRPr="00035CD8" w:rsidRDefault="00F761C2" w:rsidP="009D4D26">
      <w:pPr>
        <w:ind w:firstLine="709"/>
        <w:rPr>
          <w:rFonts w:cs="Arial"/>
        </w:rPr>
      </w:pPr>
      <w:r w:rsidRPr="00035CD8">
        <w:rPr>
          <w:rFonts w:cs="Arial"/>
        </w:rPr>
        <w:t>4</w:t>
      </w:r>
      <w:r w:rsidR="009F73B5" w:rsidRPr="00035CD8">
        <w:rPr>
          <w:rFonts w:cs="Arial"/>
        </w:rPr>
        <w:t xml:space="preserve">. </w:t>
      </w:r>
      <w:r w:rsidR="00747086" w:rsidRPr="00035CD8">
        <w:rPr>
          <w:rFonts w:cs="Arial"/>
        </w:rPr>
        <w:t xml:space="preserve">При закладке </w:t>
      </w:r>
      <w:r w:rsidR="009F73B5" w:rsidRPr="00035CD8">
        <w:rPr>
          <w:rFonts w:cs="Arial"/>
        </w:rPr>
        <w:t xml:space="preserve">электронных </w:t>
      </w:r>
      <w:r w:rsidR="00747086" w:rsidRPr="00035CD8">
        <w:rPr>
          <w:rFonts w:cs="Arial"/>
        </w:rPr>
        <w:t>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1B1249" w:rsidRPr="00035CD8" w:rsidRDefault="00F761C2" w:rsidP="009D4D26">
      <w:pPr>
        <w:ind w:firstLine="709"/>
        <w:rPr>
          <w:rFonts w:cs="Arial"/>
        </w:rPr>
      </w:pPr>
      <w:r w:rsidRPr="00035CD8">
        <w:rPr>
          <w:rFonts w:cs="Arial"/>
        </w:rPr>
        <w:t>5</w:t>
      </w:r>
      <w:r w:rsidR="009F73B5" w:rsidRPr="00035CD8">
        <w:rPr>
          <w:rFonts w:cs="Arial"/>
        </w:rPr>
        <w:t xml:space="preserve">. </w:t>
      </w:r>
      <w:proofErr w:type="gramStart"/>
      <w:r w:rsidR="001B1249" w:rsidRPr="00035CD8">
        <w:rPr>
          <w:rFonts w:cs="Arial"/>
        </w:rPr>
        <w:t>Ответственными</w:t>
      </w:r>
      <w:proofErr w:type="gramEnd"/>
      <w:r w:rsidR="001B1249" w:rsidRPr="00035CD8">
        <w:rPr>
          <w:rFonts w:cs="Arial"/>
        </w:rPr>
        <w:t xml:space="preserve"> за ведение электронных </w:t>
      </w:r>
      <w:proofErr w:type="spellStart"/>
      <w:r w:rsidR="001B1249" w:rsidRPr="00035CD8">
        <w:rPr>
          <w:rFonts w:cs="Arial"/>
        </w:rPr>
        <w:t>похозяйственных</w:t>
      </w:r>
      <w:proofErr w:type="spellEnd"/>
      <w:r w:rsidR="001B1249" w:rsidRPr="00035CD8">
        <w:rPr>
          <w:rFonts w:cs="Arial"/>
        </w:rPr>
        <w:t xml:space="preserve"> книг назначить специалиста</w:t>
      </w:r>
      <w:r w:rsidR="002A1F85" w:rsidRPr="00035CD8">
        <w:rPr>
          <w:rFonts w:cs="Arial"/>
        </w:rPr>
        <w:t xml:space="preserve"> 1 категории</w:t>
      </w:r>
      <w:r w:rsidR="001B1249" w:rsidRPr="00035CD8">
        <w:rPr>
          <w:rFonts w:cs="Arial"/>
        </w:rPr>
        <w:t xml:space="preserve"> администрации </w:t>
      </w:r>
      <w:r w:rsidR="002A1F85" w:rsidRPr="00035CD8">
        <w:rPr>
          <w:rFonts w:cs="Arial"/>
          <w:color w:val="000000"/>
        </w:rPr>
        <w:t>Новочигольского</w:t>
      </w:r>
      <w:r w:rsidR="001B1249" w:rsidRPr="00035CD8">
        <w:rPr>
          <w:rFonts w:cs="Arial"/>
        </w:rPr>
        <w:t xml:space="preserve"> сельского поселения </w:t>
      </w:r>
      <w:proofErr w:type="spellStart"/>
      <w:r w:rsidR="002A1F85" w:rsidRPr="00035CD8">
        <w:rPr>
          <w:rFonts w:cs="Arial"/>
        </w:rPr>
        <w:t>Пузакова</w:t>
      </w:r>
      <w:proofErr w:type="spellEnd"/>
      <w:r w:rsidR="002A1F85" w:rsidRPr="00035CD8">
        <w:rPr>
          <w:rFonts w:cs="Arial"/>
        </w:rPr>
        <w:t xml:space="preserve"> А.А.</w:t>
      </w:r>
      <w:r w:rsidR="001B1249" w:rsidRPr="00035CD8">
        <w:rPr>
          <w:rFonts w:cs="Arial"/>
        </w:rPr>
        <w:t xml:space="preserve">, инспектора по земельным вопросам администрации </w:t>
      </w:r>
      <w:r w:rsidR="00035CD8" w:rsidRPr="00035CD8">
        <w:rPr>
          <w:rFonts w:cs="Arial"/>
          <w:color w:val="000000"/>
        </w:rPr>
        <w:t>Новочигольского</w:t>
      </w:r>
      <w:r w:rsidR="001B1249" w:rsidRPr="00035CD8">
        <w:rPr>
          <w:rFonts w:cs="Arial"/>
        </w:rPr>
        <w:t xml:space="preserve"> сельского поселения </w:t>
      </w:r>
      <w:r w:rsidR="00035CD8" w:rsidRPr="00035CD8">
        <w:rPr>
          <w:rFonts w:cs="Arial"/>
        </w:rPr>
        <w:t>Лесных Е.В.</w:t>
      </w:r>
      <w:r w:rsidR="001B1249" w:rsidRPr="00035CD8">
        <w:rPr>
          <w:rFonts w:cs="Arial"/>
        </w:rPr>
        <w:t xml:space="preserve">., старшего инспектора администрации </w:t>
      </w:r>
      <w:r w:rsidR="00035CD8" w:rsidRPr="00035CD8">
        <w:rPr>
          <w:rFonts w:cs="Arial"/>
          <w:color w:val="000000"/>
        </w:rPr>
        <w:t>Новочигольского</w:t>
      </w:r>
      <w:r w:rsidR="001B1249" w:rsidRPr="00035CD8">
        <w:rPr>
          <w:rFonts w:cs="Arial"/>
        </w:rPr>
        <w:t xml:space="preserve"> сельского поселения </w:t>
      </w:r>
      <w:proofErr w:type="spellStart"/>
      <w:r w:rsidR="00035CD8" w:rsidRPr="00035CD8">
        <w:rPr>
          <w:rFonts w:cs="Arial"/>
        </w:rPr>
        <w:t>Боголепову</w:t>
      </w:r>
      <w:proofErr w:type="spellEnd"/>
      <w:r w:rsidR="00035CD8" w:rsidRPr="00035CD8">
        <w:rPr>
          <w:rFonts w:cs="Arial"/>
        </w:rPr>
        <w:t xml:space="preserve"> Н.В.</w:t>
      </w:r>
      <w:r w:rsidR="001B1249" w:rsidRPr="00035CD8">
        <w:rPr>
          <w:rFonts w:cs="Arial"/>
        </w:rPr>
        <w:t xml:space="preserve">, старшего инспектора администрации </w:t>
      </w:r>
      <w:r w:rsidR="00035CD8" w:rsidRPr="00035CD8">
        <w:rPr>
          <w:rFonts w:cs="Arial"/>
          <w:color w:val="000000"/>
        </w:rPr>
        <w:t>Новочигольского</w:t>
      </w:r>
      <w:r w:rsidR="001B1249" w:rsidRPr="00035CD8">
        <w:rPr>
          <w:rFonts w:cs="Arial"/>
        </w:rPr>
        <w:t xml:space="preserve"> сельского поселения </w:t>
      </w:r>
      <w:r w:rsidR="00035CD8" w:rsidRPr="00035CD8">
        <w:rPr>
          <w:rFonts w:cs="Arial"/>
        </w:rPr>
        <w:t>Беспалову С.Г.</w:t>
      </w:r>
    </w:p>
    <w:p w:rsidR="0062768A" w:rsidRPr="00035CD8" w:rsidRDefault="00F761C2" w:rsidP="009D4D26">
      <w:pPr>
        <w:ind w:firstLine="709"/>
        <w:rPr>
          <w:rFonts w:cs="Arial"/>
        </w:rPr>
      </w:pPr>
      <w:r w:rsidRPr="00035CD8">
        <w:rPr>
          <w:rFonts w:cs="Arial"/>
        </w:rPr>
        <w:t>6</w:t>
      </w:r>
      <w:r w:rsidR="009F73B5" w:rsidRPr="00035CD8">
        <w:rPr>
          <w:rFonts w:cs="Arial"/>
        </w:rPr>
        <w:t xml:space="preserve">. </w:t>
      </w:r>
      <w:r w:rsidR="0062768A" w:rsidRPr="00035CD8">
        <w:rPr>
          <w:rFonts w:cs="Arial"/>
        </w:rPr>
        <w:t xml:space="preserve">Разместить настоящее постановление на официальном </w:t>
      </w:r>
      <w:proofErr w:type="gramStart"/>
      <w:r w:rsidR="0062768A" w:rsidRPr="00035CD8">
        <w:rPr>
          <w:rFonts w:cs="Arial"/>
        </w:rPr>
        <w:t>сайте</w:t>
      </w:r>
      <w:proofErr w:type="gramEnd"/>
      <w:r w:rsidR="0062768A" w:rsidRPr="00035CD8">
        <w:rPr>
          <w:rFonts w:cs="Arial"/>
        </w:rPr>
        <w:t xml:space="preserve"> администрации </w:t>
      </w:r>
      <w:r w:rsidR="00035CD8" w:rsidRPr="00035CD8">
        <w:rPr>
          <w:rFonts w:cs="Arial"/>
          <w:color w:val="000000"/>
        </w:rPr>
        <w:t>Новочигольского</w:t>
      </w:r>
      <w:r w:rsidR="0062768A" w:rsidRPr="00035CD8">
        <w:rPr>
          <w:rFonts w:cs="Arial"/>
        </w:rPr>
        <w:t xml:space="preserve"> сельского поселения.</w:t>
      </w:r>
    </w:p>
    <w:p w:rsidR="00747086" w:rsidRPr="00035CD8" w:rsidRDefault="00F761C2" w:rsidP="009D4D26">
      <w:pPr>
        <w:ind w:firstLine="709"/>
        <w:rPr>
          <w:rFonts w:cs="Arial"/>
        </w:rPr>
      </w:pPr>
      <w:r w:rsidRPr="00035CD8">
        <w:rPr>
          <w:rFonts w:cs="Arial"/>
        </w:rPr>
        <w:t>7</w:t>
      </w:r>
      <w:r w:rsidR="009F73B5" w:rsidRPr="00035CD8">
        <w:rPr>
          <w:rFonts w:cs="Arial"/>
        </w:rPr>
        <w:t>.</w:t>
      </w:r>
      <w:r w:rsidR="00C95560" w:rsidRPr="00035CD8">
        <w:rPr>
          <w:rFonts w:cs="Arial"/>
        </w:rPr>
        <w:t xml:space="preserve"> </w:t>
      </w:r>
      <w:proofErr w:type="gramStart"/>
      <w:r w:rsidR="00747086" w:rsidRPr="00035CD8">
        <w:rPr>
          <w:rFonts w:cs="Arial"/>
        </w:rPr>
        <w:t>Контроль за</w:t>
      </w:r>
      <w:proofErr w:type="gramEnd"/>
      <w:r w:rsidR="00747086" w:rsidRPr="00035CD8">
        <w:rPr>
          <w:rFonts w:cs="Arial"/>
        </w:rPr>
        <w:t xml:space="preserve"> исполнением настоящего постановления оставляю за собой. </w:t>
      </w: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4962"/>
        <w:gridCol w:w="4394"/>
      </w:tblGrid>
      <w:tr w:rsidR="00417C58" w:rsidRPr="00035CD8" w:rsidTr="00343601">
        <w:tc>
          <w:tcPr>
            <w:tcW w:w="4962" w:type="dxa"/>
          </w:tcPr>
          <w:p w:rsidR="001B1249" w:rsidRPr="00035CD8" w:rsidRDefault="001B1249" w:rsidP="00417C58">
            <w:pPr>
              <w:ind w:firstLine="0"/>
              <w:rPr>
                <w:rFonts w:eastAsia="Calibri" w:cs="Arial"/>
              </w:rPr>
            </w:pPr>
          </w:p>
          <w:p w:rsidR="00417C58" w:rsidRPr="00035CD8" w:rsidRDefault="00035CD8" w:rsidP="00035CD8">
            <w:pPr>
              <w:ind w:firstLine="0"/>
              <w:rPr>
                <w:rFonts w:eastAsia="Calibri" w:cs="Arial"/>
              </w:rPr>
            </w:pPr>
            <w:proofErr w:type="gramStart"/>
            <w:r>
              <w:rPr>
                <w:rFonts w:eastAsia="Calibri" w:cs="Arial"/>
              </w:rPr>
              <w:t>Исполняющий</w:t>
            </w:r>
            <w:proofErr w:type="gramEnd"/>
            <w:r>
              <w:rPr>
                <w:rFonts w:eastAsia="Calibri" w:cs="Arial"/>
              </w:rPr>
              <w:t xml:space="preserve"> обязанности главы</w:t>
            </w:r>
            <w:r w:rsidR="00417C58" w:rsidRPr="00035CD8">
              <w:rPr>
                <w:rFonts w:eastAsia="Calibri" w:cs="Arial"/>
              </w:rPr>
              <w:t xml:space="preserve"> </w:t>
            </w:r>
            <w:r w:rsidRPr="00035CD8">
              <w:rPr>
                <w:rFonts w:cs="Arial"/>
                <w:color w:val="000000"/>
              </w:rPr>
              <w:t>Новочигольского</w:t>
            </w:r>
            <w:r w:rsidR="00417C58" w:rsidRPr="00035CD8">
              <w:rPr>
                <w:rFonts w:eastAsia="Calibri" w:cs="Arial"/>
              </w:rPr>
              <w:t xml:space="preserve"> сельского поселения</w:t>
            </w:r>
          </w:p>
        </w:tc>
        <w:tc>
          <w:tcPr>
            <w:tcW w:w="4394" w:type="dxa"/>
          </w:tcPr>
          <w:p w:rsidR="001B1249" w:rsidRPr="00035CD8" w:rsidRDefault="001B1249" w:rsidP="00417C58">
            <w:pPr>
              <w:ind w:firstLine="709"/>
              <w:jc w:val="right"/>
              <w:rPr>
                <w:rFonts w:eastAsia="Calibri" w:cs="Arial"/>
              </w:rPr>
            </w:pPr>
          </w:p>
          <w:p w:rsidR="00035CD8" w:rsidRDefault="00035CD8" w:rsidP="00417C58">
            <w:pPr>
              <w:ind w:firstLine="709"/>
              <w:jc w:val="right"/>
              <w:rPr>
                <w:rFonts w:eastAsia="Calibri" w:cs="Arial"/>
              </w:rPr>
            </w:pPr>
          </w:p>
          <w:p w:rsidR="00417C58" w:rsidRPr="00035CD8" w:rsidRDefault="00495D5D" w:rsidP="00417C58">
            <w:pPr>
              <w:ind w:firstLine="709"/>
              <w:jc w:val="right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А.А. </w:t>
            </w:r>
            <w:proofErr w:type="spellStart"/>
            <w:r>
              <w:rPr>
                <w:rFonts w:eastAsia="Calibri" w:cs="Arial"/>
              </w:rPr>
              <w:t>Пузаков</w:t>
            </w:r>
            <w:proofErr w:type="spellEnd"/>
          </w:p>
        </w:tc>
      </w:tr>
    </w:tbl>
    <w:p w:rsidR="00550B83" w:rsidRPr="00035CD8" w:rsidRDefault="00417C58" w:rsidP="00E42704">
      <w:pPr>
        <w:ind w:firstLine="709"/>
        <w:jc w:val="right"/>
        <w:rPr>
          <w:rFonts w:cs="Arial"/>
        </w:rPr>
      </w:pPr>
      <w:r>
        <w:rPr>
          <w:rFonts w:ascii="Times New Roman" w:hAnsi="Times New Roman"/>
          <w:color w:val="000000"/>
          <w:sz w:val="26"/>
          <w:szCs w:val="26"/>
        </w:rPr>
        <w:br w:type="page"/>
      </w:r>
      <w:r w:rsidR="00550B83" w:rsidRPr="00035CD8">
        <w:rPr>
          <w:rFonts w:cs="Arial"/>
        </w:rPr>
        <w:lastRenderedPageBreak/>
        <w:t>УТВЕРЖДЕНО</w:t>
      </w:r>
      <w:r w:rsidR="002E3C79" w:rsidRPr="00035CD8">
        <w:rPr>
          <w:rFonts w:cs="Arial"/>
        </w:rPr>
        <w:t xml:space="preserve"> </w:t>
      </w:r>
    </w:p>
    <w:p w:rsidR="002E3C79" w:rsidRPr="00035CD8" w:rsidRDefault="002E3C79" w:rsidP="009D4D26">
      <w:pPr>
        <w:ind w:firstLine="709"/>
        <w:jc w:val="right"/>
        <w:rPr>
          <w:rFonts w:cs="Arial"/>
        </w:rPr>
      </w:pPr>
      <w:r w:rsidRPr="00035CD8">
        <w:rPr>
          <w:rFonts w:cs="Arial"/>
        </w:rPr>
        <w:t xml:space="preserve"> постановлени</w:t>
      </w:r>
      <w:r w:rsidR="00550B83" w:rsidRPr="00035CD8">
        <w:rPr>
          <w:rFonts w:cs="Arial"/>
        </w:rPr>
        <w:t>ем</w:t>
      </w:r>
      <w:r w:rsidRPr="00035CD8">
        <w:rPr>
          <w:rFonts w:cs="Arial"/>
        </w:rPr>
        <w:t xml:space="preserve"> администрации</w:t>
      </w:r>
    </w:p>
    <w:p w:rsidR="00CD559B" w:rsidRPr="00035CD8" w:rsidRDefault="00417C58" w:rsidP="009D4D26">
      <w:pPr>
        <w:ind w:firstLine="709"/>
        <w:jc w:val="right"/>
        <w:rPr>
          <w:rFonts w:cs="Arial"/>
        </w:rPr>
      </w:pPr>
      <w:r w:rsidRPr="00035CD8">
        <w:rPr>
          <w:rFonts w:cs="Arial"/>
        </w:rPr>
        <w:t xml:space="preserve"> </w:t>
      </w:r>
      <w:r w:rsidR="00495D5D">
        <w:rPr>
          <w:rFonts w:cs="Arial"/>
        </w:rPr>
        <w:t>Новочигольского</w:t>
      </w:r>
      <w:r w:rsidR="00845464" w:rsidRPr="00035CD8">
        <w:rPr>
          <w:rFonts w:cs="Arial"/>
        </w:rPr>
        <w:t xml:space="preserve"> сельско</w:t>
      </w:r>
      <w:r w:rsidR="00B47343" w:rsidRPr="00035CD8">
        <w:rPr>
          <w:rFonts w:cs="Arial"/>
        </w:rPr>
        <w:t>го</w:t>
      </w:r>
      <w:r w:rsidR="00845464" w:rsidRPr="00035CD8">
        <w:rPr>
          <w:rFonts w:cs="Arial"/>
        </w:rPr>
        <w:t xml:space="preserve"> поселени</w:t>
      </w:r>
      <w:r w:rsidR="00B47343" w:rsidRPr="00035CD8">
        <w:rPr>
          <w:rFonts w:cs="Arial"/>
        </w:rPr>
        <w:t>я</w:t>
      </w:r>
    </w:p>
    <w:p w:rsidR="00845464" w:rsidRPr="00035CD8" w:rsidRDefault="00CD0C93" w:rsidP="009D4D26">
      <w:pPr>
        <w:ind w:firstLine="709"/>
        <w:jc w:val="right"/>
        <w:rPr>
          <w:rFonts w:cs="Arial"/>
        </w:rPr>
      </w:pPr>
      <w:r w:rsidRPr="00035CD8">
        <w:rPr>
          <w:rFonts w:cs="Arial"/>
        </w:rPr>
        <w:t xml:space="preserve">от </w:t>
      </w:r>
      <w:r w:rsidR="008F4818">
        <w:rPr>
          <w:rFonts w:cs="Arial"/>
        </w:rPr>
        <w:t>16.02.</w:t>
      </w:r>
      <w:r w:rsidR="00CA1C05" w:rsidRPr="00035CD8">
        <w:rPr>
          <w:rFonts w:cs="Arial"/>
        </w:rPr>
        <w:t>2024</w:t>
      </w:r>
      <w:r w:rsidR="00845464" w:rsidRPr="00035CD8">
        <w:rPr>
          <w:rFonts w:cs="Arial"/>
        </w:rPr>
        <w:t xml:space="preserve"> № </w:t>
      </w:r>
      <w:r w:rsidR="008F4818">
        <w:rPr>
          <w:rFonts w:cs="Arial"/>
        </w:rPr>
        <w:t>7</w:t>
      </w:r>
    </w:p>
    <w:p w:rsidR="002E3C79" w:rsidRPr="00035CD8" w:rsidRDefault="002E3C79" w:rsidP="009D4D26">
      <w:pPr>
        <w:ind w:firstLine="709"/>
        <w:rPr>
          <w:rFonts w:cs="Arial"/>
        </w:rPr>
      </w:pPr>
    </w:p>
    <w:p w:rsidR="00845464" w:rsidRPr="00035CD8" w:rsidRDefault="00E42704" w:rsidP="009D4D26">
      <w:pPr>
        <w:ind w:firstLine="709"/>
        <w:jc w:val="center"/>
        <w:rPr>
          <w:rFonts w:cs="Arial"/>
        </w:rPr>
      </w:pPr>
      <w:r w:rsidRPr="00035CD8">
        <w:rPr>
          <w:rFonts w:cs="Arial"/>
          <w:bCs/>
        </w:rPr>
        <w:t xml:space="preserve">Положение о порядке ведения электронных похозяйственных книг в администрации </w:t>
      </w:r>
      <w:r w:rsidR="00495D5D">
        <w:rPr>
          <w:rFonts w:cs="Arial"/>
        </w:rPr>
        <w:t>Новочигольского</w:t>
      </w:r>
      <w:r w:rsidRPr="00035CD8">
        <w:rPr>
          <w:rFonts w:cs="Arial"/>
          <w:bCs/>
        </w:rPr>
        <w:t xml:space="preserve"> сельского поселения</w:t>
      </w:r>
    </w:p>
    <w:p w:rsidR="006539F0" w:rsidRPr="00035CD8" w:rsidRDefault="006539F0" w:rsidP="009D4D26">
      <w:pPr>
        <w:ind w:firstLine="709"/>
        <w:rPr>
          <w:rFonts w:cs="Arial"/>
        </w:rPr>
      </w:pPr>
    </w:p>
    <w:p w:rsidR="006539F0" w:rsidRPr="00035CD8" w:rsidRDefault="006539F0" w:rsidP="009D4D26">
      <w:pPr>
        <w:autoSpaceDE w:val="0"/>
        <w:autoSpaceDN w:val="0"/>
        <w:adjustRightInd w:val="0"/>
        <w:ind w:firstLine="709"/>
        <w:rPr>
          <w:rFonts w:cs="Arial"/>
        </w:rPr>
      </w:pPr>
      <w:r w:rsidRPr="00035CD8">
        <w:rPr>
          <w:rFonts w:cs="Arial"/>
        </w:rPr>
        <w:t>1. Общие положения</w:t>
      </w:r>
    </w:p>
    <w:p w:rsidR="006539F0" w:rsidRPr="00035CD8" w:rsidRDefault="006539F0" w:rsidP="009D4D26">
      <w:pPr>
        <w:autoSpaceDE w:val="0"/>
        <w:autoSpaceDN w:val="0"/>
        <w:adjustRightInd w:val="0"/>
        <w:ind w:firstLine="709"/>
        <w:rPr>
          <w:rFonts w:cs="Arial"/>
        </w:rPr>
      </w:pPr>
      <w:r w:rsidRPr="00035CD8">
        <w:rPr>
          <w:rFonts w:cs="Arial"/>
        </w:rPr>
        <w:t xml:space="preserve">1.1. Настоящее Положение определяет порядок учета личных подсобных хозяйств в </w:t>
      </w:r>
      <w:r w:rsidR="00845464" w:rsidRPr="00035CD8">
        <w:rPr>
          <w:rFonts w:cs="Arial"/>
        </w:rPr>
        <w:t xml:space="preserve">электронных </w:t>
      </w:r>
      <w:r w:rsidRPr="00035CD8">
        <w:rPr>
          <w:rFonts w:cs="Arial"/>
        </w:rPr>
        <w:t xml:space="preserve">похозяйственных книгах на территории </w:t>
      </w:r>
      <w:r w:rsidR="00495D5D">
        <w:rPr>
          <w:rFonts w:cs="Arial"/>
        </w:rPr>
        <w:t>Новочигольского</w:t>
      </w:r>
      <w:r w:rsidR="00E42704" w:rsidRPr="00035CD8">
        <w:rPr>
          <w:rFonts w:cs="Arial"/>
        </w:rPr>
        <w:t xml:space="preserve"> </w:t>
      </w:r>
      <w:r w:rsidRPr="00035CD8">
        <w:rPr>
          <w:rFonts w:cs="Arial"/>
        </w:rPr>
        <w:t>сельского поселения</w:t>
      </w:r>
    </w:p>
    <w:p w:rsidR="006539F0" w:rsidRPr="00035CD8" w:rsidRDefault="006539F0" w:rsidP="009D4D26">
      <w:pPr>
        <w:autoSpaceDE w:val="0"/>
        <w:autoSpaceDN w:val="0"/>
        <w:adjustRightInd w:val="0"/>
        <w:ind w:firstLine="709"/>
        <w:rPr>
          <w:rFonts w:cs="Arial"/>
        </w:rPr>
      </w:pPr>
      <w:r w:rsidRPr="00035CD8">
        <w:rPr>
          <w:rFonts w:cs="Arial"/>
        </w:rPr>
        <w:t xml:space="preserve">1.2. </w:t>
      </w:r>
      <w:proofErr w:type="gramStart"/>
      <w:r w:rsidRPr="00035CD8">
        <w:rPr>
          <w:rFonts w:cs="Arial"/>
        </w:rPr>
        <w:t xml:space="preserve">Органом, уполномоченным вести </w:t>
      </w:r>
      <w:r w:rsidR="00845464" w:rsidRPr="00035CD8">
        <w:rPr>
          <w:rFonts w:cs="Arial"/>
        </w:rPr>
        <w:t xml:space="preserve">электронные </w:t>
      </w:r>
      <w:r w:rsidRPr="00035CD8">
        <w:rPr>
          <w:rFonts w:cs="Arial"/>
        </w:rPr>
        <w:t>похозяйственные книги является</w:t>
      </w:r>
      <w:proofErr w:type="gramEnd"/>
      <w:r w:rsidRPr="00035CD8">
        <w:rPr>
          <w:rFonts w:cs="Arial"/>
        </w:rPr>
        <w:t xml:space="preserve"> администрация </w:t>
      </w:r>
      <w:r w:rsidR="00495D5D">
        <w:rPr>
          <w:rFonts w:cs="Arial"/>
        </w:rPr>
        <w:t>Новочигольского</w:t>
      </w:r>
      <w:r w:rsidR="00E42704" w:rsidRPr="00035CD8">
        <w:rPr>
          <w:rFonts w:cs="Arial"/>
        </w:rPr>
        <w:t xml:space="preserve"> </w:t>
      </w:r>
      <w:r w:rsidRPr="00035CD8">
        <w:rPr>
          <w:rFonts w:cs="Arial"/>
        </w:rPr>
        <w:t>сельского поселения (далее по тексту - Администрация).</w:t>
      </w:r>
    </w:p>
    <w:p w:rsidR="006539F0" w:rsidRPr="00035CD8" w:rsidRDefault="006539F0" w:rsidP="009D4D26">
      <w:pPr>
        <w:autoSpaceDE w:val="0"/>
        <w:autoSpaceDN w:val="0"/>
        <w:adjustRightInd w:val="0"/>
        <w:ind w:firstLine="709"/>
        <w:rPr>
          <w:rFonts w:cs="Arial"/>
        </w:rPr>
      </w:pPr>
      <w:r w:rsidRPr="00035CD8">
        <w:rPr>
          <w:rFonts w:cs="Arial"/>
        </w:rPr>
        <w:t xml:space="preserve">2. Ведение </w:t>
      </w:r>
      <w:r w:rsidR="00B47343" w:rsidRPr="00035CD8">
        <w:rPr>
          <w:rFonts w:cs="Arial"/>
        </w:rPr>
        <w:t xml:space="preserve">электронного </w:t>
      </w:r>
      <w:r w:rsidRPr="00035CD8">
        <w:rPr>
          <w:rFonts w:cs="Arial"/>
        </w:rPr>
        <w:t>похозяйственного учета</w:t>
      </w:r>
    </w:p>
    <w:p w:rsidR="006539F0" w:rsidRPr="00035CD8" w:rsidRDefault="006539F0" w:rsidP="009D4D26">
      <w:pPr>
        <w:autoSpaceDE w:val="0"/>
        <w:autoSpaceDN w:val="0"/>
        <w:adjustRightInd w:val="0"/>
        <w:ind w:firstLine="709"/>
        <w:rPr>
          <w:rFonts w:cs="Arial"/>
        </w:rPr>
      </w:pPr>
      <w:r w:rsidRPr="00035CD8">
        <w:rPr>
          <w:rFonts w:cs="Arial"/>
        </w:rPr>
        <w:t xml:space="preserve">2.1. Администрация осуществляет ведение </w:t>
      </w:r>
      <w:r w:rsidR="00845464" w:rsidRPr="00035CD8">
        <w:rPr>
          <w:rFonts w:cs="Arial"/>
        </w:rPr>
        <w:t xml:space="preserve">электронных </w:t>
      </w:r>
      <w:r w:rsidRPr="00035CD8">
        <w:rPr>
          <w:rFonts w:cs="Arial"/>
        </w:rPr>
        <w:t xml:space="preserve">похозяйственных </w:t>
      </w:r>
      <w:hyperlink r:id="rId9" w:history="1">
        <w:r w:rsidRPr="00035CD8">
          <w:rPr>
            <w:rStyle w:val="a3"/>
            <w:rFonts w:cs="Arial"/>
            <w:color w:val="auto"/>
          </w:rPr>
          <w:t>книг</w:t>
        </w:r>
      </w:hyperlink>
      <w:r w:rsidRPr="00035CD8">
        <w:rPr>
          <w:rFonts w:cs="Arial"/>
        </w:rPr>
        <w:t xml:space="preserve"> по формам похозяйственного учета, утвержденным приказом Министерства сельского хозяйства Российской Федерации от </w:t>
      </w:r>
      <w:r w:rsidR="00845464" w:rsidRPr="00035CD8">
        <w:rPr>
          <w:rFonts w:cs="Arial"/>
          <w:color w:val="000000"/>
        </w:rPr>
        <w:t>27.09.2022 № 629 «Об утверждении формы и порядка ведения похозяйственных книг».</w:t>
      </w:r>
    </w:p>
    <w:p w:rsidR="006539F0" w:rsidRPr="00035CD8" w:rsidRDefault="006539F0" w:rsidP="009D4D26">
      <w:pPr>
        <w:autoSpaceDE w:val="0"/>
        <w:autoSpaceDN w:val="0"/>
        <w:adjustRightInd w:val="0"/>
        <w:ind w:firstLine="709"/>
        <w:rPr>
          <w:rFonts w:cs="Arial"/>
        </w:rPr>
      </w:pPr>
      <w:r w:rsidRPr="00035CD8">
        <w:rPr>
          <w:rFonts w:cs="Arial"/>
        </w:rPr>
        <w:t xml:space="preserve"> 2.2</w:t>
      </w:r>
      <w:r w:rsidR="003843D6" w:rsidRPr="00035CD8">
        <w:rPr>
          <w:rFonts w:cs="Arial"/>
        </w:rPr>
        <w:t>.</w:t>
      </w:r>
      <w:r w:rsidRPr="00035CD8">
        <w:rPr>
          <w:rFonts w:cs="Arial"/>
        </w:rPr>
        <w:t xml:space="preserve"> Ведение похозяйственных книг осуществляется на </w:t>
      </w:r>
      <w:proofErr w:type="gramStart"/>
      <w:r w:rsidRPr="00035CD8">
        <w:rPr>
          <w:rFonts w:cs="Arial"/>
        </w:rPr>
        <w:t>основании</w:t>
      </w:r>
      <w:proofErr w:type="gramEnd"/>
      <w:r w:rsidRPr="00035CD8">
        <w:rPr>
          <w:rFonts w:cs="Arial"/>
        </w:rPr>
        <w:t xml:space="preserve"> сведений, представляемых на добровольной основе гражданами, ведущими личное подсобное хозяйство.</w:t>
      </w:r>
    </w:p>
    <w:p w:rsidR="006539F0" w:rsidRPr="00035CD8" w:rsidRDefault="006539F0" w:rsidP="009D4D26">
      <w:pPr>
        <w:autoSpaceDE w:val="0"/>
        <w:autoSpaceDN w:val="0"/>
        <w:adjustRightInd w:val="0"/>
        <w:ind w:firstLine="709"/>
        <w:rPr>
          <w:rFonts w:cs="Arial"/>
        </w:rPr>
      </w:pPr>
      <w:r w:rsidRPr="00035CD8">
        <w:rPr>
          <w:rFonts w:cs="Arial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10" w:history="1">
        <w:r w:rsidRPr="00035CD8">
          <w:rPr>
            <w:rStyle w:val="a3"/>
            <w:rFonts w:cs="Arial"/>
            <w:color w:val="auto"/>
          </w:rPr>
          <w:t>законодательством</w:t>
        </w:r>
      </w:hyperlink>
      <w:r w:rsidR="00845464" w:rsidRPr="00035CD8">
        <w:rPr>
          <w:rFonts w:cs="Arial"/>
        </w:rPr>
        <w:t xml:space="preserve"> </w:t>
      </w:r>
      <w:r w:rsidRPr="00035CD8">
        <w:rPr>
          <w:rFonts w:cs="Arial"/>
        </w:rPr>
        <w:t>Российской Федерации.</w:t>
      </w:r>
    </w:p>
    <w:p w:rsidR="006539F0" w:rsidRPr="00035CD8" w:rsidRDefault="00B67A49" w:rsidP="009D4D26">
      <w:pPr>
        <w:ind w:firstLine="709"/>
        <w:rPr>
          <w:rFonts w:cs="Arial"/>
        </w:rPr>
      </w:pPr>
      <w:r w:rsidRPr="00035CD8">
        <w:rPr>
          <w:rFonts w:cs="Arial"/>
        </w:rPr>
        <w:t xml:space="preserve"> </w:t>
      </w:r>
      <w:r w:rsidR="006539F0" w:rsidRPr="00035CD8">
        <w:rPr>
          <w:rFonts w:cs="Arial"/>
        </w:rPr>
        <w:t>2.3. Ведение книг осуществляется в электронном виде</w:t>
      </w:r>
      <w:r w:rsidR="00845464" w:rsidRPr="00035CD8">
        <w:rPr>
          <w:rFonts w:cs="Arial"/>
        </w:rPr>
        <w:t>.</w:t>
      </w:r>
      <w:r w:rsidR="006539F0" w:rsidRPr="00035CD8">
        <w:rPr>
          <w:rFonts w:cs="Arial"/>
        </w:rPr>
        <w:t xml:space="preserve"> </w:t>
      </w:r>
    </w:p>
    <w:p w:rsidR="00845464" w:rsidRPr="00035CD8" w:rsidRDefault="00B67A49" w:rsidP="009D4D26">
      <w:pPr>
        <w:ind w:firstLine="709"/>
        <w:rPr>
          <w:rFonts w:cs="Arial"/>
        </w:rPr>
      </w:pPr>
      <w:r w:rsidRPr="00035CD8">
        <w:rPr>
          <w:rFonts w:cs="Arial"/>
        </w:rPr>
        <w:t xml:space="preserve"> </w:t>
      </w:r>
      <w:r w:rsidR="006539F0" w:rsidRPr="00035CD8">
        <w:rPr>
          <w:rFonts w:cs="Arial"/>
        </w:rPr>
        <w:t>2.</w:t>
      </w:r>
      <w:r w:rsidR="00845464" w:rsidRPr="00035CD8">
        <w:rPr>
          <w:rFonts w:cs="Arial"/>
        </w:rPr>
        <w:t>4</w:t>
      </w:r>
      <w:r w:rsidR="006539F0" w:rsidRPr="00035CD8">
        <w:rPr>
          <w:rFonts w:cs="Arial"/>
        </w:rPr>
        <w:t>.</w:t>
      </w:r>
      <w:r w:rsidR="00845464" w:rsidRPr="00035CD8">
        <w:rPr>
          <w:rFonts w:cs="Arial"/>
        </w:rPr>
        <w:t xml:space="preserve"> Электронная похозяйственная</w:t>
      </w:r>
      <w:r w:rsidR="006539F0" w:rsidRPr="00035CD8">
        <w:rPr>
          <w:rFonts w:cs="Arial"/>
        </w:rPr>
        <w:t xml:space="preserve"> </w:t>
      </w:r>
      <w:r w:rsidR="00845464" w:rsidRPr="00035CD8">
        <w:rPr>
          <w:rFonts w:cs="Arial"/>
        </w:rPr>
        <w:t>к</w:t>
      </w:r>
      <w:r w:rsidR="006539F0" w:rsidRPr="00035CD8">
        <w:rPr>
          <w:rFonts w:cs="Arial"/>
        </w:rPr>
        <w:t xml:space="preserve">нига закладывается на пять лет на </w:t>
      </w:r>
      <w:proofErr w:type="gramStart"/>
      <w:r w:rsidR="006539F0" w:rsidRPr="00035CD8">
        <w:rPr>
          <w:rFonts w:cs="Arial"/>
        </w:rPr>
        <w:t>основании</w:t>
      </w:r>
      <w:proofErr w:type="gramEnd"/>
      <w:r w:rsidR="006539F0" w:rsidRPr="00035CD8">
        <w:rPr>
          <w:rFonts w:cs="Arial"/>
        </w:rPr>
        <w:t xml:space="preserve"> постановления </w:t>
      </w:r>
      <w:r w:rsidR="003843D6" w:rsidRPr="00035CD8">
        <w:rPr>
          <w:rFonts w:cs="Arial"/>
        </w:rPr>
        <w:t>администрации</w:t>
      </w:r>
      <w:r w:rsidR="006539F0" w:rsidRPr="00035CD8">
        <w:rPr>
          <w:rFonts w:cs="Arial"/>
        </w:rPr>
        <w:t xml:space="preserve"> </w:t>
      </w:r>
      <w:r w:rsidR="00495D5D">
        <w:rPr>
          <w:rFonts w:cs="Arial"/>
        </w:rPr>
        <w:t>Новочигольского</w:t>
      </w:r>
      <w:r w:rsidR="00E42704" w:rsidRPr="00035CD8">
        <w:rPr>
          <w:rFonts w:cs="Arial"/>
        </w:rPr>
        <w:t xml:space="preserve"> </w:t>
      </w:r>
      <w:r w:rsidR="006539F0" w:rsidRPr="00035CD8">
        <w:rPr>
          <w:rFonts w:cs="Arial"/>
        </w:rPr>
        <w:t xml:space="preserve">сельского поселения. </w:t>
      </w:r>
    </w:p>
    <w:p w:rsidR="003843D6" w:rsidRPr="00035CD8" w:rsidRDefault="00B67A49" w:rsidP="009D4D26">
      <w:pPr>
        <w:ind w:firstLine="709"/>
        <w:rPr>
          <w:rFonts w:cs="Arial"/>
        </w:rPr>
      </w:pPr>
      <w:r w:rsidRPr="00035CD8">
        <w:rPr>
          <w:rFonts w:cs="Arial"/>
        </w:rPr>
        <w:t xml:space="preserve"> </w:t>
      </w:r>
      <w:r w:rsidR="006539F0" w:rsidRPr="00035CD8">
        <w:rPr>
          <w:rFonts w:cs="Arial"/>
        </w:rPr>
        <w:t>2.</w:t>
      </w:r>
      <w:r w:rsidR="00845464" w:rsidRPr="00035CD8">
        <w:rPr>
          <w:rFonts w:cs="Arial"/>
        </w:rPr>
        <w:t>5</w:t>
      </w:r>
      <w:r w:rsidR="006539F0" w:rsidRPr="00035CD8">
        <w:rPr>
          <w:rFonts w:cs="Arial"/>
        </w:rPr>
        <w:t>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</w:t>
      </w:r>
      <w:r w:rsidR="003843D6" w:rsidRPr="00035CD8">
        <w:rPr>
          <w:rFonts w:cs="Arial"/>
        </w:rPr>
        <w:t xml:space="preserve">ольной основе членами хозяйств. </w:t>
      </w:r>
      <w:r w:rsidR="006539F0" w:rsidRPr="00035CD8">
        <w:rPr>
          <w:rFonts w:cs="Arial"/>
        </w:rPr>
        <w:t xml:space="preserve">Сведения собираются ежегодно по состоянию на 1 </w:t>
      </w:r>
      <w:r w:rsidR="00C97F6E" w:rsidRPr="00035CD8">
        <w:rPr>
          <w:rFonts w:cs="Arial"/>
        </w:rPr>
        <w:t>января</w:t>
      </w:r>
      <w:r w:rsidR="006539F0" w:rsidRPr="00035CD8">
        <w:rPr>
          <w:rFonts w:cs="Arial"/>
        </w:rPr>
        <w:t xml:space="preserve"> путем сплошного обхода хоз</w:t>
      </w:r>
      <w:r w:rsidR="003843D6" w:rsidRPr="00035CD8">
        <w:rPr>
          <w:rFonts w:cs="Arial"/>
        </w:rPr>
        <w:t>яйств и опроса членов хозяйств.</w:t>
      </w:r>
      <w:r w:rsidR="006539F0" w:rsidRPr="00035CD8">
        <w:rPr>
          <w:rFonts w:cs="Arial"/>
        </w:rPr>
        <w:t xml:space="preserve">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</w:t>
      </w:r>
      <w:r w:rsidR="00C97F6E" w:rsidRPr="00035CD8">
        <w:rPr>
          <w:rFonts w:cs="Arial"/>
        </w:rPr>
        <w:t>ской из похозяйственной книги.</w:t>
      </w:r>
    </w:p>
    <w:p w:rsidR="003843D6" w:rsidRPr="00035CD8" w:rsidRDefault="00845464" w:rsidP="009D4D26">
      <w:pPr>
        <w:ind w:firstLine="709"/>
        <w:rPr>
          <w:rFonts w:cs="Arial"/>
        </w:rPr>
      </w:pPr>
      <w:r w:rsidRPr="00035CD8">
        <w:rPr>
          <w:rFonts w:cs="Arial"/>
        </w:rPr>
        <w:t>2.6</w:t>
      </w:r>
      <w:r w:rsidR="006539F0" w:rsidRPr="00035CD8">
        <w:rPr>
          <w:rFonts w:cs="Arial"/>
        </w:rPr>
        <w:t>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</w:t>
      </w:r>
      <w:r w:rsidR="00B47343" w:rsidRPr="00035CD8">
        <w:rPr>
          <w:rFonts w:cs="Arial"/>
        </w:rPr>
        <w:t xml:space="preserve">ется номер книги и лицевой счет </w:t>
      </w:r>
      <w:r w:rsidR="006539F0" w:rsidRPr="00035CD8">
        <w:rPr>
          <w:rFonts w:cs="Arial"/>
        </w:rPr>
        <w:t>хозяйства.</w:t>
      </w:r>
    </w:p>
    <w:p w:rsidR="00B47343" w:rsidRPr="00035CD8" w:rsidRDefault="006539F0" w:rsidP="009D4D26">
      <w:pPr>
        <w:ind w:firstLine="709"/>
        <w:rPr>
          <w:rFonts w:cs="Arial"/>
        </w:rPr>
      </w:pPr>
      <w:r w:rsidRPr="00035CD8">
        <w:rPr>
          <w:rFonts w:cs="Arial"/>
        </w:rPr>
        <w:t>2.</w:t>
      </w:r>
      <w:r w:rsidR="008D06B0" w:rsidRPr="00035CD8">
        <w:rPr>
          <w:rFonts w:cs="Arial"/>
        </w:rPr>
        <w:t>7</w:t>
      </w:r>
      <w:r w:rsidRPr="00035CD8">
        <w:rPr>
          <w:rFonts w:cs="Arial"/>
        </w:rPr>
        <w:t xml:space="preserve">. В книгу записываются все хозяйства, находящиеся на территории </w:t>
      </w:r>
      <w:r w:rsidR="00495D5D">
        <w:rPr>
          <w:rFonts w:cs="Arial"/>
        </w:rPr>
        <w:t>Новочигольского</w:t>
      </w:r>
      <w:r w:rsidR="00655D61" w:rsidRPr="00035CD8">
        <w:rPr>
          <w:rFonts w:cs="Arial"/>
        </w:rPr>
        <w:t xml:space="preserve"> </w:t>
      </w:r>
      <w:r w:rsidRPr="00035CD8">
        <w:rPr>
          <w:rFonts w:cs="Arial"/>
        </w:rPr>
        <w:t xml:space="preserve">сельского поселения,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</w:t>
      </w:r>
      <w:proofErr w:type="gramStart"/>
      <w:r w:rsidRPr="00035CD8">
        <w:rPr>
          <w:rFonts w:cs="Arial"/>
        </w:rPr>
        <w:t>сторожки</w:t>
      </w:r>
      <w:proofErr w:type="gramEnd"/>
      <w:r w:rsidRPr="00035CD8">
        <w:rPr>
          <w:rFonts w:cs="Arial"/>
        </w:rPr>
        <w:t>, железнодорожные станции, разъезды, будки и т.п.) и дома в мелких населенных пунктах.</w:t>
      </w:r>
      <w:r w:rsidR="008D06B0" w:rsidRPr="00035CD8">
        <w:rPr>
          <w:rFonts w:cs="Arial"/>
        </w:rPr>
        <w:t xml:space="preserve"> </w:t>
      </w:r>
      <w:r w:rsidRPr="00035CD8">
        <w:rPr>
          <w:rFonts w:cs="Arial"/>
        </w:rPr>
        <w:t xml:space="preserve">В этих случаях администрация </w:t>
      </w:r>
      <w:r w:rsidR="00495D5D">
        <w:rPr>
          <w:rFonts w:cs="Arial"/>
        </w:rPr>
        <w:t>Новочигольского</w:t>
      </w:r>
      <w:r w:rsidR="00655D61" w:rsidRPr="00035CD8">
        <w:rPr>
          <w:rFonts w:cs="Arial"/>
        </w:rPr>
        <w:t xml:space="preserve"> </w:t>
      </w:r>
      <w:r w:rsidRPr="00035CD8">
        <w:rPr>
          <w:rFonts w:cs="Arial"/>
        </w:rPr>
        <w:t xml:space="preserve">сельского поселения делает запись о состоянии объекта и отсутствии в них граждан, которые могли бы представить сведения о хозяйстве). </w:t>
      </w:r>
    </w:p>
    <w:p w:rsidR="006539F0" w:rsidRPr="00035CD8" w:rsidRDefault="006539F0" w:rsidP="009D4D26">
      <w:pPr>
        <w:ind w:firstLine="709"/>
        <w:rPr>
          <w:rFonts w:cs="Arial"/>
        </w:rPr>
      </w:pPr>
      <w:r w:rsidRPr="00035CD8">
        <w:rPr>
          <w:rFonts w:cs="Arial"/>
        </w:rPr>
        <w:lastRenderedPageBreak/>
        <w:t>2.</w:t>
      </w:r>
      <w:r w:rsidR="008D06B0" w:rsidRPr="00035CD8">
        <w:rPr>
          <w:rFonts w:cs="Arial"/>
        </w:rPr>
        <w:t>8</w:t>
      </w:r>
      <w:r w:rsidR="00655D61" w:rsidRPr="00035CD8">
        <w:rPr>
          <w:rFonts w:cs="Arial"/>
        </w:rPr>
        <w:t>. В строке "Адрес хозяйства"</w:t>
      </w:r>
      <w:r w:rsidRPr="00035CD8">
        <w:rPr>
          <w:rFonts w:cs="Arial"/>
        </w:rPr>
        <w:t xml:space="preserve">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</w:t>
      </w:r>
      <w:r w:rsidR="003843D6" w:rsidRPr="00035CD8">
        <w:rPr>
          <w:rFonts w:cs="Arial"/>
        </w:rPr>
        <w:t>и хозяйства информацию.</w:t>
      </w:r>
    </w:p>
    <w:p w:rsidR="006539F0" w:rsidRPr="00035CD8" w:rsidRDefault="006539F0" w:rsidP="009D4D26">
      <w:pPr>
        <w:ind w:firstLine="709"/>
        <w:rPr>
          <w:rFonts w:cs="Arial"/>
        </w:rPr>
      </w:pPr>
      <w:r w:rsidRPr="00035CD8">
        <w:rPr>
          <w:rFonts w:cs="Arial"/>
        </w:rPr>
        <w:t>2.</w:t>
      </w:r>
      <w:r w:rsidR="008D06B0" w:rsidRPr="00035CD8">
        <w:rPr>
          <w:rFonts w:cs="Arial"/>
        </w:rPr>
        <w:t>9</w:t>
      </w:r>
      <w:r w:rsidRPr="00035CD8">
        <w:rPr>
          <w:rFonts w:cs="Arial"/>
        </w:rPr>
        <w:t xml:space="preserve">. Члены хозяйства самостоятельно определяют, кого из них записать первым. В </w:t>
      </w:r>
      <w:proofErr w:type="gramStart"/>
      <w:r w:rsidRPr="00035CD8">
        <w:rPr>
          <w:rFonts w:cs="Arial"/>
        </w:rPr>
        <w:t>случае</w:t>
      </w:r>
      <w:proofErr w:type="gramEnd"/>
      <w:r w:rsidRPr="00035CD8">
        <w:rPr>
          <w:rFonts w:cs="Arial"/>
        </w:rPr>
        <w:t xml:space="preserve"> сомнений рекомендуется первым записывать члена хозяйства, на которого оформлен земельный участок или жилой дом. </w:t>
      </w:r>
      <w:proofErr w:type="gramStart"/>
      <w:r w:rsidRPr="00035CD8">
        <w:rPr>
          <w:rFonts w:cs="Arial"/>
        </w:rPr>
        <w:t>Записанного</w:t>
      </w:r>
      <w:proofErr w:type="gramEnd"/>
      <w:r w:rsidRPr="00035CD8">
        <w:rPr>
          <w:rFonts w:cs="Arial"/>
        </w:rPr>
        <w:t xml:space="preserve"> первым определяют</w:t>
      </w:r>
      <w:r w:rsidR="00550B83" w:rsidRPr="00035CD8">
        <w:rPr>
          <w:rFonts w:cs="Arial"/>
        </w:rPr>
        <w:t xml:space="preserve">, </w:t>
      </w:r>
      <w:r w:rsidRPr="00035CD8">
        <w:rPr>
          <w:rFonts w:cs="Arial"/>
        </w:rPr>
        <w:t xml:space="preserve">как главу хозяйства. В соответствующих </w:t>
      </w:r>
      <w:proofErr w:type="gramStart"/>
      <w:r w:rsidRPr="00035CD8">
        <w:rPr>
          <w:rFonts w:cs="Arial"/>
        </w:rPr>
        <w:t>строках</w:t>
      </w:r>
      <w:proofErr w:type="gramEnd"/>
      <w:r w:rsidRPr="00035CD8">
        <w:rPr>
          <w:rFonts w:cs="Arial"/>
        </w:rPr>
        <w:t xml:space="preserve"> указывают фамилию, имя и отчество этого члена хозяйства, </w:t>
      </w:r>
      <w:r w:rsidR="003843D6" w:rsidRPr="00035CD8">
        <w:rPr>
          <w:rFonts w:cs="Arial"/>
        </w:rPr>
        <w:t>а также его паспортные данные.</w:t>
      </w:r>
    </w:p>
    <w:p w:rsidR="003843D6" w:rsidRPr="00035CD8" w:rsidRDefault="006539F0" w:rsidP="009D4D26">
      <w:pPr>
        <w:ind w:firstLine="709"/>
        <w:rPr>
          <w:rFonts w:cs="Arial"/>
        </w:rPr>
      </w:pPr>
      <w:r w:rsidRPr="00035CD8">
        <w:rPr>
          <w:rFonts w:cs="Arial"/>
        </w:rPr>
        <w:t>2.1</w:t>
      </w:r>
      <w:r w:rsidR="008D06B0" w:rsidRPr="00035CD8">
        <w:rPr>
          <w:rFonts w:cs="Arial"/>
        </w:rPr>
        <w:t>0</w:t>
      </w:r>
      <w:r w:rsidRPr="00035CD8">
        <w:rPr>
          <w:rFonts w:cs="Arial"/>
        </w:rPr>
        <w:t xml:space="preserve">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</w:t>
      </w:r>
      <w:r w:rsidR="003843D6" w:rsidRPr="00035CD8">
        <w:rPr>
          <w:rFonts w:cs="Arial"/>
        </w:rPr>
        <w:t xml:space="preserve">отсутствующие члены хозяйства. </w:t>
      </w:r>
    </w:p>
    <w:p w:rsidR="006539F0" w:rsidRPr="00035CD8" w:rsidRDefault="006539F0" w:rsidP="009D4D26">
      <w:pPr>
        <w:ind w:firstLine="709"/>
        <w:rPr>
          <w:rFonts w:cs="Arial"/>
        </w:rPr>
      </w:pPr>
      <w:r w:rsidRPr="00035CD8">
        <w:rPr>
          <w:rFonts w:cs="Arial"/>
        </w:rPr>
        <w:t>2.1</w:t>
      </w:r>
      <w:r w:rsidR="008D06B0" w:rsidRPr="00035CD8">
        <w:rPr>
          <w:rFonts w:cs="Arial"/>
        </w:rPr>
        <w:t>1</w:t>
      </w:r>
      <w:r w:rsidRPr="00035CD8">
        <w:rPr>
          <w:rFonts w:cs="Arial"/>
        </w:rPr>
        <w:t>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035CD8">
        <w:rPr>
          <w:rFonts w:cs="Arial"/>
        </w:rPr>
        <w:tab/>
      </w:r>
    </w:p>
    <w:p w:rsidR="003843D6" w:rsidRPr="00035CD8" w:rsidRDefault="006539F0" w:rsidP="009D4D26">
      <w:pPr>
        <w:ind w:firstLine="709"/>
        <w:rPr>
          <w:rFonts w:cs="Arial"/>
        </w:rPr>
      </w:pPr>
      <w:r w:rsidRPr="00035CD8">
        <w:rPr>
          <w:rFonts w:cs="Arial"/>
        </w:rPr>
        <w:t>2.1</w:t>
      </w:r>
      <w:r w:rsidR="003843D6" w:rsidRPr="00035CD8">
        <w:rPr>
          <w:rFonts w:cs="Arial"/>
        </w:rPr>
        <w:t>2</w:t>
      </w:r>
      <w:r w:rsidRPr="00035CD8">
        <w:rPr>
          <w:rFonts w:cs="Arial"/>
        </w:rPr>
        <w:t xml:space="preserve">. </w:t>
      </w:r>
      <w:proofErr w:type="gramStart"/>
      <w:r w:rsidRPr="00035CD8">
        <w:rPr>
          <w:rFonts w:cs="Arial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="008D06B0" w:rsidRPr="00035CD8">
        <w:rPr>
          <w:rFonts w:cs="Arial"/>
        </w:rPr>
        <w:t xml:space="preserve"> </w:t>
      </w:r>
      <w:r w:rsidRPr="00035CD8">
        <w:rPr>
          <w:rFonts w:cs="Arial"/>
        </w:rPr>
        <w:t xml:space="preserve">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</w:t>
      </w:r>
      <w:proofErr w:type="gramStart"/>
      <w:r w:rsidRPr="00035CD8">
        <w:rPr>
          <w:rFonts w:cs="Arial"/>
        </w:rPr>
        <w:t>воспитании</w:t>
      </w:r>
      <w:proofErr w:type="gramEnd"/>
      <w:r w:rsidRPr="00035CD8">
        <w:rPr>
          <w:rFonts w:cs="Arial"/>
        </w:rPr>
        <w:t xml:space="preserve"> в хозяйстве, записывается "патронат". Сведения о детях записываются со слов родителей (опекунов) или других членов хозяйства. В </w:t>
      </w:r>
      <w:proofErr w:type="gramStart"/>
      <w:r w:rsidRPr="00035CD8">
        <w:rPr>
          <w:rFonts w:cs="Arial"/>
        </w:rPr>
        <w:t>случае</w:t>
      </w:r>
      <w:proofErr w:type="gramEnd"/>
      <w:r w:rsidRPr="00035CD8">
        <w:rPr>
          <w:rFonts w:cs="Arial"/>
        </w:rPr>
        <w:t xml:space="preserve">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C1669F" w:rsidRPr="00035CD8" w:rsidRDefault="006539F0" w:rsidP="009D4D26">
      <w:pPr>
        <w:ind w:firstLine="709"/>
        <w:rPr>
          <w:rFonts w:cs="Arial"/>
        </w:rPr>
      </w:pPr>
      <w:r w:rsidRPr="00035CD8">
        <w:rPr>
          <w:rFonts w:cs="Arial"/>
        </w:rPr>
        <w:t>2.1</w:t>
      </w:r>
      <w:r w:rsidR="003843D6" w:rsidRPr="00035CD8">
        <w:rPr>
          <w:rFonts w:cs="Arial"/>
        </w:rPr>
        <w:t>3</w:t>
      </w:r>
      <w:r w:rsidRPr="00035CD8">
        <w:rPr>
          <w:rFonts w:cs="Arial"/>
        </w:rPr>
        <w:t xml:space="preserve">. В </w:t>
      </w:r>
      <w:proofErr w:type="gramStart"/>
      <w:r w:rsidRPr="00035CD8">
        <w:rPr>
          <w:rFonts w:cs="Arial"/>
        </w:rPr>
        <w:t>разделе</w:t>
      </w:r>
      <w:proofErr w:type="gramEnd"/>
      <w:r w:rsidRPr="00035CD8">
        <w:rPr>
          <w:rFonts w:cs="Arial"/>
        </w:rPr>
        <w:t xml:space="preserve"> I в строке "Пол" следует писать "мужской" или "женский". Можно также использовать сокращения "муж</w:t>
      </w:r>
      <w:proofErr w:type="gramStart"/>
      <w:r w:rsidRPr="00035CD8">
        <w:rPr>
          <w:rFonts w:cs="Arial"/>
        </w:rPr>
        <w:t>.", "</w:t>
      </w:r>
      <w:proofErr w:type="gramEnd"/>
      <w:r w:rsidRPr="00035CD8">
        <w:rPr>
          <w:rFonts w:cs="Arial"/>
        </w:rPr>
        <w:t>жен.". Не допускается писать лишь одну букву ил</w:t>
      </w:r>
      <w:r w:rsidR="003843D6" w:rsidRPr="00035CD8">
        <w:rPr>
          <w:rFonts w:cs="Arial"/>
        </w:rPr>
        <w:t xml:space="preserve">и не заполнять данную строку. </w:t>
      </w:r>
      <w:r w:rsidR="003843D6" w:rsidRPr="00035CD8">
        <w:rPr>
          <w:rFonts w:cs="Arial"/>
        </w:rPr>
        <w:tab/>
      </w:r>
    </w:p>
    <w:p w:rsidR="006539F0" w:rsidRPr="00035CD8" w:rsidRDefault="006539F0" w:rsidP="009D4D26">
      <w:pPr>
        <w:ind w:firstLine="709"/>
        <w:rPr>
          <w:rFonts w:cs="Arial"/>
        </w:rPr>
      </w:pPr>
      <w:r w:rsidRPr="00035CD8">
        <w:rPr>
          <w:rFonts w:cs="Arial"/>
        </w:rPr>
        <w:t>2.1</w:t>
      </w:r>
      <w:r w:rsidR="003843D6" w:rsidRPr="00035CD8">
        <w:rPr>
          <w:rFonts w:cs="Arial"/>
        </w:rPr>
        <w:t>4</w:t>
      </w:r>
      <w:r w:rsidRPr="00035CD8">
        <w:rPr>
          <w:rFonts w:cs="Arial"/>
        </w:rPr>
        <w:t xml:space="preserve">. В </w:t>
      </w:r>
      <w:proofErr w:type="gramStart"/>
      <w:r w:rsidRPr="00035CD8">
        <w:rPr>
          <w:rFonts w:cs="Arial"/>
        </w:rPr>
        <w:t>разделе</w:t>
      </w:r>
      <w:proofErr w:type="gramEnd"/>
      <w:r w:rsidRPr="00035CD8">
        <w:rPr>
          <w:rFonts w:cs="Arial"/>
        </w:rPr>
        <w:t xml:space="preserve">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3843D6" w:rsidRPr="00035CD8" w:rsidRDefault="006539F0" w:rsidP="009D4D26">
      <w:pPr>
        <w:ind w:firstLine="709"/>
        <w:rPr>
          <w:rFonts w:cs="Arial"/>
        </w:rPr>
      </w:pPr>
      <w:r w:rsidRPr="00035CD8">
        <w:rPr>
          <w:rFonts w:cs="Arial"/>
        </w:rPr>
        <w:t>2.1</w:t>
      </w:r>
      <w:r w:rsidR="003843D6" w:rsidRPr="00035CD8">
        <w:rPr>
          <w:rFonts w:cs="Arial"/>
        </w:rPr>
        <w:t>5</w:t>
      </w:r>
      <w:r w:rsidRPr="00035CD8">
        <w:rPr>
          <w:rFonts w:cs="Arial"/>
        </w:rPr>
        <w:t xml:space="preserve">. Выбывающие члены хозяйства исключаются (вычеркиваются) из книги с указанием даты и причин выбытия. </w:t>
      </w:r>
    </w:p>
    <w:p w:rsidR="003843D6" w:rsidRPr="00035CD8" w:rsidRDefault="008D06B0" w:rsidP="009D4D26">
      <w:pPr>
        <w:ind w:firstLine="709"/>
        <w:rPr>
          <w:rFonts w:cs="Arial"/>
        </w:rPr>
      </w:pPr>
      <w:r w:rsidRPr="00035CD8">
        <w:rPr>
          <w:rFonts w:cs="Arial"/>
        </w:rPr>
        <w:t>2.1</w:t>
      </w:r>
      <w:r w:rsidR="003843D6" w:rsidRPr="00035CD8">
        <w:rPr>
          <w:rFonts w:cs="Arial"/>
        </w:rPr>
        <w:t>6</w:t>
      </w:r>
      <w:r w:rsidR="006539F0" w:rsidRPr="00035CD8">
        <w:rPr>
          <w:rFonts w:cs="Arial"/>
        </w:rPr>
        <w:t xml:space="preserve">. В </w:t>
      </w:r>
      <w:proofErr w:type="gramStart"/>
      <w:r w:rsidR="006539F0" w:rsidRPr="00035CD8">
        <w:rPr>
          <w:rFonts w:cs="Arial"/>
        </w:rPr>
        <w:t>разделе</w:t>
      </w:r>
      <w:proofErr w:type="gramEnd"/>
      <w:r w:rsidR="006539F0" w:rsidRPr="00035CD8">
        <w:rPr>
          <w:rFonts w:cs="Arial"/>
        </w:rPr>
        <w:t xml:space="preserve">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</w:t>
      </w:r>
      <w:r w:rsidR="003843D6" w:rsidRPr="00035CD8">
        <w:rPr>
          <w:rFonts w:cs="Arial"/>
        </w:rPr>
        <w:t>и сельскохозяйственных культур.</w:t>
      </w:r>
    </w:p>
    <w:p w:rsidR="003843D6" w:rsidRPr="00035CD8" w:rsidRDefault="006539F0" w:rsidP="009D4D26">
      <w:pPr>
        <w:ind w:firstLine="709"/>
        <w:rPr>
          <w:rFonts w:cs="Arial"/>
        </w:rPr>
      </w:pPr>
      <w:r w:rsidRPr="00035CD8">
        <w:rPr>
          <w:rFonts w:cs="Arial"/>
        </w:rPr>
        <w:t>2.</w:t>
      </w:r>
      <w:r w:rsidR="008D06B0" w:rsidRPr="00035CD8">
        <w:rPr>
          <w:rFonts w:cs="Arial"/>
        </w:rPr>
        <w:t>1</w:t>
      </w:r>
      <w:r w:rsidR="003843D6" w:rsidRPr="00035CD8">
        <w:rPr>
          <w:rFonts w:cs="Arial"/>
        </w:rPr>
        <w:t>7</w:t>
      </w:r>
      <w:r w:rsidRPr="00035CD8">
        <w:rPr>
          <w:rFonts w:cs="Arial"/>
        </w:rPr>
        <w:t xml:space="preserve">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:rsidR="00B47343" w:rsidRPr="00035CD8" w:rsidRDefault="006539F0" w:rsidP="009D4D26">
      <w:pPr>
        <w:ind w:firstLine="709"/>
        <w:rPr>
          <w:rFonts w:cs="Arial"/>
        </w:rPr>
      </w:pPr>
      <w:r w:rsidRPr="00035CD8">
        <w:rPr>
          <w:rFonts w:cs="Arial"/>
        </w:rPr>
        <w:t>2.</w:t>
      </w:r>
      <w:r w:rsidR="008D06B0" w:rsidRPr="00035CD8">
        <w:rPr>
          <w:rFonts w:cs="Arial"/>
        </w:rPr>
        <w:t>1</w:t>
      </w:r>
      <w:r w:rsidR="003843D6" w:rsidRPr="00035CD8">
        <w:rPr>
          <w:rFonts w:cs="Arial"/>
        </w:rPr>
        <w:t>8</w:t>
      </w:r>
      <w:r w:rsidRPr="00035CD8">
        <w:rPr>
          <w:rFonts w:cs="Arial"/>
        </w:rPr>
        <w:t xml:space="preserve">. В </w:t>
      </w:r>
      <w:proofErr w:type="gramStart"/>
      <w:r w:rsidRPr="00035CD8">
        <w:rPr>
          <w:rFonts w:cs="Arial"/>
        </w:rPr>
        <w:t>разделе</w:t>
      </w:r>
      <w:proofErr w:type="gramEnd"/>
      <w:r w:rsidRPr="00035CD8">
        <w:rPr>
          <w:rFonts w:cs="Arial"/>
        </w:rPr>
        <w:t xml:space="preserve">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</w:t>
      </w:r>
      <w:r w:rsidRPr="00035CD8">
        <w:rPr>
          <w:rFonts w:cs="Arial"/>
        </w:rPr>
        <w:lastRenderedPageBreak/>
        <w:t xml:space="preserve">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</w:t>
      </w:r>
      <w:r w:rsidR="003843D6" w:rsidRPr="00035CD8">
        <w:rPr>
          <w:rFonts w:cs="Arial"/>
        </w:rPr>
        <w:t>раздела III.</w:t>
      </w:r>
    </w:p>
    <w:p w:rsidR="003843D6" w:rsidRPr="00035CD8" w:rsidRDefault="006539F0" w:rsidP="009D4D26">
      <w:pPr>
        <w:ind w:firstLine="709"/>
        <w:rPr>
          <w:rFonts w:cs="Arial"/>
        </w:rPr>
      </w:pPr>
      <w:r w:rsidRPr="00035CD8">
        <w:rPr>
          <w:rFonts w:cs="Arial"/>
        </w:rPr>
        <w:t>2.</w:t>
      </w:r>
      <w:r w:rsidR="008D06B0" w:rsidRPr="00035CD8">
        <w:rPr>
          <w:rFonts w:cs="Arial"/>
        </w:rPr>
        <w:t>1</w:t>
      </w:r>
      <w:r w:rsidR="003843D6" w:rsidRPr="00035CD8">
        <w:rPr>
          <w:rFonts w:cs="Arial"/>
        </w:rPr>
        <w:t>9</w:t>
      </w:r>
      <w:r w:rsidRPr="00035CD8">
        <w:rPr>
          <w:rFonts w:cs="Arial"/>
        </w:rPr>
        <w:t xml:space="preserve">. </w:t>
      </w:r>
      <w:proofErr w:type="gramStart"/>
      <w:r w:rsidRPr="00035CD8">
        <w:rPr>
          <w:rFonts w:cs="Arial"/>
        </w:rPr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Pr="00035CD8">
        <w:rPr>
          <w:rFonts w:cs="Arial"/>
        </w:rPr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</w:t>
      </w:r>
      <w:r w:rsidR="00550B83" w:rsidRPr="00035CD8">
        <w:rPr>
          <w:rFonts w:cs="Arial"/>
        </w:rPr>
        <w:t xml:space="preserve"> </w:t>
      </w:r>
      <w:r w:rsidRPr="00035CD8">
        <w:rPr>
          <w:rFonts w:cs="Arial"/>
        </w:rPr>
        <w:t>По желанию члена хозяйства допускается переч</w:t>
      </w:r>
      <w:r w:rsidR="003843D6" w:rsidRPr="00035CD8">
        <w:rPr>
          <w:rFonts w:cs="Arial"/>
        </w:rPr>
        <w:t>исление животных по их породам.</w:t>
      </w:r>
    </w:p>
    <w:p w:rsidR="00277217" w:rsidRPr="00035CD8" w:rsidRDefault="006539F0" w:rsidP="009D4D26">
      <w:pPr>
        <w:ind w:firstLine="709"/>
        <w:rPr>
          <w:rFonts w:cs="Arial"/>
        </w:rPr>
      </w:pPr>
      <w:r w:rsidRPr="00035CD8">
        <w:rPr>
          <w:rFonts w:cs="Arial"/>
        </w:rPr>
        <w:t>2.</w:t>
      </w:r>
      <w:r w:rsidR="003843D6" w:rsidRPr="00035CD8">
        <w:rPr>
          <w:rFonts w:cs="Arial"/>
        </w:rPr>
        <w:t>20</w:t>
      </w:r>
      <w:r w:rsidRPr="00035CD8">
        <w:rPr>
          <w:rFonts w:cs="Arial"/>
        </w:rPr>
        <w:t xml:space="preserve">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</w:t>
      </w:r>
    </w:p>
    <w:p w:rsidR="003843D6" w:rsidRPr="00035CD8" w:rsidRDefault="006539F0" w:rsidP="009D4D26">
      <w:pPr>
        <w:ind w:firstLine="709"/>
        <w:rPr>
          <w:rFonts w:cs="Arial"/>
        </w:rPr>
      </w:pPr>
      <w:r w:rsidRPr="00035CD8">
        <w:rPr>
          <w:rFonts w:cs="Arial"/>
        </w:rPr>
        <w:t>Сведения об изменении количества животных гражданами предоставля</w:t>
      </w:r>
      <w:r w:rsidR="00277217" w:rsidRPr="00035CD8">
        <w:rPr>
          <w:rFonts w:cs="Arial"/>
        </w:rPr>
        <w:t>ются самостоятельно регулярно (</w:t>
      </w:r>
      <w:r w:rsidRPr="00035CD8">
        <w:rPr>
          <w:rFonts w:cs="Arial"/>
        </w:rPr>
        <w:t>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</w:t>
      </w:r>
      <w:r w:rsidR="003843D6" w:rsidRPr="00035CD8">
        <w:rPr>
          <w:rFonts w:cs="Arial"/>
        </w:rPr>
        <w:t>.</w:t>
      </w:r>
    </w:p>
    <w:p w:rsidR="006E667B" w:rsidRPr="00035CD8" w:rsidRDefault="006539F0" w:rsidP="009D4D26">
      <w:pPr>
        <w:ind w:firstLine="709"/>
        <w:rPr>
          <w:rFonts w:cs="Arial"/>
        </w:rPr>
      </w:pPr>
      <w:r w:rsidRPr="00035CD8">
        <w:rPr>
          <w:rFonts w:cs="Arial"/>
        </w:rPr>
        <w:t>2.2</w:t>
      </w:r>
      <w:r w:rsidR="003843D6" w:rsidRPr="00035CD8">
        <w:rPr>
          <w:rFonts w:cs="Arial"/>
        </w:rPr>
        <w:t>1</w:t>
      </w:r>
      <w:r w:rsidRPr="00035CD8">
        <w:rPr>
          <w:rFonts w:cs="Arial"/>
        </w:rPr>
        <w:t xml:space="preserve">. В </w:t>
      </w:r>
      <w:proofErr w:type="gramStart"/>
      <w:r w:rsidRPr="00035CD8">
        <w:rPr>
          <w:rFonts w:cs="Arial"/>
        </w:rPr>
        <w:t>разделе</w:t>
      </w:r>
      <w:proofErr w:type="gramEnd"/>
      <w:r w:rsidRPr="00035CD8">
        <w:rPr>
          <w:rFonts w:cs="Arial"/>
        </w:rPr>
        <w:t xml:space="preserve">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</w:t>
      </w:r>
      <w:r w:rsidR="006E667B" w:rsidRPr="00035CD8">
        <w:rPr>
          <w:rFonts w:cs="Arial"/>
        </w:rPr>
        <w:t>у, следует указать в разделе V.</w:t>
      </w:r>
    </w:p>
    <w:p w:rsidR="00E66CFD" w:rsidRPr="00035CD8" w:rsidRDefault="006539F0" w:rsidP="009D4D26">
      <w:pPr>
        <w:ind w:firstLine="709"/>
        <w:rPr>
          <w:rFonts w:cs="Arial"/>
        </w:rPr>
      </w:pPr>
      <w:r w:rsidRPr="00035CD8">
        <w:rPr>
          <w:rFonts w:cs="Arial"/>
        </w:rPr>
        <w:t>2.2</w:t>
      </w:r>
      <w:r w:rsidR="006E667B" w:rsidRPr="00035CD8">
        <w:rPr>
          <w:rFonts w:cs="Arial"/>
        </w:rPr>
        <w:t>2</w:t>
      </w:r>
      <w:r w:rsidRPr="00035CD8">
        <w:rPr>
          <w:rFonts w:cs="Arial"/>
        </w:rPr>
        <w:t xml:space="preserve">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</w:t>
      </w:r>
      <w:proofErr w:type="gramStart"/>
      <w:r w:rsidRPr="00035CD8">
        <w:rPr>
          <w:rFonts w:cs="Arial"/>
        </w:rPr>
        <w:t>этом</w:t>
      </w:r>
      <w:proofErr w:type="gramEnd"/>
      <w:r w:rsidRPr="00035CD8">
        <w:rPr>
          <w:rFonts w:cs="Arial"/>
        </w:rPr>
        <w:t xml:space="preserve"> случае на листе учета данного хозяйства делают запись: "Лицевой счет закрыт 24.11.20</w:t>
      </w:r>
      <w:r w:rsidR="00C1669F" w:rsidRPr="00035CD8">
        <w:rPr>
          <w:rFonts w:cs="Arial"/>
        </w:rPr>
        <w:t>20</w:t>
      </w:r>
      <w:r w:rsidRPr="00035CD8">
        <w:rPr>
          <w:rFonts w:cs="Arial"/>
        </w:rPr>
        <w:t xml:space="preserve"> в связи с переездом членов хозяйства в г. Самару". Граждане, приобретшие хозяйство, открывают новый лицевой счет в этой же книге. Номера закрытых лицевых счетов другим хозяйствам не при</w:t>
      </w:r>
      <w:r w:rsidR="006E667B" w:rsidRPr="00035CD8">
        <w:rPr>
          <w:rFonts w:cs="Arial"/>
        </w:rPr>
        <w:t>сваивают.</w:t>
      </w:r>
    </w:p>
    <w:p w:rsidR="006539F0" w:rsidRPr="00035CD8" w:rsidRDefault="006539F0" w:rsidP="009D4D26">
      <w:pPr>
        <w:ind w:firstLine="709"/>
        <w:rPr>
          <w:rFonts w:cs="Arial"/>
        </w:rPr>
      </w:pPr>
      <w:r w:rsidRPr="00035CD8">
        <w:rPr>
          <w:rFonts w:cs="Arial"/>
        </w:rPr>
        <w:t>2.2</w:t>
      </w:r>
      <w:r w:rsidR="006E667B" w:rsidRPr="00035CD8">
        <w:rPr>
          <w:rFonts w:cs="Arial"/>
        </w:rPr>
        <w:t>3</w:t>
      </w:r>
      <w:r w:rsidRPr="00035CD8">
        <w:rPr>
          <w:rFonts w:cs="Arial"/>
        </w:rPr>
        <w:t>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</w:t>
      </w:r>
      <w:r w:rsidR="006E667B" w:rsidRPr="00035CD8">
        <w:rPr>
          <w:rFonts w:cs="Arial"/>
        </w:rPr>
        <w:t>метки о разделе хозяйства.</w:t>
      </w:r>
      <w:r w:rsidRPr="00035CD8">
        <w:rPr>
          <w:rFonts w:cs="Arial"/>
        </w:rPr>
        <w:tab/>
      </w:r>
    </w:p>
    <w:p w:rsidR="00E66CFD" w:rsidRPr="00035CD8" w:rsidRDefault="006539F0" w:rsidP="009D4D26">
      <w:pPr>
        <w:ind w:firstLine="709"/>
        <w:rPr>
          <w:rFonts w:cs="Arial"/>
        </w:rPr>
      </w:pPr>
      <w:r w:rsidRPr="00035CD8">
        <w:rPr>
          <w:rFonts w:cs="Arial"/>
        </w:rPr>
        <w:t>2.</w:t>
      </w:r>
      <w:r w:rsidR="008D06B0" w:rsidRPr="00035CD8">
        <w:rPr>
          <w:rFonts w:cs="Arial"/>
        </w:rPr>
        <w:t>2</w:t>
      </w:r>
      <w:r w:rsidR="006E667B" w:rsidRPr="00035CD8">
        <w:rPr>
          <w:rFonts w:cs="Arial"/>
        </w:rPr>
        <w:t>4</w:t>
      </w:r>
      <w:r w:rsidRPr="00035CD8">
        <w:rPr>
          <w:rFonts w:cs="Arial"/>
        </w:rPr>
        <w:t>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</w:t>
      </w:r>
      <w:r w:rsidR="006E667B" w:rsidRPr="00035CD8">
        <w:rPr>
          <w:rFonts w:cs="Arial"/>
        </w:rPr>
        <w:t>динении.</w:t>
      </w:r>
    </w:p>
    <w:p w:rsidR="006539F0" w:rsidRPr="00035CD8" w:rsidRDefault="008D06B0" w:rsidP="009D4D26">
      <w:pPr>
        <w:ind w:firstLine="709"/>
        <w:rPr>
          <w:rFonts w:cs="Arial"/>
        </w:rPr>
      </w:pPr>
      <w:r w:rsidRPr="00035CD8">
        <w:rPr>
          <w:rFonts w:cs="Arial"/>
        </w:rPr>
        <w:t>2.</w:t>
      </w:r>
      <w:r w:rsidR="006539F0" w:rsidRPr="00035CD8">
        <w:rPr>
          <w:rFonts w:cs="Arial"/>
        </w:rPr>
        <w:t>2</w:t>
      </w:r>
      <w:r w:rsidR="006E667B" w:rsidRPr="00035CD8">
        <w:rPr>
          <w:rFonts w:cs="Arial"/>
        </w:rPr>
        <w:t>5</w:t>
      </w:r>
      <w:r w:rsidR="006539F0" w:rsidRPr="00035CD8">
        <w:rPr>
          <w:rFonts w:cs="Arial"/>
        </w:rPr>
        <w:t>. Любой член хозяйства может просмотреть записи по лицевому счету только своего хозяйства.</w:t>
      </w:r>
      <w:r w:rsidR="00262E70" w:rsidRPr="00035CD8">
        <w:rPr>
          <w:rFonts w:cs="Arial"/>
        </w:rPr>
        <w:t xml:space="preserve"> </w:t>
      </w:r>
      <w:r w:rsidR="006539F0" w:rsidRPr="00035CD8">
        <w:rPr>
          <w:rFonts w:cs="Arial"/>
        </w:rPr>
        <w:t xml:space="preserve">Любой член хозяйства вправе получить выписку из книги в любом объеме, по любому перечню сведений и для любых целей. Выписка из </w:t>
      </w:r>
      <w:r w:rsidRPr="00035CD8">
        <w:rPr>
          <w:rFonts w:cs="Arial"/>
        </w:rPr>
        <w:t xml:space="preserve">электронной похозяйственной </w:t>
      </w:r>
      <w:r w:rsidR="006539F0" w:rsidRPr="00035CD8">
        <w:rPr>
          <w:rFonts w:cs="Arial"/>
        </w:rPr>
        <w:t xml:space="preserve">книги может составляться в произвольной форме, форме листов похозяйственной книги или по </w:t>
      </w:r>
      <w:hyperlink r:id="rId11" w:history="1">
        <w:r w:rsidR="006539F0" w:rsidRPr="00035CD8">
          <w:rPr>
            <w:rStyle w:val="a3"/>
            <w:rFonts w:cs="Arial"/>
            <w:color w:val="auto"/>
          </w:rPr>
          <w:t>форме</w:t>
        </w:r>
      </w:hyperlink>
      <w:r w:rsidR="006539F0" w:rsidRPr="00035CD8">
        <w:rPr>
          <w:rFonts w:cs="Arial"/>
        </w:rPr>
        <w:t xml:space="preserve"> выписки из похозяйственной книги о наличии у гражданина права на земельный участок.</w:t>
      </w:r>
    </w:p>
    <w:p w:rsidR="00A46498" w:rsidRPr="00035CD8" w:rsidRDefault="00A46498" w:rsidP="00BC4DC5">
      <w:pPr>
        <w:ind w:firstLine="0"/>
        <w:jc w:val="left"/>
        <w:rPr>
          <w:rFonts w:cs="Arial"/>
        </w:rPr>
      </w:pPr>
      <w:bookmarkStart w:id="0" w:name="_GoBack"/>
      <w:bookmarkEnd w:id="0"/>
    </w:p>
    <w:sectPr w:rsidR="00A46498" w:rsidRPr="00035CD8" w:rsidSect="00417C58">
      <w:headerReference w:type="default" r:id="rId12"/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A5" w:rsidRDefault="00D776A5" w:rsidP="00A46498">
      <w:r>
        <w:separator/>
      </w:r>
    </w:p>
  </w:endnote>
  <w:endnote w:type="continuationSeparator" w:id="0">
    <w:p w:rsidR="00D776A5" w:rsidRDefault="00D776A5" w:rsidP="00A4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A5" w:rsidRDefault="00D776A5" w:rsidP="00A46498">
      <w:r>
        <w:separator/>
      </w:r>
    </w:p>
  </w:footnote>
  <w:footnote w:type="continuationSeparator" w:id="0">
    <w:p w:rsidR="00D776A5" w:rsidRDefault="00D776A5" w:rsidP="00A46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3E" w:rsidRPr="00C13ADA" w:rsidRDefault="009D2E3E" w:rsidP="00C13ADA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6744BF"/>
    <w:multiLevelType w:val="hybridMultilevel"/>
    <w:tmpl w:val="22CEABE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F4268E8"/>
    <w:multiLevelType w:val="hybridMultilevel"/>
    <w:tmpl w:val="D7B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86"/>
    <w:rsid w:val="00001DE7"/>
    <w:rsid w:val="000027EC"/>
    <w:rsid w:val="000044C9"/>
    <w:rsid w:val="00004741"/>
    <w:rsid w:val="00006507"/>
    <w:rsid w:val="0001203D"/>
    <w:rsid w:val="00012737"/>
    <w:rsid w:val="0001328F"/>
    <w:rsid w:val="00013BBE"/>
    <w:rsid w:val="00014262"/>
    <w:rsid w:val="00017198"/>
    <w:rsid w:val="0002172A"/>
    <w:rsid w:val="00022D94"/>
    <w:rsid w:val="0002321F"/>
    <w:rsid w:val="00024564"/>
    <w:rsid w:val="0002685F"/>
    <w:rsid w:val="00027860"/>
    <w:rsid w:val="000303CA"/>
    <w:rsid w:val="00031654"/>
    <w:rsid w:val="00033447"/>
    <w:rsid w:val="00033B9F"/>
    <w:rsid w:val="000342CB"/>
    <w:rsid w:val="00035CD8"/>
    <w:rsid w:val="00036988"/>
    <w:rsid w:val="00040C56"/>
    <w:rsid w:val="00040D5F"/>
    <w:rsid w:val="000421BF"/>
    <w:rsid w:val="00042EBA"/>
    <w:rsid w:val="000444C6"/>
    <w:rsid w:val="00045D56"/>
    <w:rsid w:val="00046891"/>
    <w:rsid w:val="000512B1"/>
    <w:rsid w:val="000555D2"/>
    <w:rsid w:val="000560BC"/>
    <w:rsid w:val="000571F5"/>
    <w:rsid w:val="000609B1"/>
    <w:rsid w:val="00061BDC"/>
    <w:rsid w:val="000620A0"/>
    <w:rsid w:val="00062337"/>
    <w:rsid w:val="000623A7"/>
    <w:rsid w:val="00062DFC"/>
    <w:rsid w:val="00063856"/>
    <w:rsid w:val="00065778"/>
    <w:rsid w:val="00066858"/>
    <w:rsid w:val="0007062A"/>
    <w:rsid w:val="0007349A"/>
    <w:rsid w:val="0007436D"/>
    <w:rsid w:val="00074EF1"/>
    <w:rsid w:val="00075180"/>
    <w:rsid w:val="000752FB"/>
    <w:rsid w:val="000755F6"/>
    <w:rsid w:val="000775ED"/>
    <w:rsid w:val="000803A2"/>
    <w:rsid w:val="00080F47"/>
    <w:rsid w:val="00084017"/>
    <w:rsid w:val="00093334"/>
    <w:rsid w:val="000936B8"/>
    <w:rsid w:val="00097703"/>
    <w:rsid w:val="000A0D44"/>
    <w:rsid w:val="000A18C0"/>
    <w:rsid w:val="000A36B6"/>
    <w:rsid w:val="000A406C"/>
    <w:rsid w:val="000A4DE5"/>
    <w:rsid w:val="000A61B4"/>
    <w:rsid w:val="000A648B"/>
    <w:rsid w:val="000A6FEF"/>
    <w:rsid w:val="000B04ED"/>
    <w:rsid w:val="000B17DE"/>
    <w:rsid w:val="000B2A40"/>
    <w:rsid w:val="000B2A56"/>
    <w:rsid w:val="000B3ECE"/>
    <w:rsid w:val="000B4E1E"/>
    <w:rsid w:val="000B6866"/>
    <w:rsid w:val="000B68E3"/>
    <w:rsid w:val="000B6906"/>
    <w:rsid w:val="000B7068"/>
    <w:rsid w:val="000B79FC"/>
    <w:rsid w:val="000B7AAC"/>
    <w:rsid w:val="000C0CEA"/>
    <w:rsid w:val="000C11EB"/>
    <w:rsid w:val="000C31C4"/>
    <w:rsid w:val="000C365A"/>
    <w:rsid w:val="000C3827"/>
    <w:rsid w:val="000C42FC"/>
    <w:rsid w:val="000C7A3B"/>
    <w:rsid w:val="000D4098"/>
    <w:rsid w:val="000D6207"/>
    <w:rsid w:val="000D7308"/>
    <w:rsid w:val="000D7ACB"/>
    <w:rsid w:val="000E02AC"/>
    <w:rsid w:val="000E1414"/>
    <w:rsid w:val="000E23DD"/>
    <w:rsid w:val="000E3A97"/>
    <w:rsid w:val="000E46B4"/>
    <w:rsid w:val="000E6E57"/>
    <w:rsid w:val="000E7C5A"/>
    <w:rsid w:val="000F1832"/>
    <w:rsid w:val="000F478D"/>
    <w:rsid w:val="000F557B"/>
    <w:rsid w:val="000F6059"/>
    <w:rsid w:val="000F6265"/>
    <w:rsid w:val="000F73CC"/>
    <w:rsid w:val="00104737"/>
    <w:rsid w:val="00104A75"/>
    <w:rsid w:val="00105B31"/>
    <w:rsid w:val="001065B7"/>
    <w:rsid w:val="00110BD5"/>
    <w:rsid w:val="0011179E"/>
    <w:rsid w:val="00111BF9"/>
    <w:rsid w:val="00114A83"/>
    <w:rsid w:val="00114C16"/>
    <w:rsid w:val="00114EA6"/>
    <w:rsid w:val="0012062F"/>
    <w:rsid w:val="00121011"/>
    <w:rsid w:val="001212C1"/>
    <w:rsid w:val="00124735"/>
    <w:rsid w:val="00125840"/>
    <w:rsid w:val="00126E59"/>
    <w:rsid w:val="00130ACD"/>
    <w:rsid w:val="00130C63"/>
    <w:rsid w:val="001311B3"/>
    <w:rsid w:val="00132BF4"/>
    <w:rsid w:val="001339E5"/>
    <w:rsid w:val="00133D52"/>
    <w:rsid w:val="00136BF1"/>
    <w:rsid w:val="00137289"/>
    <w:rsid w:val="001373DB"/>
    <w:rsid w:val="00137889"/>
    <w:rsid w:val="001401DF"/>
    <w:rsid w:val="001432E5"/>
    <w:rsid w:val="001441A7"/>
    <w:rsid w:val="00144A79"/>
    <w:rsid w:val="00150581"/>
    <w:rsid w:val="00151266"/>
    <w:rsid w:val="00152D13"/>
    <w:rsid w:val="00156A9F"/>
    <w:rsid w:val="001620F9"/>
    <w:rsid w:val="00162B16"/>
    <w:rsid w:val="00162BE0"/>
    <w:rsid w:val="00171BB9"/>
    <w:rsid w:val="0017522D"/>
    <w:rsid w:val="00175FF8"/>
    <w:rsid w:val="0017765A"/>
    <w:rsid w:val="001809CB"/>
    <w:rsid w:val="00182073"/>
    <w:rsid w:val="00183537"/>
    <w:rsid w:val="00183B7F"/>
    <w:rsid w:val="00184CB1"/>
    <w:rsid w:val="001867C9"/>
    <w:rsid w:val="00187EBA"/>
    <w:rsid w:val="001905BC"/>
    <w:rsid w:val="00190714"/>
    <w:rsid w:val="00191728"/>
    <w:rsid w:val="00194E2D"/>
    <w:rsid w:val="001A00B6"/>
    <w:rsid w:val="001A1BBC"/>
    <w:rsid w:val="001A221B"/>
    <w:rsid w:val="001A4635"/>
    <w:rsid w:val="001A4E88"/>
    <w:rsid w:val="001A5B2A"/>
    <w:rsid w:val="001A7C8E"/>
    <w:rsid w:val="001B0F6A"/>
    <w:rsid w:val="001B1249"/>
    <w:rsid w:val="001B1A51"/>
    <w:rsid w:val="001B31FF"/>
    <w:rsid w:val="001B3A58"/>
    <w:rsid w:val="001B5917"/>
    <w:rsid w:val="001B7BEC"/>
    <w:rsid w:val="001B7FBD"/>
    <w:rsid w:val="001C126F"/>
    <w:rsid w:val="001C2426"/>
    <w:rsid w:val="001C4F9E"/>
    <w:rsid w:val="001C5E03"/>
    <w:rsid w:val="001C5F39"/>
    <w:rsid w:val="001C6827"/>
    <w:rsid w:val="001C689F"/>
    <w:rsid w:val="001D1263"/>
    <w:rsid w:val="001D14A5"/>
    <w:rsid w:val="001D2A39"/>
    <w:rsid w:val="001D3C9E"/>
    <w:rsid w:val="001D4294"/>
    <w:rsid w:val="001D4F1B"/>
    <w:rsid w:val="001D552B"/>
    <w:rsid w:val="001D5E51"/>
    <w:rsid w:val="001D70A3"/>
    <w:rsid w:val="001D7122"/>
    <w:rsid w:val="001D72C6"/>
    <w:rsid w:val="001D7B2F"/>
    <w:rsid w:val="001E0FE0"/>
    <w:rsid w:val="001E139E"/>
    <w:rsid w:val="001E699C"/>
    <w:rsid w:val="001E765B"/>
    <w:rsid w:val="001E7E06"/>
    <w:rsid w:val="001F000E"/>
    <w:rsid w:val="001F0071"/>
    <w:rsid w:val="001F1552"/>
    <w:rsid w:val="001F2284"/>
    <w:rsid w:val="001F3FDE"/>
    <w:rsid w:val="001F4A8B"/>
    <w:rsid w:val="001F5792"/>
    <w:rsid w:val="001F5AE9"/>
    <w:rsid w:val="001F647F"/>
    <w:rsid w:val="001F74AA"/>
    <w:rsid w:val="001F7D69"/>
    <w:rsid w:val="00200496"/>
    <w:rsid w:val="00201DE1"/>
    <w:rsid w:val="0020365E"/>
    <w:rsid w:val="002051F7"/>
    <w:rsid w:val="00205F0C"/>
    <w:rsid w:val="0021091E"/>
    <w:rsid w:val="00211194"/>
    <w:rsid w:val="00211CCC"/>
    <w:rsid w:val="002133B2"/>
    <w:rsid w:val="002175B1"/>
    <w:rsid w:val="00217F02"/>
    <w:rsid w:val="002202BE"/>
    <w:rsid w:val="00220A05"/>
    <w:rsid w:val="0022115D"/>
    <w:rsid w:val="0022272A"/>
    <w:rsid w:val="00222867"/>
    <w:rsid w:val="0022307F"/>
    <w:rsid w:val="002242EE"/>
    <w:rsid w:val="00224A20"/>
    <w:rsid w:val="002319C1"/>
    <w:rsid w:val="00232842"/>
    <w:rsid w:val="00234B28"/>
    <w:rsid w:val="00234EB0"/>
    <w:rsid w:val="00236555"/>
    <w:rsid w:val="002373A8"/>
    <w:rsid w:val="00237665"/>
    <w:rsid w:val="00237958"/>
    <w:rsid w:val="00240009"/>
    <w:rsid w:val="00241C8F"/>
    <w:rsid w:val="0024243A"/>
    <w:rsid w:val="002425B8"/>
    <w:rsid w:val="00244238"/>
    <w:rsid w:val="0024473F"/>
    <w:rsid w:val="00244DDA"/>
    <w:rsid w:val="00245908"/>
    <w:rsid w:val="00246993"/>
    <w:rsid w:val="00247BD7"/>
    <w:rsid w:val="00247BEF"/>
    <w:rsid w:val="0025008B"/>
    <w:rsid w:val="002501E8"/>
    <w:rsid w:val="00250BE1"/>
    <w:rsid w:val="00252964"/>
    <w:rsid w:val="00252A36"/>
    <w:rsid w:val="00252E7D"/>
    <w:rsid w:val="002538FB"/>
    <w:rsid w:val="00255075"/>
    <w:rsid w:val="00255458"/>
    <w:rsid w:val="0025581D"/>
    <w:rsid w:val="00257C2E"/>
    <w:rsid w:val="00262E70"/>
    <w:rsid w:val="00263597"/>
    <w:rsid w:val="00264881"/>
    <w:rsid w:val="00264C8C"/>
    <w:rsid w:val="002651B2"/>
    <w:rsid w:val="00265E9A"/>
    <w:rsid w:val="002660BD"/>
    <w:rsid w:val="00267F9C"/>
    <w:rsid w:val="00270425"/>
    <w:rsid w:val="00270CF8"/>
    <w:rsid w:val="00272118"/>
    <w:rsid w:val="002727A7"/>
    <w:rsid w:val="002727B2"/>
    <w:rsid w:val="002730B2"/>
    <w:rsid w:val="002739C2"/>
    <w:rsid w:val="00274A06"/>
    <w:rsid w:val="00275586"/>
    <w:rsid w:val="00276AF5"/>
    <w:rsid w:val="00277217"/>
    <w:rsid w:val="00277DA7"/>
    <w:rsid w:val="00280054"/>
    <w:rsid w:val="0028117B"/>
    <w:rsid w:val="00281E0D"/>
    <w:rsid w:val="00282E6F"/>
    <w:rsid w:val="002845BF"/>
    <w:rsid w:val="00284727"/>
    <w:rsid w:val="00286237"/>
    <w:rsid w:val="002878AA"/>
    <w:rsid w:val="00291452"/>
    <w:rsid w:val="00293269"/>
    <w:rsid w:val="002958AB"/>
    <w:rsid w:val="00296BED"/>
    <w:rsid w:val="002A1D68"/>
    <w:rsid w:val="002A1F85"/>
    <w:rsid w:val="002A5F8E"/>
    <w:rsid w:val="002A7319"/>
    <w:rsid w:val="002B00B0"/>
    <w:rsid w:val="002B0D05"/>
    <w:rsid w:val="002B43E7"/>
    <w:rsid w:val="002B539E"/>
    <w:rsid w:val="002B6D2F"/>
    <w:rsid w:val="002B72B0"/>
    <w:rsid w:val="002B72CB"/>
    <w:rsid w:val="002B7A1F"/>
    <w:rsid w:val="002B7FCC"/>
    <w:rsid w:val="002C0122"/>
    <w:rsid w:val="002C05CC"/>
    <w:rsid w:val="002C2F95"/>
    <w:rsid w:val="002C7E97"/>
    <w:rsid w:val="002D1B96"/>
    <w:rsid w:val="002D2B8B"/>
    <w:rsid w:val="002D2F90"/>
    <w:rsid w:val="002D334F"/>
    <w:rsid w:val="002D3BA1"/>
    <w:rsid w:val="002D5EAA"/>
    <w:rsid w:val="002D6026"/>
    <w:rsid w:val="002D78BA"/>
    <w:rsid w:val="002E0E4E"/>
    <w:rsid w:val="002E10A4"/>
    <w:rsid w:val="002E1415"/>
    <w:rsid w:val="002E1DC8"/>
    <w:rsid w:val="002E2392"/>
    <w:rsid w:val="002E3C79"/>
    <w:rsid w:val="002E3DDB"/>
    <w:rsid w:val="002E45B8"/>
    <w:rsid w:val="002E4B0C"/>
    <w:rsid w:val="002E4BA6"/>
    <w:rsid w:val="002E515B"/>
    <w:rsid w:val="002E542C"/>
    <w:rsid w:val="002F1EED"/>
    <w:rsid w:val="002F23D7"/>
    <w:rsid w:val="002F49BA"/>
    <w:rsid w:val="002F65EF"/>
    <w:rsid w:val="00300EDF"/>
    <w:rsid w:val="00301CCC"/>
    <w:rsid w:val="0030298F"/>
    <w:rsid w:val="0030306B"/>
    <w:rsid w:val="003035E3"/>
    <w:rsid w:val="0030603D"/>
    <w:rsid w:val="00306947"/>
    <w:rsid w:val="00306CA4"/>
    <w:rsid w:val="003106BD"/>
    <w:rsid w:val="003122D8"/>
    <w:rsid w:val="0031365F"/>
    <w:rsid w:val="00314DF4"/>
    <w:rsid w:val="003156ED"/>
    <w:rsid w:val="003178FA"/>
    <w:rsid w:val="00317902"/>
    <w:rsid w:val="0032142F"/>
    <w:rsid w:val="003215D4"/>
    <w:rsid w:val="00322D29"/>
    <w:rsid w:val="00322D97"/>
    <w:rsid w:val="00324603"/>
    <w:rsid w:val="003249E5"/>
    <w:rsid w:val="00324EEA"/>
    <w:rsid w:val="00325679"/>
    <w:rsid w:val="003266B7"/>
    <w:rsid w:val="003309AB"/>
    <w:rsid w:val="00331088"/>
    <w:rsid w:val="00331A36"/>
    <w:rsid w:val="003321B2"/>
    <w:rsid w:val="00332F55"/>
    <w:rsid w:val="00333303"/>
    <w:rsid w:val="003346DF"/>
    <w:rsid w:val="00334D90"/>
    <w:rsid w:val="003361EB"/>
    <w:rsid w:val="003371F0"/>
    <w:rsid w:val="0033792E"/>
    <w:rsid w:val="00337C5E"/>
    <w:rsid w:val="00340C42"/>
    <w:rsid w:val="00341D9B"/>
    <w:rsid w:val="0034370B"/>
    <w:rsid w:val="00343DC5"/>
    <w:rsid w:val="00346285"/>
    <w:rsid w:val="00346800"/>
    <w:rsid w:val="003472C8"/>
    <w:rsid w:val="00347542"/>
    <w:rsid w:val="0035236E"/>
    <w:rsid w:val="00354874"/>
    <w:rsid w:val="00354D5B"/>
    <w:rsid w:val="0035505E"/>
    <w:rsid w:val="0035674E"/>
    <w:rsid w:val="003579F1"/>
    <w:rsid w:val="00357BFB"/>
    <w:rsid w:val="00361C81"/>
    <w:rsid w:val="0036255B"/>
    <w:rsid w:val="00362D88"/>
    <w:rsid w:val="0036322B"/>
    <w:rsid w:val="0036589D"/>
    <w:rsid w:val="00365F49"/>
    <w:rsid w:val="00370DAD"/>
    <w:rsid w:val="00371D2D"/>
    <w:rsid w:val="00371FFB"/>
    <w:rsid w:val="00374428"/>
    <w:rsid w:val="00376027"/>
    <w:rsid w:val="003771FC"/>
    <w:rsid w:val="00377319"/>
    <w:rsid w:val="0038005B"/>
    <w:rsid w:val="00380C01"/>
    <w:rsid w:val="00381019"/>
    <w:rsid w:val="00381BC4"/>
    <w:rsid w:val="003841D4"/>
    <w:rsid w:val="003843D6"/>
    <w:rsid w:val="00384F83"/>
    <w:rsid w:val="0038606A"/>
    <w:rsid w:val="003862AC"/>
    <w:rsid w:val="0038657C"/>
    <w:rsid w:val="00386871"/>
    <w:rsid w:val="003900C8"/>
    <w:rsid w:val="0039073B"/>
    <w:rsid w:val="003912CC"/>
    <w:rsid w:val="00391F62"/>
    <w:rsid w:val="00393489"/>
    <w:rsid w:val="003936BA"/>
    <w:rsid w:val="00393AAA"/>
    <w:rsid w:val="0039781B"/>
    <w:rsid w:val="00397942"/>
    <w:rsid w:val="003A1D06"/>
    <w:rsid w:val="003A4933"/>
    <w:rsid w:val="003A4A92"/>
    <w:rsid w:val="003A4FAD"/>
    <w:rsid w:val="003B03C3"/>
    <w:rsid w:val="003B1135"/>
    <w:rsid w:val="003B50AA"/>
    <w:rsid w:val="003B5CA5"/>
    <w:rsid w:val="003B761C"/>
    <w:rsid w:val="003C046C"/>
    <w:rsid w:val="003C2F0F"/>
    <w:rsid w:val="003C3748"/>
    <w:rsid w:val="003C41C3"/>
    <w:rsid w:val="003C5B60"/>
    <w:rsid w:val="003C5E82"/>
    <w:rsid w:val="003C6CAD"/>
    <w:rsid w:val="003C7004"/>
    <w:rsid w:val="003C78D3"/>
    <w:rsid w:val="003D1222"/>
    <w:rsid w:val="003D4577"/>
    <w:rsid w:val="003D4CA3"/>
    <w:rsid w:val="003D5EE2"/>
    <w:rsid w:val="003D741B"/>
    <w:rsid w:val="003E1C2B"/>
    <w:rsid w:val="003E25A0"/>
    <w:rsid w:val="003E2978"/>
    <w:rsid w:val="003E3578"/>
    <w:rsid w:val="003E48E3"/>
    <w:rsid w:val="003E4EF0"/>
    <w:rsid w:val="003E5FA2"/>
    <w:rsid w:val="003E6F4E"/>
    <w:rsid w:val="003E748C"/>
    <w:rsid w:val="003E7D7A"/>
    <w:rsid w:val="003E7E57"/>
    <w:rsid w:val="003F0DA6"/>
    <w:rsid w:val="003F1665"/>
    <w:rsid w:val="003F17BF"/>
    <w:rsid w:val="003F6D62"/>
    <w:rsid w:val="004007D9"/>
    <w:rsid w:val="004020D9"/>
    <w:rsid w:val="00402835"/>
    <w:rsid w:val="00403624"/>
    <w:rsid w:val="00405BFF"/>
    <w:rsid w:val="00406014"/>
    <w:rsid w:val="00406284"/>
    <w:rsid w:val="00406FCE"/>
    <w:rsid w:val="00407967"/>
    <w:rsid w:val="00410B2F"/>
    <w:rsid w:val="00412348"/>
    <w:rsid w:val="004123BC"/>
    <w:rsid w:val="00414E66"/>
    <w:rsid w:val="004155F8"/>
    <w:rsid w:val="004163D9"/>
    <w:rsid w:val="004170DD"/>
    <w:rsid w:val="00417C58"/>
    <w:rsid w:val="004200D3"/>
    <w:rsid w:val="00420F19"/>
    <w:rsid w:val="0042145D"/>
    <w:rsid w:val="004262E3"/>
    <w:rsid w:val="004277AC"/>
    <w:rsid w:val="00430404"/>
    <w:rsid w:val="00430996"/>
    <w:rsid w:val="004334FA"/>
    <w:rsid w:val="004339A0"/>
    <w:rsid w:val="00433E48"/>
    <w:rsid w:val="00434B16"/>
    <w:rsid w:val="00436063"/>
    <w:rsid w:val="0044015D"/>
    <w:rsid w:val="0044024E"/>
    <w:rsid w:val="00441246"/>
    <w:rsid w:val="00442084"/>
    <w:rsid w:val="004426CA"/>
    <w:rsid w:val="00443AF5"/>
    <w:rsid w:val="00445246"/>
    <w:rsid w:val="00446866"/>
    <w:rsid w:val="00450141"/>
    <w:rsid w:val="00450469"/>
    <w:rsid w:val="0045058A"/>
    <w:rsid w:val="004506B6"/>
    <w:rsid w:val="004506DA"/>
    <w:rsid w:val="0045078A"/>
    <w:rsid w:val="0045205D"/>
    <w:rsid w:val="00452F43"/>
    <w:rsid w:val="0045373D"/>
    <w:rsid w:val="00453B48"/>
    <w:rsid w:val="00453E26"/>
    <w:rsid w:val="00454FA0"/>
    <w:rsid w:val="00456146"/>
    <w:rsid w:val="00456C0B"/>
    <w:rsid w:val="00461F69"/>
    <w:rsid w:val="00462A21"/>
    <w:rsid w:val="00462AB0"/>
    <w:rsid w:val="00462E0C"/>
    <w:rsid w:val="00466203"/>
    <w:rsid w:val="00466C91"/>
    <w:rsid w:val="00470B4C"/>
    <w:rsid w:val="00470DF9"/>
    <w:rsid w:val="00473C1C"/>
    <w:rsid w:val="00473EF3"/>
    <w:rsid w:val="00474657"/>
    <w:rsid w:val="004757CE"/>
    <w:rsid w:val="00475EB8"/>
    <w:rsid w:val="00477D6F"/>
    <w:rsid w:val="00480F10"/>
    <w:rsid w:val="00481CED"/>
    <w:rsid w:val="00483A5D"/>
    <w:rsid w:val="0048571B"/>
    <w:rsid w:val="00485D58"/>
    <w:rsid w:val="004868D8"/>
    <w:rsid w:val="00486D4D"/>
    <w:rsid w:val="00490122"/>
    <w:rsid w:val="0049052A"/>
    <w:rsid w:val="00491DDF"/>
    <w:rsid w:val="004927FE"/>
    <w:rsid w:val="00492927"/>
    <w:rsid w:val="00494189"/>
    <w:rsid w:val="00494393"/>
    <w:rsid w:val="00494DAD"/>
    <w:rsid w:val="00494EF0"/>
    <w:rsid w:val="00495D5D"/>
    <w:rsid w:val="00496ECB"/>
    <w:rsid w:val="00497216"/>
    <w:rsid w:val="004977F4"/>
    <w:rsid w:val="004A097E"/>
    <w:rsid w:val="004A1272"/>
    <w:rsid w:val="004A2799"/>
    <w:rsid w:val="004A285E"/>
    <w:rsid w:val="004A427D"/>
    <w:rsid w:val="004A5855"/>
    <w:rsid w:val="004B0FA9"/>
    <w:rsid w:val="004B250A"/>
    <w:rsid w:val="004B45B7"/>
    <w:rsid w:val="004B6F52"/>
    <w:rsid w:val="004C0991"/>
    <w:rsid w:val="004C0F07"/>
    <w:rsid w:val="004C0F3D"/>
    <w:rsid w:val="004C11CF"/>
    <w:rsid w:val="004C374C"/>
    <w:rsid w:val="004C7677"/>
    <w:rsid w:val="004D0D66"/>
    <w:rsid w:val="004D1668"/>
    <w:rsid w:val="004D4022"/>
    <w:rsid w:val="004D455F"/>
    <w:rsid w:val="004D51A5"/>
    <w:rsid w:val="004D6D6C"/>
    <w:rsid w:val="004D6E03"/>
    <w:rsid w:val="004E12E8"/>
    <w:rsid w:val="004E3598"/>
    <w:rsid w:val="004E3884"/>
    <w:rsid w:val="004E429C"/>
    <w:rsid w:val="004E4711"/>
    <w:rsid w:val="004E4FCA"/>
    <w:rsid w:val="004E5774"/>
    <w:rsid w:val="004E5F74"/>
    <w:rsid w:val="004E7477"/>
    <w:rsid w:val="004E7D0C"/>
    <w:rsid w:val="004F03DA"/>
    <w:rsid w:val="004F1302"/>
    <w:rsid w:val="004F2D2D"/>
    <w:rsid w:val="004F3D14"/>
    <w:rsid w:val="004F7504"/>
    <w:rsid w:val="004F7FA8"/>
    <w:rsid w:val="00500F74"/>
    <w:rsid w:val="005040CA"/>
    <w:rsid w:val="00507782"/>
    <w:rsid w:val="00507D42"/>
    <w:rsid w:val="00507DED"/>
    <w:rsid w:val="00510FDF"/>
    <w:rsid w:val="00511FCF"/>
    <w:rsid w:val="005128D5"/>
    <w:rsid w:val="0051391E"/>
    <w:rsid w:val="00514297"/>
    <w:rsid w:val="00516444"/>
    <w:rsid w:val="00516C2F"/>
    <w:rsid w:val="00522740"/>
    <w:rsid w:val="0052479F"/>
    <w:rsid w:val="005254B2"/>
    <w:rsid w:val="00525FC9"/>
    <w:rsid w:val="00526D1B"/>
    <w:rsid w:val="0052790C"/>
    <w:rsid w:val="00527C96"/>
    <w:rsid w:val="00530559"/>
    <w:rsid w:val="005306F5"/>
    <w:rsid w:val="00531237"/>
    <w:rsid w:val="00531BE7"/>
    <w:rsid w:val="00532F82"/>
    <w:rsid w:val="00533114"/>
    <w:rsid w:val="00533CD2"/>
    <w:rsid w:val="005346B5"/>
    <w:rsid w:val="005360DD"/>
    <w:rsid w:val="00537E2E"/>
    <w:rsid w:val="005413CC"/>
    <w:rsid w:val="0054214B"/>
    <w:rsid w:val="005427C2"/>
    <w:rsid w:val="0054468A"/>
    <w:rsid w:val="00547E8D"/>
    <w:rsid w:val="005509E7"/>
    <w:rsid w:val="00550B83"/>
    <w:rsid w:val="005510BD"/>
    <w:rsid w:val="00551B1E"/>
    <w:rsid w:val="005526A2"/>
    <w:rsid w:val="0055444F"/>
    <w:rsid w:val="0055474E"/>
    <w:rsid w:val="00556DD7"/>
    <w:rsid w:val="00557486"/>
    <w:rsid w:val="00560138"/>
    <w:rsid w:val="00560391"/>
    <w:rsid w:val="005606B4"/>
    <w:rsid w:val="00560E87"/>
    <w:rsid w:val="005619C3"/>
    <w:rsid w:val="005628F1"/>
    <w:rsid w:val="00564AB5"/>
    <w:rsid w:val="0056503A"/>
    <w:rsid w:val="00565E9E"/>
    <w:rsid w:val="005660CE"/>
    <w:rsid w:val="00570D56"/>
    <w:rsid w:val="00570E6B"/>
    <w:rsid w:val="00571537"/>
    <w:rsid w:val="00572C62"/>
    <w:rsid w:val="00573772"/>
    <w:rsid w:val="00575860"/>
    <w:rsid w:val="00576E35"/>
    <w:rsid w:val="0057701C"/>
    <w:rsid w:val="00581D0A"/>
    <w:rsid w:val="0058281D"/>
    <w:rsid w:val="005853FE"/>
    <w:rsid w:val="00586A4F"/>
    <w:rsid w:val="005905AD"/>
    <w:rsid w:val="00590705"/>
    <w:rsid w:val="00592884"/>
    <w:rsid w:val="00592E9E"/>
    <w:rsid w:val="00594DF4"/>
    <w:rsid w:val="00595E8B"/>
    <w:rsid w:val="005968A9"/>
    <w:rsid w:val="00596A04"/>
    <w:rsid w:val="00597125"/>
    <w:rsid w:val="00597E84"/>
    <w:rsid w:val="00597F8E"/>
    <w:rsid w:val="005A0681"/>
    <w:rsid w:val="005A6836"/>
    <w:rsid w:val="005A6943"/>
    <w:rsid w:val="005A6BCD"/>
    <w:rsid w:val="005A6F0C"/>
    <w:rsid w:val="005A7C9D"/>
    <w:rsid w:val="005B1744"/>
    <w:rsid w:val="005B211E"/>
    <w:rsid w:val="005B248D"/>
    <w:rsid w:val="005B3A01"/>
    <w:rsid w:val="005B3A63"/>
    <w:rsid w:val="005B7051"/>
    <w:rsid w:val="005B7646"/>
    <w:rsid w:val="005C01A1"/>
    <w:rsid w:val="005C276A"/>
    <w:rsid w:val="005C3019"/>
    <w:rsid w:val="005C363A"/>
    <w:rsid w:val="005C42CE"/>
    <w:rsid w:val="005C4BEB"/>
    <w:rsid w:val="005C7398"/>
    <w:rsid w:val="005D06BD"/>
    <w:rsid w:val="005D0FE6"/>
    <w:rsid w:val="005D2193"/>
    <w:rsid w:val="005D2C3E"/>
    <w:rsid w:val="005D61E6"/>
    <w:rsid w:val="005D6329"/>
    <w:rsid w:val="005D7862"/>
    <w:rsid w:val="005D78FE"/>
    <w:rsid w:val="005D7D23"/>
    <w:rsid w:val="005E0F30"/>
    <w:rsid w:val="005E2477"/>
    <w:rsid w:val="005E2954"/>
    <w:rsid w:val="005E3F00"/>
    <w:rsid w:val="005E3F52"/>
    <w:rsid w:val="005E4C6C"/>
    <w:rsid w:val="005E535E"/>
    <w:rsid w:val="005E54AE"/>
    <w:rsid w:val="005E5D3A"/>
    <w:rsid w:val="005E62C6"/>
    <w:rsid w:val="005E78C1"/>
    <w:rsid w:val="005F140F"/>
    <w:rsid w:val="005F1D90"/>
    <w:rsid w:val="005F3151"/>
    <w:rsid w:val="005F500F"/>
    <w:rsid w:val="005F59DF"/>
    <w:rsid w:val="00602887"/>
    <w:rsid w:val="00603C48"/>
    <w:rsid w:val="00603FF1"/>
    <w:rsid w:val="00604421"/>
    <w:rsid w:val="00605809"/>
    <w:rsid w:val="00605F08"/>
    <w:rsid w:val="00606DBF"/>
    <w:rsid w:val="0060710B"/>
    <w:rsid w:val="0060746E"/>
    <w:rsid w:val="00610D2A"/>
    <w:rsid w:val="006125EF"/>
    <w:rsid w:val="00612DCE"/>
    <w:rsid w:val="00615DF9"/>
    <w:rsid w:val="0061621A"/>
    <w:rsid w:val="006164A7"/>
    <w:rsid w:val="00616538"/>
    <w:rsid w:val="00616B99"/>
    <w:rsid w:val="00617882"/>
    <w:rsid w:val="006231AB"/>
    <w:rsid w:val="0062377A"/>
    <w:rsid w:val="0062468B"/>
    <w:rsid w:val="006249B8"/>
    <w:rsid w:val="0062612E"/>
    <w:rsid w:val="006273B2"/>
    <w:rsid w:val="00627468"/>
    <w:rsid w:val="00627531"/>
    <w:rsid w:val="0062768A"/>
    <w:rsid w:val="0063079C"/>
    <w:rsid w:val="0063140A"/>
    <w:rsid w:val="006338AD"/>
    <w:rsid w:val="0063446A"/>
    <w:rsid w:val="00635AA6"/>
    <w:rsid w:val="00635FDF"/>
    <w:rsid w:val="00636135"/>
    <w:rsid w:val="00637113"/>
    <w:rsid w:val="00637763"/>
    <w:rsid w:val="006405B2"/>
    <w:rsid w:val="00641509"/>
    <w:rsid w:val="006421E5"/>
    <w:rsid w:val="006424B2"/>
    <w:rsid w:val="00644323"/>
    <w:rsid w:val="006444F4"/>
    <w:rsid w:val="00644742"/>
    <w:rsid w:val="00644D89"/>
    <w:rsid w:val="00645A10"/>
    <w:rsid w:val="00651626"/>
    <w:rsid w:val="00651883"/>
    <w:rsid w:val="006539F0"/>
    <w:rsid w:val="0065525A"/>
    <w:rsid w:val="006553E9"/>
    <w:rsid w:val="00655D61"/>
    <w:rsid w:val="0065660B"/>
    <w:rsid w:val="00657911"/>
    <w:rsid w:val="00660072"/>
    <w:rsid w:val="006646BF"/>
    <w:rsid w:val="00664777"/>
    <w:rsid w:val="00664948"/>
    <w:rsid w:val="00665BAD"/>
    <w:rsid w:val="0066748A"/>
    <w:rsid w:val="0067045C"/>
    <w:rsid w:val="0067060B"/>
    <w:rsid w:val="0067083A"/>
    <w:rsid w:val="00671A22"/>
    <w:rsid w:val="00672757"/>
    <w:rsid w:val="0067554F"/>
    <w:rsid w:val="006756E1"/>
    <w:rsid w:val="0067688E"/>
    <w:rsid w:val="00677F7F"/>
    <w:rsid w:val="00681DFB"/>
    <w:rsid w:val="006821BB"/>
    <w:rsid w:val="00683B99"/>
    <w:rsid w:val="00684D5C"/>
    <w:rsid w:val="0068631A"/>
    <w:rsid w:val="00687631"/>
    <w:rsid w:val="00687F2C"/>
    <w:rsid w:val="00687FA9"/>
    <w:rsid w:val="00690B8E"/>
    <w:rsid w:val="00691978"/>
    <w:rsid w:val="0069270B"/>
    <w:rsid w:val="006936EA"/>
    <w:rsid w:val="006938B8"/>
    <w:rsid w:val="00693BC0"/>
    <w:rsid w:val="006949CC"/>
    <w:rsid w:val="00695583"/>
    <w:rsid w:val="00695CB3"/>
    <w:rsid w:val="00696923"/>
    <w:rsid w:val="00697431"/>
    <w:rsid w:val="006A0A22"/>
    <w:rsid w:val="006A0DEB"/>
    <w:rsid w:val="006A35CF"/>
    <w:rsid w:val="006A3C43"/>
    <w:rsid w:val="006A3EA1"/>
    <w:rsid w:val="006A6154"/>
    <w:rsid w:val="006A6BB5"/>
    <w:rsid w:val="006B0267"/>
    <w:rsid w:val="006B0840"/>
    <w:rsid w:val="006B1E97"/>
    <w:rsid w:val="006B3F52"/>
    <w:rsid w:val="006B40E7"/>
    <w:rsid w:val="006B41A5"/>
    <w:rsid w:val="006B4CDC"/>
    <w:rsid w:val="006B5C77"/>
    <w:rsid w:val="006B70C7"/>
    <w:rsid w:val="006B7631"/>
    <w:rsid w:val="006C1CED"/>
    <w:rsid w:val="006C4F2B"/>
    <w:rsid w:val="006C5AC0"/>
    <w:rsid w:val="006C6FB3"/>
    <w:rsid w:val="006C7898"/>
    <w:rsid w:val="006D072D"/>
    <w:rsid w:val="006D098A"/>
    <w:rsid w:val="006D3A70"/>
    <w:rsid w:val="006D5706"/>
    <w:rsid w:val="006D64FB"/>
    <w:rsid w:val="006D6657"/>
    <w:rsid w:val="006D7996"/>
    <w:rsid w:val="006E038E"/>
    <w:rsid w:val="006E0401"/>
    <w:rsid w:val="006E0CD8"/>
    <w:rsid w:val="006E134C"/>
    <w:rsid w:val="006E2E91"/>
    <w:rsid w:val="006E3A6C"/>
    <w:rsid w:val="006E461C"/>
    <w:rsid w:val="006E4E92"/>
    <w:rsid w:val="006E53F5"/>
    <w:rsid w:val="006E5DA8"/>
    <w:rsid w:val="006E667B"/>
    <w:rsid w:val="006E7C7F"/>
    <w:rsid w:val="006F095C"/>
    <w:rsid w:val="006F23CF"/>
    <w:rsid w:val="006F4136"/>
    <w:rsid w:val="006F61AF"/>
    <w:rsid w:val="006F65D5"/>
    <w:rsid w:val="007002D6"/>
    <w:rsid w:val="00700477"/>
    <w:rsid w:val="00700A9C"/>
    <w:rsid w:val="00701147"/>
    <w:rsid w:val="00703810"/>
    <w:rsid w:val="007047A0"/>
    <w:rsid w:val="00706AE9"/>
    <w:rsid w:val="00707248"/>
    <w:rsid w:val="0071106A"/>
    <w:rsid w:val="00712302"/>
    <w:rsid w:val="00712AFF"/>
    <w:rsid w:val="00713968"/>
    <w:rsid w:val="00713B19"/>
    <w:rsid w:val="00714411"/>
    <w:rsid w:val="00715C7B"/>
    <w:rsid w:val="00721DBA"/>
    <w:rsid w:val="00721EA3"/>
    <w:rsid w:val="00723959"/>
    <w:rsid w:val="00725941"/>
    <w:rsid w:val="00725A7F"/>
    <w:rsid w:val="00727ACB"/>
    <w:rsid w:val="00732417"/>
    <w:rsid w:val="00733845"/>
    <w:rsid w:val="007351AC"/>
    <w:rsid w:val="00736EC0"/>
    <w:rsid w:val="00737F0B"/>
    <w:rsid w:val="007405EF"/>
    <w:rsid w:val="0074195E"/>
    <w:rsid w:val="0074483B"/>
    <w:rsid w:val="0074501A"/>
    <w:rsid w:val="00745680"/>
    <w:rsid w:val="00745803"/>
    <w:rsid w:val="00747086"/>
    <w:rsid w:val="00750121"/>
    <w:rsid w:val="007502F3"/>
    <w:rsid w:val="007509D4"/>
    <w:rsid w:val="0075180D"/>
    <w:rsid w:val="00751D50"/>
    <w:rsid w:val="00752034"/>
    <w:rsid w:val="007526CA"/>
    <w:rsid w:val="00752CD5"/>
    <w:rsid w:val="0075661A"/>
    <w:rsid w:val="00756CB3"/>
    <w:rsid w:val="00756D82"/>
    <w:rsid w:val="00757016"/>
    <w:rsid w:val="007576D1"/>
    <w:rsid w:val="0076058A"/>
    <w:rsid w:val="007632AE"/>
    <w:rsid w:val="007647D2"/>
    <w:rsid w:val="00764B4B"/>
    <w:rsid w:val="007657E8"/>
    <w:rsid w:val="0076727E"/>
    <w:rsid w:val="00773972"/>
    <w:rsid w:val="0077556E"/>
    <w:rsid w:val="0077620A"/>
    <w:rsid w:val="00776A08"/>
    <w:rsid w:val="00783860"/>
    <w:rsid w:val="0078674F"/>
    <w:rsid w:val="0079275F"/>
    <w:rsid w:val="00792F67"/>
    <w:rsid w:val="00793489"/>
    <w:rsid w:val="00793898"/>
    <w:rsid w:val="007940C5"/>
    <w:rsid w:val="007946E4"/>
    <w:rsid w:val="00795C5A"/>
    <w:rsid w:val="00797136"/>
    <w:rsid w:val="007A1234"/>
    <w:rsid w:val="007A31B5"/>
    <w:rsid w:val="007A3FAE"/>
    <w:rsid w:val="007A52D4"/>
    <w:rsid w:val="007A5E16"/>
    <w:rsid w:val="007A6602"/>
    <w:rsid w:val="007B0A37"/>
    <w:rsid w:val="007B0AD2"/>
    <w:rsid w:val="007B50CB"/>
    <w:rsid w:val="007C0660"/>
    <w:rsid w:val="007C3195"/>
    <w:rsid w:val="007C63F8"/>
    <w:rsid w:val="007D08A8"/>
    <w:rsid w:val="007D1381"/>
    <w:rsid w:val="007D43DE"/>
    <w:rsid w:val="007D4553"/>
    <w:rsid w:val="007D47D2"/>
    <w:rsid w:val="007E0C62"/>
    <w:rsid w:val="007E16BA"/>
    <w:rsid w:val="007E1EE9"/>
    <w:rsid w:val="007E1FB5"/>
    <w:rsid w:val="007E25B8"/>
    <w:rsid w:val="007E43AD"/>
    <w:rsid w:val="007E772E"/>
    <w:rsid w:val="007F0A92"/>
    <w:rsid w:val="007F13EC"/>
    <w:rsid w:val="007F25C7"/>
    <w:rsid w:val="007F2B70"/>
    <w:rsid w:val="007F35F7"/>
    <w:rsid w:val="007F3F55"/>
    <w:rsid w:val="007F4789"/>
    <w:rsid w:val="007F4897"/>
    <w:rsid w:val="007F5496"/>
    <w:rsid w:val="007F57D8"/>
    <w:rsid w:val="007F6526"/>
    <w:rsid w:val="007F7B8E"/>
    <w:rsid w:val="007F7EF6"/>
    <w:rsid w:val="008000DE"/>
    <w:rsid w:val="0080208E"/>
    <w:rsid w:val="00804A9D"/>
    <w:rsid w:val="0080574F"/>
    <w:rsid w:val="00810A86"/>
    <w:rsid w:val="00814FF3"/>
    <w:rsid w:val="00815FB6"/>
    <w:rsid w:val="00816A10"/>
    <w:rsid w:val="008174EF"/>
    <w:rsid w:val="00820497"/>
    <w:rsid w:val="008243C7"/>
    <w:rsid w:val="0082537F"/>
    <w:rsid w:val="008265DE"/>
    <w:rsid w:val="00826880"/>
    <w:rsid w:val="00830E48"/>
    <w:rsid w:val="00834281"/>
    <w:rsid w:val="008347C9"/>
    <w:rsid w:val="008413C8"/>
    <w:rsid w:val="0084291C"/>
    <w:rsid w:val="008435AC"/>
    <w:rsid w:val="008445BB"/>
    <w:rsid w:val="00845464"/>
    <w:rsid w:val="0084586F"/>
    <w:rsid w:val="00846067"/>
    <w:rsid w:val="0084674E"/>
    <w:rsid w:val="00846F70"/>
    <w:rsid w:val="00850619"/>
    <w:rsid w:val="00850D9D"/>
    <w:rsid w:val="0085126C"/>
    <w:rsid w:val="0085160E"/>
    <w:rsid w:val="008519C3"/>
    <w:rsid w:val="00851C78"/>
    <w:rsid w:val="00855392"/>
    <w:rsid w:val="00856F0A"/>
    <w:rsid w:val="008573F1"/>
    <w:rsid w:val="00857455"/>
    <w:rsid w:val="00857FCA"/>
    <w:rsid w:val="0086001F"/>
    <w:rsid w:val="00860D44"/>
    <w:rsid w:val="008623D8"/>
    <w:rsid w:val="008623E5"/>
    <w:rsid w:val="00863B88"/>
    <w:rsid w:val="00864AD5"/>
    <w:rsid w:val="0086714A"/>
    <w:rsid w:val="008732F4"/>
    <w:rsid w:val="008733C3"/>
    <w:rsid w:val="00873A93"/>
    <w:rsid w:val="00873B5E"/>
    <w:rsid w:val="00875C50"/>
    <w:rsid w:val="00877AAC"/>
    <w:rsid w:val="008802F8"/>
    <w:rsid w:val="00885A86"/>
    <w:rsid w:val="0089130A"/>
    <w:rsid w:val="00891BC4"/>
    <w:rsid w:val="008927C0"/>
    <w:rsid w:val="00893163"/>
    <w:rsid w:val="00896C8D"/>
    <w:rsid w:val="00897E8D"/>
    <w:rsid w:val="008A130B"/>
    <w:rsid w:val="008A14FE"/>
    <w:rsid w:val="008A20D1"/>
    <w:rsid w:val="008A340E"/>
    <w:rsid w:val="008A5F80"/>
    <w:rsid w:val="008A62BD"/>
    <w:rsid w:val="008A69A7"/>
    <w:rsid w:val="008A6B20"/>
    <w:rsid w:val="008A6BB0"/>
    <w:rsid w:val="008A6C84"/>
    <w:rsid w:val="008B0241"/>
    <w:rsid w:val="008B11B6"/>
    <w:rsid w:val="008B216C"/>
    <w:rsid w:val="008B226F"/>
    <w:rsid w:val="008B398B"/>
    <w:rsid w:val="008B3B09"/>
    <w:rsid w:val="008B48B7"/>
    <w:rsid w:val="008B4FEA"/>
    <w:rsid w:val="008B5B88"/>
    <w:rsid w:val="008C2BC6"/>
    <w:rsid w:val="008C36B9"/>
    <w:rsid w:val="008C3721"/>
    <w:rsid w:val="008C51E8"/>
    <w:rsid w:val="008C5315"/>
    <w:rsid w:val="008C5437"/>
    <w:rsid w:val="008C591B"/>
    <w:rsid w:val="008C62C5"/>
    <w:rsid w:val="008D06B0"/>
    <w:rsid w:val="008D105F"/>
    <w:rsid w:val="008D1198"/>
    <w:rsid w:val="008D1473"/>
    <w:rsid w:val="008D17C2"/>
    <w:rsid w:val="008D2861"/>
    <w:rsid w:val="008D4D64"/>
    <w:rsid w:val="008D535E"/>
    <w:rsid w:val="008D6BA3"/>
    <w:rsid w:val="008D763F"/>
    <w:rsid w:val="008D7918"/>
    <w:rsid w:val="008E0D5B"/>
    <w:rsid w:val="008E1D87"/>
    <w:rsid w:val="008E3250"/>
    <w:rsid w:val="008E427A"/>
    <w:rsid w:val="008E51DA"/>
    <w:rsid w:val="008E53AA"/>
    <w:rsid w:val="008F0677"/>
    <w:rsid w:val="008F0C2D"/>
    <w:rsid w:val="008F0D8A"/>
    <w:rsid w:val="008F29E7"/>
    <w:rsid w:val="008F3544"/>
    <w:rsid w:val="008F4818"/>
    <w:rsid w:val="008F4A18"/>
    <w:rsid w:val="008F7A57"/>
    <w:rsid w:val="00900540"/>
    <w:rsid w:val="0090162C"/>
    <w:rsid w:val="009022C2"/>
    <w:rsid w:val="009041A6"/>
    <w:rsid w:val="00904844"/>
    <w:rsid w:val="009048D8"/>
    <w:rsid w:val="00906569"/>
    <w:rsid w:val="009069E8"/>
    <w:rsid w:val="009109E2"/>
    <w:rsid w:val="00911147"/>
    <w:rsid w:val="00911BE2"/>
    <w:rsid w:val="00912B7A"/>
    <w:rsid w:val="00912C0D"/>
    <w:rsid w:val="009145A2"/>
    <w:rsid w:val="00914850"/>
    <w:rsid w:val="0091552E"/>
    <w:rsid w:val="00915C83"/>
    <w:rsid w:val="0092103C"/>
    <w:rsid w:val="00921450"/>
    <w:rsid w:val="00921DE2"/>
    <w:rsid w:val="00924578"/>
    <w:rsid w:val="009255FB"/>
    <w:rsid w:val="00925736"/>
    <w:rsid w:val="00925CD3"/>
    <w:rsid w:val="00927863"/>
    <w:rsid w:val="00931981"/>
    <w:rsid w:val="00934DAB"/>
    <w:rsid w:val="009373D0"/>
    <w:rsid w:val="00940791"/>
    <w:rsid w:val="00941411"/>
    <w:rsid w:val="009414B9"/>
    <w:rsid w:val="00941D1D"/>
    <w:rsid w:val="00944678"/>
    <w:rsid w:val="00944CB6"/>
    <w:rsid w:val="00944D79"/>
    <w:rsid w:val="009451A5"/>
    <w:rsid w:val="00945F77"/>
    <w:rsid w:val="00953500"/>
    <w:rsid w:val="0095466E"/>
    <w:rsid w:val="009568CB"/>
    <w:rsid w:val="0095724F"/>
    <w:rsid w:val="00957FF8"/>
    <w:rsid w:val="009613C6"/>
    <w:rsid w:val="009625E5"/>
    <w:rsid w:val="009635E8"/>
    <w:rsid w:val="00963769"/>
    <w:rsid w:val="00963D97"/>
    <w:rsid w:val="00966448"/>
    <w:rsid w:val="0096783E"/>
    <w:rsid w:val="00967BC1"/>
    <w:rsid w:val="00967CB2"/>
    <w:rsid w:val="00970D87"/>
    <w:rsid w:val="00971133"/>
    <w:rsid w:val="00971218"/>
    <w:rsid w:val="0097337E"/>
    <w:rsid w:val="00975F94"/>
    <w:rsid w:val="00976BFE"/>
    <w:rsid w:val="00977B13"/>
    <w:rsid w:val="00980899"/>
    <w:rsid w:val="00980BA6"/>
    <w:rsid w:val="00982226"/>
    <w:rsid w:val="009827E9"/>
    <w:rsid w:val="00982AA2"/>
    <w:rsid w:val="00983D11"/>
    <w:rsid w:val="00984025"/>
    <w:rsid w:val="009844DA"/>
    <w:rsid w:val="00986C96"/>
    <w:rsid w:val="00987274"/>
    <w:rsid w:val="00994373"/>
    <w:rsid w:val="00995DF2"/>
    <w:rsid w:val="0099608B"/>
    <w:rsid w:val="009967B1"/>
    <w:rsid w:val="00996B36"/>
    <w:rsid w:val="009A0D61"/>
    <w:rsid w:val="009A12B7"/>
    <w:rsid w:val="009A30FD"/>
    <w:rsid w:val="009A3F08"/>
    <w:rsid w:val="009A3FA5"/>
    <w:rsid w:val="009A4749"/>
    <w:rsid w:val="009A55F2"/>
    <w:rsid w:val="009A68C2"/>
    <w:rsid w:val="009B3320"/>
    <w:rsid w:val="009B5835"/>
    <w:rsid w:val="009C2102"/>
    <w:rsid w:val="009C44F5"/>
    <w:rsid w:val="009C4F4F"/>
    <w:rsid w:val="009C54DD"/>
    <w:rsid w:val="009C7A28"/>
    <w:rsid w:val="009D142B"/>
    <w:rsid w:val="009D18CD"/>
    <w:rsid w:val="009D2E3E"/>
    <w:rsid w:val="009D4D26"/>
    <w:rsid w:val="009E0CE8"/>
    <w:rsid w:val="009E16DB"/>
    <w:rsid w:val="009E1C11"/>
    <w:rsid w:val="009E3A37"/>
    <w:rsid w:val="009E417A"/>
    <w:rsid w:val="009E44E9"/>
    <w:rsid w:val="009E4DFF"/>
    <w:rsid w:val="009E5925"/>
    <w:rsid w:val="009E5941"/>
    <w:rsid w:val="009F09D2"/>
    <w:rsid w:val="009F0BB2"/>
    <w:rsid w:val="009F13A6"/>
    <w:rsid w:val="009F1753"/>
    <w:rsid w:val="009F33C6"/>
    <w:rsid w:val="009F37E6"/>
    <w:rsid w:val="009F54C3"/>
    <w:rsid w:val="009F71C6"/>
    <w:rsid w:val="009F73B5"/>
    <w:rsid w:val="009F786B"/>
    <w:rsid w:val="009F7FD2"/>
    <w:rsid w:val="00A00552"/>
    <w:rsid w:val="00A009DB"/>
    <w:rsid w:val="00A03818"/>
    <w:rsid w:val="00A03DD8"/>
    <w:rsid w:val="00A03F41"/>
    <w:rsid w:val="00A058C1"/>
    <w:rsid w:val="00A1138B"/>
    <w:rsid w:val="00A11723"/>
    <w:rsid w:val="00A1194D"/>
    <w:rsid w:val="00A13FBD"/>
    <w:rsid w:val="00A1438F"/>
    <w:rsid w:val="00A1552F"/>
    <w:rsid w:val="00A167DE"/>
    <w:rsid w:val="00A17173"/>
    <w:rsid w:val="00A20193"/>
    <w:rsid w:val="00A224DA"/>
    <w:rsid w:val="00A23E31"/>
    <w:rsid w:val="00A23EB4"/>
    <w:rsid w:val="00A24367"/>
    <w:rsid w:val="00A25B12"/>
    <w:rsid w:val="00A25B65"/>
    <w:rsid w:val="00A27190"/>
    <w:rsid w:val="00A30C80"/>
    <w:rsid w:val="00A31132"/>
    <w:rsid w:val="00A34831"/>
    <w:rsid w:val="00A37CDC"/>
    <w:rsid w:val="00A425EC"/>
    <w:rsid w:val="00A43730"/>
    <w:rsid w:val="00A43E7B"/>
    <w:rsid w:val="00A44043"/>
    <w:rsid w:val="00A446DD"/>
    <w:rsid w:val="00A45229"/>
    <w:rsid w:val="00A45C3C"/>
    <w:rsid w:val="00A46498"/>
    <w:rsid w:val="00A4676E"/>
    <w:rsid w:val="00A46E00"/>
    <w:rsid w:val="00A47452"/>
    <w:rsid w:val="00A47DAC"/>
    <w:rsid w:val="00A502C8"/>
    <w:rsid w:val="00A5069A"/>
    <w:rsid w:val="00A50EA7"/>
    <w:rsid w:val="00A55250"/>
    <w:rsid w:val="00A57698"/>
    <w:rsid w:val="00A57A06"/>
    <w:rsid w:val="00A61FB1"/>
    <w:rsid w:val="00A62BD4"/>
    <w:rsid w:val="00A66E7E"/>
    <w:rsid w:val="00A67A61"/>
    <w:rsid w:val="00A67D44"/>
    <w:rsid w:val="00A70034"/>
    <w:rsid w:val="00A7307D"/>
    <w:rsid w:val="00A731C6"/>
    <w:rsid w:val="00A80E7D"/>
    <w:rsid w:val="00A824C6"/>
    <w:rsid w:val="00A85D1C"/>
    <w:rsid w:val="00A869A5"/>
    <w:rsid w:val="00A87389"/>
    <w:rsid w:val="00A87BA0"/>
    <w:rsid w:val="00A87BEE"/>
    <w:rsid w:val="00A91278"/>
    <w:rsid w:val="00A929F7"/>
    <w:rsid w:val="00A94095"/>
    <w:rsid w:val="00A94A29"/>
    <w:rsid w:val="00A951D1"/>
    <w:rsid w:val="00A95270"/>
    <w:rsid w:val="00A958E8"/>
    <w:rsid w:val="00A96FEC"/>
    <w:rsid w:val="00AA34A1"/>
    <w:rsid w:val="00AA3B29"/>
    <w:rsid w:val="00AA43F7"/>
    <w:rsid w:val="00AA5516"/>
    <w:rsid w:val="00AA674B"/>
    <w:rsid w:val="00AA6F6A"/>
    <w:rsid w:val="00AA7D6A"/>
    <w:rsid w:val="00AA7E32"/>
    <w:rsid w:val="00AB2CEB"/>
    <w:rsid w:val="00AB35AB"/>
    <w:rsid w:val="00AB52EC"/>
    <w:rsid w:val="00AB6339"/>
    <w:rsid w:val="00AC09DA"/>
    <w:rsid w:val="00AC147A"/>
    <w:rsid w:val="00AC46EB"/>
    <w:rsid w:val="00AC4937"/>
    <w:rsid w:val="00AC4AF5"/>
    <w:rsid w:val="00AC5A32"/>
    <w:rsid w:val="00AC6F27"/>
    <w:rsid w:val="00AD1DED"/>
    <w:rsid w:val="00AD2548"/>
    <w:rsid w:val="00AD2611"/>
    <w:rsid w:val="00AD6043"/>
    <w:rsid w:val="00AD72C9"/>
    <w:rsid w:val="00AD7967"/>
    <w:rsid w:val="00AD7993"/>
    <w:rsid w:val="00AD7C72"/>
    <w:rsid w:val="00AE010C"/>
    <w:rsid w:val="00AE0962"/>
    <w:rsid w:val="00AE10FC"/>
    <w:rsid w:val="00AE4673"/>
    <w:rsid w:val="00AE4702"/>
    <w:rsid w:val="00AE6C4D"/>
    <w:rsid w:val="00AE7FCE"/>
    <w:rsid w:val="00AF090F"/>
    <w:rsid w:val="00AF2F40"/>
    <w:rsid w:val="00AF398F"/>
    <w:rsid w:val="00AF3E6C"/>
    <w:rsid w:val="00AF460D"/>
    <w:rsid w:val="00AF5785"/>
    <w:rsid w:val="00AF582E"/>
    <w:rsid w:val="00AF7916"/>
    <w:rsid w:val="00B00145"/>
    <w:rsid w:val="00B01455"/>
    <w:rsid w:val="00B040BE"/>
    <w:rsid w:val="00B04AC9"/>
    <w:rsid w:val="00B056FA"/>
    <w:rsid w:val="00B06A28"/>
    <w:rsid w:val="00B119C9"/>
    <w:rsid w:val="00B13394"/>
    <w:rsid w:val="00B133E1"/>
    <w:rsid w:val="00B13684"/>
    <w:rsid w:val="00B13733"/>
    <w:rsid w:val="00B1678C"/>
    <w:rsid w:val="00B17825"/>
    <w:rsid w:val="00B20D4F"/>
    <w:rsid w:val="00B23C5D"/>
    <w:rsid w:val="00B23FE9"/>
    <w:rsid w:val="00B24444"/>
    <w:rsid w:val="00B300CF"/>
    <w:rsid w:val="00B30472"/>
    <w:rsid w:val="00B3050F"/>
    <w:rsid w:val="00B30AE0"/>
    <w:rsid w:val="00B31075"/>
    <w:rsid w:val="00B33100"/>
    <w:rsid w:val="00B33A55"/>
    <w:rsid w:val="00B35350"/>
    <w:rsid w:val="00B36787"/>
    <w:rsid w:val="00B37221"/>
    <w:rsid w:val="00B40AA6"/>
    <w:rsid w:val="00B41892"/>
    <w:rsid w:val="00B41BDE"/>
    <w:rsid w:val="00B4478E"/>
    <w:rsid w:val="00B45F08"/>
    <w:rsid w:val="00B46920"/>
    <w:rsid w:val="00B4692C"/>
    <w:rsid w:val="00B47343"/>
    <w:rsid w:val="00B51DA0"/>
    <w:rsid w:val="00B54636"/>
    <w:rsid w:val="00B55916"/>
    <w:rsid w:val="00B56782"/>
    <w:rsid w:val="00B56E59"/>
    <w:rsid w:val="00B57941"/>
    <w:rsid w:val="00B60D38"/>
    <w:rsid w:val="00B627B1"/>
    <w:rsid w:val="00B62F4F"/>
    <w:rsid w:val="00B63F2F"/>
    <w:rsid w:val="00B6625F"/>
    <w:rsid w:val="00B66A3A"/>
    <w:rsid w:val="00B66FC2"/>
    <w:rsid w:val="00B67360"/>
    <w:rsid w:val="00B67A49"/>
    <w:rsid w:val="00B67CBE"/>
    <w:rsid w:val="00B67D3C"/>
    <w:rsid w:val="00B67E55"/>
    <w:rsid w:val="00B7153A"/>
    <w:rsid w:val="00B737B4"/>
    <w:rsid w:val="00B7625A"/>
    <w:rsid w:val="00B77456"/>
    <w:rsid w:val="00B81089"/>
    <w:rsid w:val="00B8354A"/>
    <w:rsid w:val="00B85FDF"/>
    <w:rsid w:val="00B8713F"/>
    <w:rsid w:val="00B87E3C"/>
    <w:rsid w:val="00B90118"/>
    <w:rsid w:val="00B90347"/>
    <w:rsid w:val="00B92A81"/>
    <w:rsid w:val="00B92B32"/>
    <w:rsid w:val="00BA0E31"/>
    <w:rsid w:val="00BA2208"/>
    <w:rsid w:val="00BA354F"/>
    <w:rsid w:val="00BA5B10"/>
    <w:rsid w:val="00BA5E13"/>
    <w:rsid w:val="00BB00A2"/>
    <w:rsid w:val="00BB11DE"/>
    <w:rsid w:val="00BB1BD3"/>
    <w:rsid w:val="00BB2578"/>
    <w:rsid w:val="00BB2E47"/>
    <w:rsid w:val="00BB3854"/>
    <w:rsid w:val="00BB55D1"/>
    <w:rsid w:val="00BB56EE"/>
    <w:rsid w:val="00BB5BC7"/>
    <w:rsid w:val="00BC12BC"/>
    <w:rsid w:val="00BC178B"/>
    <w:rsid w:val="00BC259F"/>
    <w:rsid w:val="00BC4DC5"/>
    <w:rsid w:val="00BD2C7E"/>
    <w:rsid w:val="00BD47C2"/>
    <w:rsid w:val="00BD4965"/>
    <w:rsid w:val="00BE1154"/>
    <w:rsid w:val="00BE5EF5"/>
    <w:rsid w:val="00BE69BE"/>
    <w:rsid w:val="00BE7A67"/>
    <w:rsid w:val="00C00BA6"/>
    <w:rsid w:val="00C01864"/>
    <w:rsid w:val="00C03016"/>
    <w:rsid w:val="00C03539"/>
    <w:rsid w:val="00C03A1C"/>
    <w:rsid w:val="00C03F7A"/>
    <w:rsid w:val="00C0417B"/>
    <w:rsid w:val="00C06F5C"/>
    <w:rsid w:val="00C13ADA"/>
    <w:rsid w:val="00C143B6"/>
    <w:rsid w:val="00C152CA"/>
    <w:rsid w:val="00C1669F"/>
    <w:rsid w:val="00C1709D"/>
    <w:rsid w:val="00C1713A"/>
    <w:rsid w:val="00C17A23"/>
    <w:rsid w:val="00C212B2"/>
    <w:rsid w:val="00C22DCB"/>
    <w:rsid w:val="00C23F70"/>
    <w:rsid w:val="00C2409C"/>
    <w:rsid w:val="00C24A74"/>
    <w:rsid w:val="00C250BC"/>
    <w:rsid w:val="00C25B76"/>
    <w:rsid w:val="00C25F84"/>
    <w:rsid w:val="00C2637B"/>
    <w:rsid w:val="00C2646B"/>
    <w:rsid w:val="00C27874"/>
    <w:rsid w:val="00C317D1"/>
    <w:rsid w:val="00C3454A"/>
    <w:rsid w:val="00C35602"/>
    <w:rsid w:val="00C358F6"/>
    <w:rsid w:val="00C3681B"/>
    <w:rsid w:val="00C37AC9"/>
    <w:rsid w:val="00C37EB9"/>
    <w:rsid w:val="00C40C29"/>
    <w:rsid w:val="00C4152B"/>
    <w:rsid w:val="00C41994"/>
    <w:rsid w:val="00C440B8"/>
    <w:rsid w:val="00C450CA"/>
    <w:rsid w:val="00C45272"/>
    <w:rsid w:val="00C46E90"/>
    <w:rsid w:val="00C47607"/>
    <w:rsid w:val="00C47ADA"/>
    <w:rsid w:val="00C47BE3"/>
    <w:rsid w:val="00C518C9"/>
    <w:rsid w:val="00C51948"/>
    <w:rsid w:val="00C52DEC"/>
    <w:rsid w:val="00C534C5"/>
    <w:rsid w:val="00C53A32"/>
    <w:rsid w:val="00C53D23"/>
    <w:rsid w:val="00C540CA"/>
    <w:rsid w:val="00C545DF"/>
    <w:rsid w:val="00C55CD1"/>
    <w:rsid w:val="00C55F88"/>
    <w:rsid w:val="00C5680F"/>
    <w:rsid w:val="00C56DAC"/>
    <w:rsid w:val="00C57527"/>
    <w:rsid w:val="00C57CF7"/>
    <w:rsid w:val="00C57D17"/>
    <w:rsid w:val="00C60F47"/>
    <w:rsid w:val="00C61931"/>
    <w:rsid w:val="00C63E55"/>
    <w:rsid w:val="00C6486E"/>
    <w:rsid w:val="00C66B6C"/>
    <w:rsid w:val="00C66DA5"/>
    <w:rsid w:val="00C67166"/>
    <w:rsid w:val="00C679FA"/>
    <w:rsid w:val="00C71CB7"/>
    <w:rsid w:val="00C73B71"/>
    <w:rsid w:val="00C73C47"/>
    <w:rsid w:val="00C74F07"/>
    <w:rsid w:val="00C7523B"/>
    <w:rsid w:val="00C75560"/>
    <w:rsid w:val="00C77DC3"/>
    <w:rsid w:val="00C815DF"/>
    <w:rsid w:val="00C82A32"/>
    <w:rsid w:val="00C834CD"/>
    <w:rsid w:val="00C879CA"/>
    <w:rsid w:val="00C90120"/>
    <w:rsid w:val="00C939AF"/>
    <w:rsid w:val="00C94D26"/>
    <w:rsid w:val="00C95560"/>
    <w:rsid w:val="00C95ECA"/>
    <w:rsid w:val="00C95FCB"/>
    <w:rsid w:val="00C96989"/>
    <w:rsid w:val="00C97617"/>
    <w:rsid w:val="00C97F6E"/>
    <w:rsid w:val="00CA068E"/>
    <w:rsid w:val="00CA06C1"/>
    <w:rsid w:val="00CA0782"/>
    <w:rsid w:val="00CA08B0"/>
    <w:rsid w:val="00CA1234"/>
    <w:rsid w:val="00CA1C05"/>
    <w:rsid w:val="00CA628C"/>
    <w:rsid w:val="00CA7655"/>
    <w:rsid w:val="00CB0A97"/>
    <w:rsid w:val="00CB744F"/>
    <w:rsid w:val="00CB749D"/>
    <w:rsid w:val="00CB76F1"/>
    <w:rsid w:val="00CB7E13"/>
    <w:rsid w:val="00CC0244"/>
    <w:rsid w:val="00CC1EF1"/>
    <w:rsid w:val="00CC1F21"/>
    <w:rsid w:val="00CC2508"/>
    <w:rsid w:val="00CC26AC"/>
    <w:rsid w:val="00CC2EB0"/>
    <w:rsid w:val="00CC321A"/>
    <w:rsid w:val="00CC5993"/>
    <w:rsid w:val="00CC7D42"/>
    <w:rsid w:val="00CD0454"/>
    <w:rsid w:val="00CD0C93"/>
    <w:rsid w:val="00CD125A"/>
    <w:rsid w:val="00CD39D4"/>
    <w:rsid w:val="00CD3AD3"/>
    <w:rsid w:val="00CD4279"/>
    <w:rsid w:val="00CD428C"/>
    <w:rsid w:val="00CD559B"/>
    <w:rsid w:val="00CE240E"/>
    <w:rsid w:val="00CE3753"/>
    <w:rsid w:val="00CE4580"/>
    <w:rsid w:val="00CE4C21"/>
    <w:rsid w:val="00CE4C31"/>
    <w:rsid w:val="00CE670F"/>
    <w:rsid w:val="00CE73B9"/>
    <w:rsid w:val="00CF0C34"/>
    <w:rsid w:val="00CF16D3"/>
    <w:rsid w:val="00CF594F"/>
    <w:rsid w:val="00CF59E9"/>
    <w:rsid w:val="00CF67ED"/>
    <w:rsid w:val="00CF7B13"/>
    <w:rsid w:val="00D00199"/>
    <w:rsid w:val="00D0453A"/>
    <w:rsid w:val="00D06D4F"/>
    <w:rsid w:val="00D07670"/>
    <w:rsid w:val="00D13002"/>
    <w:rsid w:val="00D154D6"/>
    <w:rsid w:val="00D21BAA"/>
    <w:rsid w:val="00D21BD7"/>
    <w:rsid w:val="00D2228B"/>
    <w:rsid w:val="00D2253E"/>
    <w:rsid w:val="00D235E3"/>
    <w:rsid w:val="00D245FB"/>
    <w:rsid w:val="00D24B9D"/>
    <w:rsid w:val="00D25C76"/>
    <w:rsid w:val="00D26173"/>
    <w:rsid w:val="00D3046B"/>
    <w:rsid w:val="00D306FA"/>
    <w:rsid w:val="00D31A5E"/>
    <w:rsid w:val="00D360AA"/>
    <w:rsid w:val="00D40947"/>
    <w:rsid w:val="00D4243C"/>
    <w:rsid w:val="00D433BD"/>
    <w:rsid w:val="00D4348A"/>
    <w:rsid w:val="00D44272"/>
    <w:rsid w:val="00D45A00"/>
    <w:rsid w:val="00D47FAC"/>
    <w:rsid w:val="00D501FD"/>
    <w:rsid w:val="00D50BAC"/>
    <w:rsid w:val="00D512FC"/>
    <w:rsid w:val="00D530EF"/>
    <w:rsid w:val="00D5330A"/>
    <w:rsid w:val="00D539B6"/>
    <w:rsid w:val="00D55F63"/>
    <w:rsid w:val="00D60665"/>
    <w:rsid w:val="00D60860"/>
    <w:rsid w:val="00D60F81"/>
    <w:rsid w:val="00D6220E"/>
    <w:rsid w:val="00D624E4"/>
    <w:rsid w:val="00D62898"/>
    <w:rsid w:val="00D65989"/>
    <w:rsid w:val="00D659D4"/>
    <w:rsid w:val="00D65D93"/>
    <w:rsid w:val="00D65F78"/>
    <w:rsid w:val="00D70809"/>
    <w:rsid w:val="00D71257"/>
    <w:rsid w:val="00D71FA7"/>
    <w:rsid w:val="00D7448E"/>
    <w:rsid w:val="00D74A63"/>
    <w:rsid w:val="00D7660D"/>
    <w:rsid w:val="00D76C4D"/>
    <w:rsid w:val="00D776A5"/>
    <w:rsid w:val="00D80182"/>
    <w:rsid w:val="00D83568"/>
    <w:rsid w:val="00D83E76"/>
    <w:rsid w:val="00D84A2F"/>
    <w:rsid w:val="00D8510F"/>
    <w:rsid w:val="00D85769"/>
    <w:rsid w:val="00D85A29"/>
    <w:rsid w:val="00D867CF"/>
    <w:rsid w:val="00D8748F"/>
    <w:rsid w:val="00D91DA8"/>
    <w:rsid w:val="00D927ED"/>
    <w:rsid w:val="00D9572C"/>
    <w:rsid w:val="00D95D67"/>
    <w:rsid w:val="00D95E08"/>
    <w:rsid w:val="00DA4D5E"/>
    <w:rsid w:val="00DA5BA4"/>
    <w:rsid w:val="00DA63D1"/>
    <w:rsid w:val="00DA67A8"/>
    <w:rsid w:val="00DB06A9"/>
    <w:rsid w:val="00DB1513"/>
    <w:rsid w:val="00DB4D39"/>
    <w:rsid w:val="00DB52B6"/>
    <w:rsid w:val="00DB7D20"/>
    <w:rsid w:val="00DC0DEC"/>
    <w:rsid w:val="00DC12C7"/>
    <w:rsid w:val="00DC1FD8"/>
    <w:rsid w:val="00DC222A"/>
    <w:rsid w:val="00DC23EE"/>
    <w:rsid w:val="00DC2F10"/>
    <w:rsid w:val="00DC341E"/>
    <w:rsid w:val="00DC3D1F"/>
    <w:rsid w:val="00DC5E1A"/>
    <w:rsid w:val="00DD0245"/>
    <w:rsid w:val="00DD0280"/>
    <w:rsid w:val="00DD26B9"/>
    <w:rsid w:val="00DD429B"/>
    <w:rsid w:val="00DD5507"/>
    <w:rsid w:val="00DD6DBC"/>
    <w:rsid w:val="00DD6FB5"/>
    <w:rsid w:val="00DE0DC4"/>
    <w:rsid w:val="00DE160F"/>
    <w:rsid w:val="00DE19A7"/>
    <w:rsid w:val="00DE19E5"/>
    <w:rsid w:val="00DE1B45"/>
    <w:rsid w:val="00DE245B"/>
    <w:rsid w:val="00DE27F8"/>
    <w:rsid w:val="00DE3458"/>
    <w:rsid w:val="00DE4F42"/>
    <w:rsid w:val="00DE6B03"/>
    <w:rsid w:val="00DE734F"/>
    <w:rsid w:val="00DE7777"/>
    <w:rsid w:val="00DE799C"/>
    <w:rsid w:val="00DF0806"/>
    <w:rsid w:val="00DF1F62"/>
    <w:rsid w:val="00DF2C24"/>
    <w:rsid w:val="00DF39F6"/>
    <w:rsid w:val="00DF3EE8"/>
    <w:rsid w:val="00DF46EF"/>
    <w:rsid w:val="00E02B14"/>
    <w:rsid w:val="00E11403"/>
    <w:rsid w:val="00E16FDC"/>
    <w:rsid w:val="00E2012A"/>
    <w:rsid w:val="00E21E67"/>
    <w:rsid w:val="00E23316"/>
    <w:rsid w:val="00E23C2A"/>
    <w:rsid w:val="00E247CE"/>
    <w:rsid w:val="00E26574"/>
    <w:rsid w:val="00E341C3"/>
    <w:rsid w:val="00E341CB"/>
    <w:rsid w:val="00E35A43"/>
    <w:rsid w:val="00E42704"/>
    <w:rsid w:val="00E4648B"/>
    <w:rsid w:val="00E46540"/>
    <w:rsid w:val="00E47622"/>
    <w:rsid w:val="00E539C1"/>
    <w:rsid w:val="00E541F9"/>
    <w:rsid w:val="00E550BB"/>
    <w:rsid w:val="00E55F78"/>
    <w:rsid w:val="00E56A37"/>
    <w:rsid w:val="00E60245"/>
    <w:rsid w:val="00E60945"/>
    <w:rsid w:val="00E60E14"/>
    <w:rsid w:val="00E61415"/>
    <w:rsid w:val="00E61C20"/>
    <w:rsid w:val="00E62A9F"/>
    <w:rsid w:val="00E62DD7"/>
    <w:rsid w:val="00E6342A"/>
    <w:rsid w:val="00E63733"/>
    <w:rsid w:val="00E65347"/>
    <w:rsid w:val="00E66CFD"/>
    <w:rsid w:val="00E676F1"/>
    <w:rsid w:val="00E677F0"/>
    <w:rsid w:val="00E70C80"/>
    <w:rsid w:val="00E71AA9"/>
    <w:rsid w:val="00E74F62"/>
    <w:rsid w:val="00E76C57"/>
    <w:rsid w:val="00E8035A"/>
    <w:rsid w:val="00E80DFC"/>
    <w:rsid w:val="00E81705"/>
    <w:rsid w:val="00E81A0F"/>
    <w:rsid w:val="00E82257"/>
    <w:rsid w:val="00E8241E"/>
    <w:rsid w:val="00E82795"/>
    <w:rsid w:val="00E82964"/>
    <w:rsid w:val="00E82A80"/>
    <w:rsid w:val="00E82C4F"/>
    <w:rsid w:val="00E84CF4"/>
    <w:rsid w:val="00E84E62"/>
    <w:rsid w:val="00E851C0"/>
    <w:rsid w:val="00E8697B"/>
    <w:rsid w:val="00E86B4D"/>
    <w:rsid w:val="00E9040B"/>
    <w:rsid w:val="00E913E2"/>
    <w:rsid w:val="00E917F1"/>
    <w:rsid w:val="00E952EC"/>
    <w:rsid w:val="00E95A1A"/>
    <w:rsid w:val="00E95C10"/>
    <w:rsid w:val="00E96EAA"/>
    <w:rsid w:val="00E971D6"/>
    <w:rsid w:val="00EA01E3"/>
    <w:rsid w:val="00EA146A"/>
    <w:rsid w:val="00EA1543"/>
    <w:rsid w:val="00EA2562"/>
    <w:rsid w:val="00EA3501"/>
    <w:rsid w:val="00EA482F"/>
    <w:rsid w:val="00EA5377"/>
    <w:rsid w:val="00EA6976"/>
    <w:rsid w:val="00EA6BD0"/>
    <w:rsid w:val="00EA7325"/>
    <w:rsid w:val="00EA76DF"/>
    <w:rsid w:val="00EB0163"/>
    <w:rsid w:val="00EB12C9"/>
    <w:rsid w:val="00EB2271"/>
    <w:rsid w:val="00EB25DD"/>
    <w:rsid w:val="00EB3238"/>
    <w:rsid w:val="00EB3ED0"/>
    <w:rsid w:val="00EB51E4"/>
    <w:rsid w:val="00EB5A3D"/>
    <w:rsid w:val="00EB6614"/>
    <w:rsid w:val="00EC049F"/>
    <w:rsid w:val="00EC0A89"/>
    <w:rsid w:val="00EC0FB1"/>
    <w:rsid w:val="00EC1EC9"/>
    <w:rsid w:val="00EC2D32"/>
    <w:rsid w:val="00EC49D9"/>
    <w:rsid w:val="00EC6BA0"/>
    <w:rsid w:val="00EC6D3D"/>
    <w:rsid w:val="00ED1FE3"/>
    <w:rsid w:val="00ED2968"/>
    <w:rsid w:val="00ED44C8"/>
    <w:rsid w:val="00ED4BB0"/>
    <w:rsid w:val="00ED4C36"/>
    <w:rsid w:val="00ED52FC"/>
    <w:rsid w:val="00ED5719"/>
    <w:rsid w:val="00ED5C01"/>
    <w:rsid w:val="00ED788C"/>
    <w:rsid w:val="00EE3243"/>
    <w:rsid w:val="00EE3A14"/>
    <w:rsid w:val="00EE6218"/>
    <w:rsid w:val="00EE7ED8"/>
    <w:rsid w:val="00EF0A66"/>
    <w:rsid w:val="00EF21C0"/>
    <w:rsid w:val="00EF2308"/>
    <w:rsid w:val="00EF4927"/>
    <w:rsid w:val="00EF55BA"/>
    <w:rsid w:val="00EF5C63"/>
    <w:rsid w:val="00F0158B"/>
    <w:rsid w:val="00F02525"/>
    <w:rsid w:val="00F02AAE"/>
    <w:rsid w:val="00F0590F"/>
    <w:rsid w:val="00F11D24"/>
    <w:rsid w:val="00F12FC8"/>
    <w:rsid w:val="00F131A7"/>
    <w:rsid w:val="00F13829"/>
    <w:rsid w:val="00F14595"/>
    <w:rsid w:val="00F14701"/>
    <w:rsid w:val="00F15378"/>
    <w:rsid w:val="00F16A0F"/>
    <w:rsid w:val="00F16AB6"/>
    <w:rsid w:val="00F21C2D"/>
    <w:rsid w:val="00F21EA6"/>
    <w:rsid w:val="00F23BB9"/>
    <w:rsid w:val="00F26BFC"/>
    <w:rsid w:val="00F27168"/>
    <w:rsid w:val="00F278B5"/>
    <w:rsid w:val="00F312E2"/>
    <w:rsid w:val="00F31EA1"/>
    <w:rsid w:val="00F32B21"/>
    <w:rsid w:val="00F3692C"/>
    <w:rsid w:val="00F37774"/>
    <w:rsid w:val="00F37F09"/>
    <w:rsid w:val="00F41FCA"/>
    <w:rsid w:val="00F422F8"/>
    <w:rsid w:val="00F43B00"/>
    <w:rsid w:val="00F43F16"/>
    <w:rsid w:val="00F45150"/>
    <w:rsid w:val="00F47A2F"/>
    <w:rsid w:val="00F5132D"/>
    <w:rsid w:val="00F52626"/>
    <w:rsid w:val="00F52EB6"/>
    <w:rsid w:val="00F54335"/>
    <w:rsid w:val="00F544F4"/>
    <w:rsid w:val="00F548D9"/>
    <w:rsid w:val="00F550C0"/>
    <w:rsid w:val="00F551FC"/>
    <w:rsid w:val="00F6164F"/>
    <w:rsid w:val="00F634BA"/>
    <w:rsid w:val="00F63890"/>
    <w:rsid w:val="00F63C31"/>
    <w:rsid w:val="00F6676D"/>
    <w:rsid w:val="00F67236"/>
    <w:rsid w:val="00F673D9"/>
    <w:rsid w:val="00F7043C"/>
    <w:rsid w:val="00F7079E"/>
    <w:rsid w:val="00F724C3"/>
    <w:rsid w:val="00F73137"/>
    <w:rsid w:val="00F7514F"/>
    <w:rsid w:val="00F7529B"/>
    <w:rsid w:val="00F761C2"/>
    <w:rsid w:val="00F77CB8"/>
    <w:rsid w:val="00F804F9"/>
    <w:rsid w:val="00F80D8F"/>
    <w:rsid w:val="00F814C5"/>
    <w:rsid w:val="00F81529"/>
    <w:rsid w:val="00F81C1C"/>
    <w:rsid w:val="00F82F6A"/>
    <w:rsid w:val="00F868AD"/>
    <w:rsid w:val="00F86BB9"/>
    <w:rsid w:val="00F87060"/>
    <w:rsid w:val="00F87E0C"/>
    <w:rsid w:val="00F90034"/>
    <w:rsid w:val="00F91025"/>
    <w:rsid w:val="00F92344"/>
    <w:rsid w:val="00F923A4"/>
    <w:rsid w:val="00F927AB"/>
    <w:rsid w:val="00F929F6"/>
    <w:rsid w:val="00F932C0"/>
    <w:rsid w:val="00F93F69"/>
    <w:rsid w:val="00F94E32"/>
    <w:rsid w:val="00F96130"/>
    <w:rsid w:val="00F977A9"/>
    <w:rsid w:val="00F97A8E"/>
    <w:rsid w:val="00FA1A07"/>
    <w:rsid w:val="00FA2178"/>
    <w:rsid w:val="00FA33C3"/>
    <w:rsid w:val="00FA57D7"/>
    <w:rsid w:val="00FA7ABA"/>
    <w:rsid w:val="00FB06D7"/>
    <w:rsid w:val="00FB0AC7"/>
    <w:rsid w:val="00FB115E"/>
    <w:rsid w:val="00FB18FC"/>
    <w:rsid w:val="00FB2069"/>
    <w:rsid w:val="00FB265E"/>
    <w:rsid w:val="00FB27B1"/>
    <w:rsid w:val="00FB2E20"/>
    <w:rsid w:val="00FB3A46"/>
    <w:rsid w:val="00FB3AB0"/>
    <w:rsid w:val="00FB4CC3"/>
    <w:rsid w:val="00FB55D1"/>
    <w:rsid w:val="00FB7B07"/>
    <w:rsid w:val="00FB7E5C"/>
    <w:rsid w:val="00FC006D"/>
    <w:rsid w:val="00FC13AB"/>
    <w:rsid w:val="00FC3A32"/>
    <w:rsid w:val="00FC3FFE"/>
    <w:rsid w:val="00FC5223"/>
    <w:rsid w:val="00FD057F"/>
    <w:rsid w:val="00FD4738"/>
    <w:rsid w:val="00FD54FA"/>
    <w:rsid w:val="00FD6CEB"/>
    <w:rsid w:val="00FD754F"/>
    <w:rsid w:val="00FE0038"/>
    <w:rsid w:val="00FE0907"/>
    <w:rsid w:val="00FE099F"/>
    <w:rsid w:val="00FE1425"/>
    <w:rsid w:val="00FE2467"/>
    <w:rsid w:val="00FE2EE7"/>
    <w:rsid w:val="00FE329D"/>
    <w:rsid w:val="00FE32E3"/>
    <w:rsid w:val="00FE3458"/>
    <w:rsid w:val="00FE4DCB"/>
    <w:rsid w:val="00FE5578"/>
    <w:rsid w:val="00FE59B9"/>
    <w:rsid w:val="00FE6174"/>
    <w:rsid w:val="00FE63DF"/>
    <w:rsid w:val="00FE7E1D"/>
    <w:rsid w:val="00FF1F14"/>
    <w:rsid w:val="00FF3320"/>
    <w:rsid w:val="00FF34ED"/>
    <w:rsid w:val="00FF36E2"/>
    <w:rsid w:val="00FF39B9"/>
    <w:rsid w:val="00FF3CA3"/>
    <w:rsid w:val="00FF4D3F"/>
    <w:rsid w:val="00FF6D56"/>
    <w:rsid w:val="00FF7023"/>
    <w:rsid w:val="00FF7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70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770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70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70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70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701C"/>
    <w:rPr>
      <w:color w:val="0000FF"/>
      <w:u w:val="none"/>
    </w:rPr>
  </w:style>
  <w:style w:type="paragraph" w:styleId="HTML">
    <w:name w:val="HTML Preformatted"/>
    <w:basedOn w:val="a"/>
    <w:link w:val="HTML0"/>
    <w:semiHidden/>
    <w:unhideWhenUsed/>
    <w:rsid w:val="00653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6539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39F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A4649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footnote text"/>
    <w:basedOn w:val="a"/>
    <w:link w:val="a5"/>
    <w:semiHidden/>
    <w:unhideWhenUsed/>
    <w:rsid w:val="00A46498"/>
    <w:rPr>
      <w:rFonts w:ascii="Times New Roman" w:hAnsi="Times New Roman"/>
      <w:sz w:val="20"/>
      <w:szCs w:val="20"/>
      <w:lang w:val="x-none"/>
    </w:rPr>
  </w:style>
  <w:style w:type="character" w:customStyle="1" w:styleId="a5">
    <w:name w:val="Текст сноски Знак"/>
    <w:link w:val="a4"/>
    <w:semiHidden/>
    <w:rsid w:val="00A46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4649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4649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footnote reference"/>
    <w:semiHidden/>
    <w:unhideWhenUsed/>
    <w:rsid w:val="00A4649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03FF1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603F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1DA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1DA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1DA8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5770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57701C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D91DA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770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D91D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1DA8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91D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1DA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770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70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70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70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770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70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70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70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701C"/>
    <w:rPr>
      <w:color w:val="0000FF"/>
      <w:u w:val="none"/>
    </w:rPr>
  </w:style>
  <w:style w:type="paragraph" w:styleId="HTML">
    <w:name w:val="HTML Preformatted"/>
    <w:basedOn w:val="a"/>
    <w:link w:val="HTML0"/>
    <w:semiHidden/>
    <w:unhideWhenUsed/>
    <w:rsid w:val="00653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6539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39F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A4649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footnote text"/>
    <w:basedOn w:val="a"/>
    <w:link w:val="a5"/>
    <w:semiHidden/>
    <w:unhideWhenUsed/>
    <w:rsid w:val="00A46498"/>
    <w:rPr>
      <w:rFonts w:ascii="Times New Roman" w:hAnsi="Times New Roman"/>
      <w:sz w:val="20"/>
      <w:szCs w:val="20"/>
      <w:lang w:val="x-none"/>
    </w:rPr>
  </w:style>
  <w:style w:type="character" w:customStyle="1" w:styleId="a5">
    <w:name w:val="Текст сноски Знак"/>
    <w:link w:val="a4"/>
    <w:semiHidden/>
    <w:rsid w:val="00A46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4649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4649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footnote reference"/>
    <w:semiHidden/>
    <w:unhideWhenUsed/>
    <w:rsid w:val="00A4649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03FF1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603F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1DA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1DA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1DA8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5770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57701C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D91DA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770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D91D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1DA8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91D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1DA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770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70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70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estpravo.ru/federalnoje/iw-pravila/a2r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stpravo.ru/federalnoje/bz-normy/u6o.ht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68;n=12753;fld=134;dst=10001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168</TotalTime>
  <Pages>1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МО</Company>
  <LinksUpToDate>false</LinksUpToDate>
  <CharactersWithSpaces>12823</CharactersWithSpaces>
  <SharedDoc>false</SharedDoc>
  <HLinks>
    <vt:vector size="18" baseType="variant"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http://www.bestpravo.ru/federalnoje/iw-pravila/a2r.htm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http://www.bestpravo.ru/federalnoje/bz-normy/u6o.htm</vt:lpwstr>
      </vt:variant>
      <vt:variant>
        <vt:lpwstr/>
      </vt:variant>
      <vt:variant>
        <vt:i4>720922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consultantplus://offline/main?base=RLAW368;n=12753;fld=134;dst=100013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Паринова Евгения Сергеевна</dc:creator>
  <cp:lastModifiedBy>NCHigla</cp:lastModifiedBy>
  <cp:revision>18</cp:revision>
  <cp:lastPrinted>2024-02-08T13:03:00Z</cp:lastPrinted>
  <dcterms:created xsi:type="dcterms:W3CDTF">2024-02-08T06:05:00Z</dcterms:created>
  <dcterms:modified xsi:type="dcterms:W3CDTF">2024-02-20T10:24:00Z</dcterms:modified>
</cp:coreProperties>
</file>