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E96D4D6" wp14:editId="0B6FEC4A">
            <wp:simplePos x="0" y="0"/>
            <wp:positionH relativeFrom="column">
              <wp:posOffset>2878455</wp:posOffset>
            </wp:positionH>
            <wp:positionV relativeFrom="paragraph">
              <wp:posOffset>-347980</wp:posOffset>
            </wp:positionV>
            <wp:extent cx="677545" cy="802640"/>
            <wp:effectExtent l="19050" t="19050" r="27305" b="16510"/>
            <wp:wrapTight wrapText="bothSides">
              <wp:wrapPolygon edited="0">
                <wp:start x="-607" y="-513"/>
                <wp:lineTo x="-607" y="21532"/>
                <wp:lineTo x="21863" y="21532"/>
                <wp:lineTo x="21863" y="-513"/>
                <wp:lineTo x="-607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2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СОВЕТ НАРОДНЫХ ДЕПУТАТОВ</w:t>
      </w:r>
    </w:p>
    <w:p w:rsidR="001C2920" w:rsidRPr="001C2920" w:rsidRDefault="004834BE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НОВОЧИГОЛЬСКОГО</w:t>
      </w:r>
      <w:r w:rsidR="001C2920" w:rsidRPr="001C292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ВОРОНЕЖСКОЙ ОБЛАСТИ</w:t>
      </w:r>
    </w:p>
    <w:p w:rsidR="001C2920" w:rsidRPr="001C2920" w:rsidRDefault="001C2920" w:rsidP="001C2920">
      <w:pPr>
        <w:jc w:val="center"/>
        <w:rPr>
          <w:rFonts w:cs="Arial"/>
        </w:rPr>
      </w:pPr>
    </w:p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</w:rPr>
        <w:t>РЕШЕНИЕ</w:t>
      </w:r>
    </w:p>
    <w:p w:rsidR="001C2920" w:rsidRPr="001C2920" w:rsidRDefault="0074672B" w:rsidP="004834BE">
      <w:pPr>
        <w:ind w:firstLine="0"/>
        <w:rPr>
          <w:rFonts w:cs="Arial"/>
        </w:rPr>
      </w:pPr>
      <w:r>
        <w:rPr>
          <w:rFonts w:cs="Arial"/>
        </w:rPr>
        <w:t>от 19.04.2023 г. № 14</w:t>
      </w:r>
    </w:p>
    <w:p w:rsidR="001C2920" w:rsidRPr="001C2920" w:rsidRDefault="004834BE" w:rsidP="004834BE">
      <w:pPr>
        <w:ind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1C2920" w:rsidRPr="001C2920" w:rsidRDefault="001C2920" w:rsidP="001C2920">
      <w:pPr>
        <w:rPr>
          <w:rFonts w:cs="Arial"/>
        </w:rPr>
      </w:pPr>
    </w:p>
    <w:p w:rsidR="001C2920" w:rsidRPr="001C2920" w:rsidRDefault="001C2920" w:rsidP="001C2920">
      <w:pPr>
        <w:pStyle w:val="aa"/>
        <w:ind w:right="4818"/>
        <w:jc w:val="both"/>
        <w:rPr>
          <w:rFonts w:ascii="Arial" w:hAnsi="Arial" w:cs="Arial"/>
          <w:sz w:val="24"/>
          <w:szCs w:val="24"/>
        </w:rPr>
      </w:pPr>
      <w:proofErr w:type="gramStart"/>
      <w:r w:rsidRPr="001C2920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834BE">
        <w:rPr>
          <w:rFonts w:ascii="Arial" w:hAnsi="Arial" w:cs="Arial"/>
          <w:sz w:val="24"/>
          <w:szCs w:val="24"/>
        </w:rPr>
        <w:t>27.04.2016 № 12</w:t>
      </w:r>
      <w:r w:rsidRPr="001C2920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опубликования»</w:t>
      </w:r>
      <w:r w:rsidRPr="001C2920">
        <w:rPr>
          <w:rFonts w:ascii="Arial" w:hAnsi="Arial" w:cs="Arial"/>
          <w:sz w:val="32"/>
          <w:szCs w:val="24"/>
        </w:rPr>
        <w:t xml:space="preserve"> </w:t>
      </w:r>
      <w:proofErr w:type="gramEnd"/>
    </w:p>
    <w:p w:rsidR="001C2920" w:rsidRPr="001C2920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C2920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1C2920">
        <w:rPr>
          <w:rFonts w:ascii="Arial" w:hAnsi="Arial" w:cs="Arial"/>
          <w:sz w:val="24"/>
          <w:szCs w:val="24"/>
        </w:rPr>
        <w:t xml:space="preserve"> с </w:t>
      </w:r>
      <w:r w:rsidRPr="001C2920">
        <w:rPr>
          <w:rFonts w:ascii="Arial" w:hAnsi="Arial" w:cs="Arial"/>
          <w:sz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C2920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4834BE" w:rsidRPr="004834BE">
        <w:rPr>
          <w:rFonts w:ascii="Arial" w:hAnsi="Arial" w:cs="Arial"/>
          <w:bCs/>
          <w:sz w:val="24"/>
          <w:szCs w:val="24"/>
        </w:rPr>
        <w:t>Новочигольского</w:t>
      </w:r>
      <w:r w:rsidRPr="001C2920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</w:t>
      </w:r>
      <w:r w:rsidRPr="001C2920">
        <w:rPr>
          <w:rFonts w:ascii="Arial" w:hAnsi="Arial" w:cs="Arial"/>
          <w:sz w:val="24"/>
          <w:szCs w:val="24"/>
        </w:rPr>
        <w:t xml:space="preserve"> решил:</w:t>
      </w: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C2920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834BE">
        <w:rPr>
          <w:rFonts w:ascii="Arial" w:hAnsi="Arial" w:cs="Arial"/>
          <w:sz w:val="24"/>
          <w:szCs w:val="24"/>
        </w:rPr>
        <w:t>27.04.2016 № 12</w:t>
      </w:r>
      <w:r w:rsidRPr="001C2920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опубликования» (далее - Решение</w:t>
      </w:r>
      <w:proofErr w:type="gramEnd"/>
      <w:r w:rsidRPr="001C2920">
        <w:rPr>
          <w:rFonts w:ascii="Arial" w:hAnsi="Arial" w:cs="Arial"/>
          <w:sz w:val="24"/>
          <w:szCs w:val="24"/>
        </w:rPr>
        <w:t>) следующие изменения:</w:t>
      </w: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C2920">
        <w:rPr>
          <w:rFonts w:ascii="Arial" w:hAnsi="Arial" w:cs="Arial"/>
          <w:sz w:val="24"/>
          <w:szCs w:val="24"/>
        </w:rPr>
        <w:t xml:space="preserve">Пункт 1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4834BE" w:rsidRPr="004834BE">
        <w:rPr>
          <w:rFonts w:ascii="Arial" w:hAnsi="Arial" w:cs="Arial"/>
          <w:sz w:val="24"/>
          <w:szCs w:val="24"/>
        </w:rPr>
        <w:t xml:space="preserve">Новочигольского </w:t>
      </w:r>
      <w:r w:rsidRPr="001C2920">
        <w:rPr>
          <w:rFonts w:ascii="Arial" w:hAnsi="Arial" w:cs="Arial"/>
          <w:sz w:val="24"/>
          <w:szCs w:val="24"/>
        </w:rPr>
        <w:t>сельского поселения, и предоставления этих сведений средствам массовой информации для опубликования, утвержденного Решением, дополнить абзацем следующего содержания:</w:t>
      </w:r>
      <w:proofErr w:type="gramEnd"/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lastRenderedPageBreak/>
        <w:t>«</w:t>
      </w:r>
      <w:r w:rsidRPr="00391196">
        <w:rPr>
          <w:rFonts w:ascii="Arial" w:hAnsi="Arial" w:cs="Arial"/>
          <w:sz w:val="24"/>
          <w:szCs w:val="24"/>
        </w:rPr>
        <w:t xml:space="preserve">Настоящее Положение не распространяется на лиц, замещающих муниципальные должности – депутатов Совета народных депутатов </w:t>
      </w:r>
      <w:r w:rsidR="004834BE" w:rsidRPr="004834BE">
        <w:rPr>
          <w:rFonts w:ascii="Arial" w:hAnsi="Arial" w:cs="Arial"/>
          <w:sz w:val="24"/>
          <w:szCs w:val="24"/>
        </w:rPr>
        <w:t>Новочигольского</w:t>
      </w:r>
      <w:r w:rsidRPr="003911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proofErr w:type="gramStart"/>
      <w:r w:rsidRPr="00391196">
        <w:rPr>
          <w:rFonts w:ascii="Arial" w:hAnsi="Arial" w:cs="Arial"/>
          <w:sz w:val="24"/>
          <w:szCs w:val="24"/>
        </w:rPr>
        <w:t>.</w:t>
      </w:r>
      <w:r w:rsidRPr="001C2920">
        <w:rPr>
          <w:rFonts w:ascii="Arial" w:hAnsi="Arial" w:cs="Arial"/>
          <w:sz w:val="24"/>
          <w:szCs w:val="24"/>
        </w:rPr>
        <w:t>».</w:t>
      </w:r>
      <w:proofErr w:type="gramEnd"/>
    </w:p>
    <w:p w:rsidR="001C2920" w:rsidRPr="001C2920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1C2920" w:rsidRPr="001C2920" w:rsidRDefault="001C2920" w:rsidP="001C29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Глава </w:t>
      </w:r>
      <w:r w:rsidR="004834BE" w:rsidRPr="004834BE">
        <w:rPr>
          <w:rFonts w:ascii="Arial" w:hAnsi="Arial" w:cs="Arial"/>
          <w:bCs/>
          <w:sz w:val="24"/>
          <w:szCs w:val="24"/>
        </w:rPr>
        <w:t>Новочигольского</w:t>
      </w:r>
      <w:r w:rsidRPr="001C2920">
        <w:rPr>
          <w:rFonts w:ascii="Arial" w:hAnsi="Arial" w:cs="Arial"/>
          <w:bCs/>
          <w:sz w:val="24"/>
          <w:szCs w:val="24"/>
        </w:rPr>
        <w:t xml:space="preserve"> </w:t>
      </w:r>
    </w:p>
    <w:p w:rsidR="001C2920" w:rsidRPr="001C2920" w:rsidRDefault="001C2920" w:rsidP="004834BE">
      <w:pPr>
        <w:pStyle w:val="ConsPlusNormal"/>
        <w:rPr>
          <w:rFonts w:ascii="Arial" w:hAnsi="Arial" w:cs="Arial"/>
          <w:bCs/>
          <w:sz w:val="24"/>
          <w:szCs w:val="24"/>
        </w:rPr>
      </w:pPr>
      <w:r w:rsidRPr="001C2920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 </w:t>
      </w:r>
      <w:r w:rsidR="0074672B">
        <w:rPr>
          <w:rFonts w:ascii="Arial" w:hAnsi="Arial" w:cs="Arial"/>
          <w:bCs/>
          <w:sz w:val="24"/>
          <w:szCs w:val="24"/>
        </w:rPr>
        <w:t xml:space="preserve">                   </w:t>
      </w:r>
      <w:r w:rsidR="004834BE">
        <w:rPr>
          <w:rFonts w:ascii="Arial" w:hAnsi="Arial" w:cs="Arial"/>
          <w:bCs/>
          <w:sz w:val="24"/>
          <w:szCs w:val="24"/>
        </w:rPr>
        <w:t xml:space="preserve">С.А. </w:t>
      </w:r>
      <w:proofErr w:type="spellStart"/>
      <w:r w:rsidR="004834BE">
        <w:rPr>
          <w:rFonts w:ascii="Arial" w:hAnsi="Arial" w:cs="Arial"/>
          <w:bCs/>
          <w:sz w:val="24"/>
          <w:szCs w:val="24"/>
        </w:rPr>
        <w:t>Майгуров</w:t>
      </w:r>
      <w:proofErr w:type="spellEnd"/>
      <w:r w:rsidRPr="001C2920">
        <w:rPr>
          <w:rFonts w:ascii="Arial" w:hAnsi="Arial" w:cs="Arial"/>
          <w:bCs/>
          <w:sz w:val="24"/>
          <w:szCs w:val="24"/>
        </w:rPr>
        <w:t xml:space="preserve">  </w:t>
      </w:r>
    </w:p>
    <w:p w:rsidR="0074672B" w:rsidRPr="002D0615" w:rsidRDefault="002D0615" w:rsidP="002D0615">
      <w:pPr>
        <w:ind w:firstLine="0"/>
        <w:jc w:val="left"/>
      </w:pPr>
      <w:bookmarkStart w:id="0" w:name="_GoBack"/>
      <w:bookmarkEnd w:id="0"/>
      <w:r w:rsidRPr="0074672B">
        <w:rPr>
          <w:rFonts w:cs="Arial"/>
        </w:rPr>
        <w:t xml:space="preserve"> </w:t>
      </w:r>
    </w:p>
    <w:p w:rsidR="006B5F83" w:rsidRPr="001C2920" w:rsidRDefault="006B5F83" w:rsidP="001C2920"/>
    <w:sectPr w:rsidR="006B5F83" w:rsidRPr="001C2920" w:rsidSect="004834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5A" w:rsidRDefault="004F775A" w:rsidP="00FD17FC">
      <w:r>
        <w:separator/>
      </w:r>
    </w:p>
  </w:endnote>
  <w:endnote w:type="continuationSeparator" w:id="0">
    <w:p w:rsidR="004F775A" w:rsidRDefault="004F775A" w:rsidP="00FD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5A" w:rsidRDefault="004F775A" w:rsidP="00FD17FC">
      <w:r>
        <w:separator/>
      </w:r>
    </w:p>
  </w:footnote>
  <w:footnote w:type="continuationSeparator" w:id="0">
    <w:p w:rsidR="004F775A" w:rsidRDefault="004F775A" w:rsidP="00FD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4F180D01"/>
    <w:multiLevelType w:val="multilevel"/>
    <w:tmpl w:val="AD6EEA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C7D1570"/>
    <w:multiLevelType w:val="hybridMultilevel"/>
    <w:tmpl w:val="ABDA731E"/>
    <w:lvl w:ilvl="0" w:tplc="FD46E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12F23"/>
    <w:rsid w:val="00036AD9"/>
    <w:rsid w:val="00037829"/>
    <w:rsid w:val="00040920"/>
    <w:rsid w:val="00041C51"/>
    <w:rsid w:val="00043ED1"/>
    <w:rsid w:val="00045115"/>
    <w:rsid w:val="00046029"/>
    <w:rsid w:val="00056FB3"/>
    <w:rsid w:val="000717E2"/>
    <w:rsid w:val="000829F3"/>
    <w:rsid w:val="000E6F8F"/>
    <w:rsid w:val="000F3357"/>
    <w:rsid w:val="001100BF"/>
    <w:rsid w:val="00126D67"/>
    <w:rsid w:val="00135BEB"/>
    <w:rsid w:val="00137370"/>
    <w:rsid w:val="001465DE"/>
    <w:rsid w:val="00184D4F"/>
    <w:rsid w:val="001C2920"/>
    <w:rsid w:val="001D5541"/>
    <w:rsid w:val="001E1A1D"/>
    <w:rsid w:val="001E699C"/>
    <w:rsid w:val="002211FD"/>
    <w:rsid w:val="00245CBD"/>
    <w:rsid w:val="0026538A"/>
    <w:rsid w:val="00273433"/>
    <w:rsid w:val="002856E1"/>
    <w:rsid w:val="00294D8A"/>
    <w:rsid w:val="002B32AA"/>
    <w:rsid w:val="002B3B1C"/>
    <w:rsid w:val="002B47FA"/>
    <w:rsid w:val="002B5EB3"/>
    <w:rsid w:val="002B78B8"/>
    <w:rsid w:val="002D0615"/>
    <w:rsid w:val="002E1C95"/>
    <w:rsid w:val="002E5C71"/>
    <w:rsid w:val="003235A7"/>
    <w:rsid w:val="0033100F"/>
    <w:rsid w:val="00344D50"/>
    <w:rsid w:val="003461E8"/>
    <w:rsid w:val="00350E91"/>
    <w:rsid w:val="00351452"/>
    <w:rsid w:val="003705DF"/>
    <w:rsid w:val="00391196"/>
    <w:rsid w:val="00391EED"/>
    <w:rsid w:val="00402C24"/>
    <w:rsid w:val="00423B9E"/>
    <w:rsid w:val="004349FE"/>
    <w:rsid w:val="00451EB5"/>
    <w:rsid w:val="004834BE"/>
    <w:rsid w:val="004918C0"/>
    <w:rsid w:val="004A0BF2"/>
    <w:rsid w:val="004F775A"/>
    <w:rsid w:val="00500B38"/>
    <w:rsid w:val="005055B1"/>
    <w:rsid w:val="005278CE"/>
    <w:rsid w:val="005317BB"/>
    <w:rsid w:val="005327EE"/>
    <w:rsid w:val="00546EA6"/>
    <w:rsid w:val="00564FF2"/>
    <w:rsid w:val="00595855"/>
    <w:rsid w:val="005A1588"/>
    <w:rsid w:val="005D2D49"/>
    <w:rsid w:val="005F36C6"/>
    <w:rsid w:val="00603054"/>
    <w:rsid w:val="006175BF"/>
    <w:rsid w:val="00633716"/>
    <w:rsid w:val="00633BF3"/>
    <w:rsid w:val="006346DE"/>
    <w:rsid w:val="00640CAB"/>
    <w:rsid w:val="00646E79"/>
    <w:rsid w:val="006A413A"/>
    <w:rsid w:val="006B5F83"/>
    <w:rsid w:val="006E3290"/>
    <w:rsid w:val="006E74D6"/>
    <w:rsid w:val="00715869"/>
    <w:rsid w:val="0074672B"/>
    <w:rsid w:val="007865E1"/>
    <w:rsid w:val="007C3775"/>
    <w:rsid w:val="007D26EE"/>
    <w:rsid w:val="007E56A1"/>
    <w:rsid w:val="007F6ACD"/>
    <w:rsid w:val="007F7892"/>
    <w:rsid w:val="007F7C84"/>
    <w:rsid w:val="008132FE"/>
    <w:rsid w:val="00832D82"/>
    <w:rsid w:val="0085792B"/>
    <w:rsid w:val="008778EE"/>
    <w:rsid w:val="008802D4"/>
    <w:rsid w:val="00884B40"/>
    <w:rsid w:val="008B01DF"/>
    <w:rsid w:val="008D2C14"/>
    <w:rsid w:val="008E0F38"/>
    <w:rsid w:val="008E3472"/>
    <w:rsid w:val="008F1D0C"/>
    <w:rsid w:val="008F3668"/>
    <w:rsid w:val="00902BF8"/>
    <w:rsid w:val="0094788B"/>
    <w:rsid w:val="00947E96"/>
    <w:rsid w:val="009516D6"/>
    <w:rsid w:val="00954E47"/>
    <w:rsid w:val="00963173"/>
    <w:rsid w:val="0096618C"/>
    <w:rsid w:val="00976DF2"/>
    <w:rsid w:val="009917B9"/>
    <w:rsid w:val="009A7838"/>
    <w:rsid w:val="009B0899"/>
    <w:rsid w:val="009C6F29"/>
    <w:rsid w:val="009F32AB"/>
    <w:rsid w:val="009F4720"/>
    <w:rsid w:val="009F4941"/>
    <w:rsid w:val="00A05CFF"/>
    <w:rsid w:val="00A513B0"/>
    <w:rsid w:val="00A614AF"/>
    <w:rsid w:val="00A67CB0"/>
    <w:rsid w:val="00A85F5F"/>
    <w:rsid w:val="00AA2A46"/>
    <w:rsid w:val="00AF2AB1"/>
    <w:rsid w:val="00B0744C"/>
    <w:rsid w:val="00B13AC8"/>
    <w:rsid w:val="00B23FDC"/>
    <w:rsid w:val="00B35324"/>
    <w:rsid w:val="00B44053"/>
    <w:rsid w:val="00B50309"/>
    <w:rsid w:val="00B66CB3"/>
    <w:rsid w:val="00B7258C"/>
    <w:rsid w:val="00B75E72"/>
    <w:rsid w:val="00B97C47"/>
    <w:rsid w:val="00BB5CB7"/>
    <w:rsid w:val="00BC0BF3"/>
    <w:rsid w:val="00BF623E"/>
    <w:rsid w:val="00BF7034"/>
    <w:rsid w:val="00C055E0"/>
    <w:rsid w:val="00C1472D"/>
    <w:rsid w:val="00C16FB3"/>
    <w:rsid w:val="00C24E87"/>
    <w:rsid w:val="00C34FD0"/>
    <w:rsid w:val="00C504C6"/>
    <w:rsid w:val="00C57D20"/>
    <w:rsid w:val="00C662E7"/>
    <w:rsid w:val="00C7091B"/>
    <w:rsid w:val="00C81341"/>
    <w:rsid w:val="00CB7A80"/>
    <w:rsid w:val="00CD41F3"/>
    <w:rsid w:val="00CE4E40"/>
    <w:rsid w:val="00CF6BC7"/>
    <w:rsid w:val="00D143BA"/>
    <w:rsid w:val="00D16984"/>
    <w:rsid w:val="00D22D05"/>
    <w:rsid w:val="00D627E7"/>
    <w:rsid w:val="00D7673A"/>
    <w:rsid w:val="00D82395"/>
    <w:rsid w:val="00D830FA"/>
    <w:rsid w:val="00DA54AB"/>
    <w:rsid w:val="00DC5B08"/>
    <w:rsid w:val="00DD5DCC"/>
    <w:rsid w:val="00E02A04"/>
    <w:rsid w:val="00E11227"/>
    <w:rsid w:val="00E1189A"/>
    <w:rsid w:val="00E25903"/>
    <w:rsid w:val="00E37D09"/>
    <w:rsid w:val="00E5067B"/>
    <w:rsid w:val="00E53A96"/>
    <w:rsid w:val="00E85A47"/>
    <w:rsid w:val="00EE0F9E"/>
    <w:rsid w:val="00F169AF"/>
    <w:rsid w:val="00F3527D"/>
    <w:rsid w:val="00F375F4"/>
    <w:rsid w:val="00F42B54"/>
    <w:rsid w:val="00F72214"/>
    <w:rsid w:val="00F77348"/>
    <w:rsid w:val="00FA3B3A"/>
    <w:rsid w:val="00FD079F"/>
    <w:rsid w:val="00FD17FC"/>
    <w:rsid w:val="00FE4EB3"/>
    <w:rsid w:val="00FE540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9DE5-8B6B-48CB-B9BE-7F71EF19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Links>
    <vt:vector size="48" baseType="variant">
      <vt:variant>
        <vt:i4>3932225</vt:i4>
      </vt:variant>
      <vt:variant>
        <vt:i4>21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18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15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NCHigla</cp:lastModifiedBy>
  <cp:revision>8</cp:revision>
  <cp:lastPrinted>2016-04-28T11:45:00Z</cp:lastPrinted>
  <dcterms:created xsi:type="dcterms:W3CDTF">2023-04-13T06:48:00Z</dcterms:created>
  <dcterms:modified xsi:type="dcterms:W3CDTF">2023-04-19T07:44:00Z</dcterms:modified>
</cp:coreProperties>
</file>